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1700" w14:textId="77777777" w:rsidR="00BB38FE" w:rsidRDefault="00BB38FE" w:rsidP="001B6AAD">
      <w:pPr>
        <w:ind w:right="5101"/>
        <w:jc w:val="both"/>
        <w:rPr>
          <w:rFonts w:cs="Times New Roman"/>
          <w:szCs w:val="28"/>
        </w:rPr>
      </w:pPr>
    </w:p>
    <w:p w14:paraId="1FEC1701" w14:textId="77777777" w:rsidR="00E5781A" w:rsidRPr="00E5781A" w:rsidRDefault="00E5781A" w:rsidP="00E5781A">
      <w:pPr>
        <w:snapToGrid w:val="0"/>
        <w:ind w:firstLine="0"/>
        <w:jc w:val="center"/>
        <w:rPr>
          <w:b/>
          <w:sz w:val="32"/>
          <w:szCs w:val="32"/>
        </w:rPr>
      </w:pPr>
      <w:r w:rsidRPr="00E5781A">
        <w:rPr>
          <w:b/>
          <w:sz w:val="32"/>
          <w:szCs w:val="32"/>
        </w:rPr>
        <w:t>ПРАВИТЕЛЬСТВО ЯРОСЛАВСКОЙ ОБЛАСТИ</w:t>
      </w:r>
    </w:p>
    <w:p w14:paraId="1FEC1702" w14:textId="77777777" w:rsidR="00E5781A" w:rsidRPr="00E5781A" w:rsidRDefault="00E5781A" w:rsidP="00E5781A">
      <w:pPr>
        <w:ind w:firstLine="0"/>
        <w:jc w:val="center"/>
        <w:rPr>
          <w:b/>
          <w:sz w:val="32"/>
          <w:szCs w:val="32"/>
        </w:rPr>
      </w:pPr>
    </w:p>
    <w:p w14:paraId="1FEC1703" w14:textId="77777777" w:rsidR="00E5781A" w:rsidRPr="00E5781A" w:rsidRDefault="00E5781A" w:rsidP="00E5781A">
      <w:pPr>
        <w:ind w:firstLine="0"/>
        <w:jc w:val="center"/>
        <w:rPr>
          <w:spacing w:val="20"/>
          <w:sz w:val="32"/>
          <w:szCs w:val="32"/>
        </w:rPr>
      </w:pPr>
      <w:r w:rsidRPr="00E5781A">
        <w:rPr>
          <w:spacing w:val="20"/>
          <w:sz w:val="32"/>
          <w:szCs w:val="32"/>
        </w:rPr>
        <w:t>ПОСТАНОВЛЕНИЕ</w:t>
      </w:r>
    </w:p>
    <w:p w14:paraId="1FEC1704" w14:textId="77777777" w:rsidR="00E5781A" w:rsidRPr="00E5781A" w:rsidRDefault="00E5781A" w:rsidP="00E5781A">
      <w:pPr>
        <w:jc w:val="both"/>
        <w:rPr>
          <w:rFonts w:cs="Times New Roman"/>
          <w:szCs w:val="28"/>
        </w:rPr>
      </w:pPr>
    </w:p>
    <w:p w14:paraId="1FEC1705" w14:textId="77777777" w:rsidR="00E5781A" w:rsidRPr="00E5781A" w:rsidRDefault="00E5781A" w:rsidP="00E5781A">
      <w:pPr>
        <w:jc w:val="both"/>
        <w:rPr>
          <w:rFonts w:cs="Times New Roman"/>
          <w:szCs w:val="28"/>
        </w:rPr>
      </w:pPr>
    </w:p>
    <w:p w14:paraId="1FEC1706" w14:textId="77777777" w:rsidR="00E5781A" w:rsidRPr="00E5781A" w:rsidRDefault="00E5781A" w:rsidP="00E5781A">
      <w:pPr>
        <w:ind w:firstLine="0"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от 08.10.2021 № 70</w:t>
      </w:r>
      <w:r>
        <w:rPr>
          <w:rFonts w:cs="Times New Roman"/>
          <w:szCs w:val="28"/>
        </w:rPr>
        <w:t>6</w:t>
      </w:r>
      <w:r w:rsidRPr="00E5781A">
        <w:rPr>
          <w:rFonts w:cs="Times New Roman"/>
          <w:szCs w:val="28"/>
        </w:rPr>
        <w:t>-п</w:t>
      </w:r>
    </w:p>
    <w:p w14:paraId="1FEC1707" w14:textId="77777777" w:rsidR="00E5781A" w:rsidRPr="00E5781A" w:rsidRDefault="00E5781A" w:rsidP="00E5781A">
      <w:pPr>
        <w:ind w:firstLine="0"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г. Ярославль</w:t>
      </w:r>
    </w:p>
    <w:p w14:paraId="1FEC1708" w14:textId="77777777" w:rsidR="00752596" w:rsidRDefault="00752596" w:rsidP="001B6AAD">
      <w:pPr>
        <w:ind w:right="5101"/>
        <w:jc w:val="both"/>
        <w:rPr>
          <w:rFonts w:cs="Times New Roman"/>
          <w:szCs w:val="28"/>
        </w:rPr>
      </w:pPr>
    </w:p>
    <w:p w14:paraId="1FEC1709" w14:textId="77777777" w:rsidR="00752596" w:rsidRDefault="00752596" w:rsidP="001B6AAD">
      <w:pPr>
        <w:ind w:right="5101"/>
        <w:jc w:val="both"/>
        <w:rPr>
          <w:rFonts w:cs="Times New Roman"/>
          <w:szCs w:val="28"/>
        </w:rPr>
      </w:pPr>
    </w:p>
    <w:p w14:paraId="1FEC170A" w14:textId="01340295" w:rsidR="001B6AAD" w:rsidRDefault="00260038" w:rsidP="00F24227">
      <w:pPr>
        <w:ind w:right="5101" w:firstLine="0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 DOCPROPERTY "Содержание" \* MERGEFORMAT </w:instrText>
      </w:r>
      <w:r>
        <w:rPr>
          <w:rFonts w:cs="Times New Roman"/>
          <w:szCs w:val="28"/>
        </w:rPr>
        <w:fldChar w:fldCharType="separate"/>
      </w:r>
      <w:r w:rsidR="00BE6953">
        <w:rPr>
          <w:rFonts w:cs="Times New Roman"/>
          <w:szCs w:val="28"/>
        </w:rPr>
        <w:t>Об утверждении Порядка предоставления услуги «</w:t>
      </w:r>
      <w:r w:rsidR="00BE6953" w:rsidRPr="00BE6953">
        <w:rPr>
          <w:rFonts w:cs="Times New Roman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bookmarkStart w:id="0" w:name="_GoBack"/>
      <w:bookmarkEnd w:id="0"/>
      <w:r w:rsidR="00BE6953">
        <w:rPr>
          <w:rFonts w:cs="Times New Roman"/>
          <w:szCs w:val="28"/>
        </w:rPr>
        <w:t>»  и о признании утратившими си</w:t>
      </w:r>
      <w:r>
        <w:rPr>
          <w:rFonts w:cs="Times New Roman"/>
          <w:szCs w:val="28"/>
        </w:rPr>
        <w:fldChar w:fldCharType="end"/>
      </w:r>
      <w:r w:rsidR="00C547FE">
        <w:rPr>
          <w:rFonts w:cs="Times New Roman"/>
          <w:szCs w:val="28"/>
        </w:rPr>
        <w:t xml:space="preserve">лу </w:t>
      </w:r>
      <w:r w:rsidR="006805CE">
        <w:t xml:space="preserve">отдельных </w:t>
      </w:r>
      <w:r w:rsidR="00313826" w:rsidRPr="00313826">
        <w:rPr>
          <w:rFonts w:cs="Times New Roman"/>
          <w:szCs w:val="28"/>
        </w:rPr>
        <w:t>постановлени</w:t>
      </w:r>
      <w:r w:rsidR="006805CE">
        <w:rPr>
          <w:rFonts w:cs="Times New Roman"/>
          <w:szCs w:val="28"/>
        </w:rPr>
        <w:t>й Правительства области</w:t>
      </w:r>
    </w:p>
    <w:p w14:paraId="7D0BB6FF" w14:textId="77777777" w:rsidR="00BF45E6" w:rsidRPr="00BF45E6" w:rsidRDefault="00BF45E6" w:rsidP="00BF45E6">
      <w:pPr>
        <w:ind w:right="5101" w:firstLine="0"/>
        <w:rPr>
          <w:rFonts w:cs="Times New Roman"/>
          <w:szCs w:val="28"/>
        </w:rPr>
      </w:pPr>
      <w:r w:rsidRPr="00BF45E6">
        <w:rPr>
          <w:rFonts w:cs="Times New Roman"/>
          <w:szCs w:val="28"/>
        </w:rPr>
        <w:t>(</w:t>
      </w:r>
      <w:r>
        <w:rPr>
          <w:rFonts w:cs="Times New Roman"/>
          <w:szCs w:val="28"/>
        </w:rPr>
        <w:t xml:space="preserve">заголовок </w:t>
      </w:r>
      <w:r w:rsidRPr="00BF45E6">
        <w:rPr>
          <w:rFonts w:cs="Times New Roman"/>
          <w:szCs w:val="28"/>
        </w:rPr>
        <w:t>в ред. постановления Правительства области от 08.07.2022 № 550-п)</w:t>
      </w:r>
    </w:p>
    <w:p w14:paraId="4578530A" w14:textId="77777777" w:rsidR="00BF45E6" w:rsidRDefault="00BF45E6" w:rsidP="00F24227">
      <w:pPr>
        <w:ind w:right="5101" w:firstLine="0"/>
        <w:rPr>
          <w:rFonts w:cs="Times New Roman"/>
          <w:szCs w:val="28"/>
        </w:rPr>
      </w:pPr>
    </w:p>
    <w:p w14:paraId="341690F5" w14:textId="77777777" w:rsidR="001B6AAD" w:rsidRDefault="00BF45E6" w:rsidP="00BF45E6">
      <w:pPr>
        <w:ind w:right="-2" w:firstLine="0"/>
        <w:jc w:val="both"/>
        <w:rPr>
          <w:rFonts w:cs="Times New Roman"/>
          <w:szCs w:val="28"/>
        </w:rPr>
      </w:pPr>
      <w:r w:rsidRPr="00BF45E6">
        <w:rPr>
          <w:rFonts w:cs="Times New Roman"/>
          <w:szCs w:val="28"/>
        </w:rPr>
        <w:t>(в ред. постановления Правительства области от 08.07.2022 № 550-п)</w:t>
      </w:r>
    </w:p>
    <w:p w14:paraId="1FEC170C" w14:textId="77777777" w:rsidR="001B6AAD" w:rsidRPr="008F0362" w:rsidRDefault="001B6AAD" w:rsidP="001B6AAD">
      <w:pPr>
        <w:ind w:right="-2"/>
        <w:jc w:val="both"/>
        <w:rPr>
          <w:rFonts w:cs="Times New Roman"/>
          <w:szCs w:val="28"/>
        </w:rPr>
      </w:pPr>
    </w:p>
    <w:p w14:paraId="1FEC170D" w14:textId="77777777" w:rsidR="001B6AAD" w:rsidRPr="003F2728" w:rsidRDefault="00F5244E" w:rsidP="000570B0">
      <w:pPr>
        <w:jc w:val="both"/>
        <w:rPr>
          <w:rFonts w:cs="Times New Roman"/>
          <w:szCs w:val="28"/>
        </w:rPr>
      </w:pPr>
      <w:r w:rsidRPr="004350D2">
        <w:rPr>
          <w:rFonts w:cs="Times New Roman"/>
          <w:szCs w:val="28"/>
        </w:rPr>
        <w:t xml:space="preserve">В соответствии с федеральными законами от 22 октября 2004 года </w:t>
      </w:r>
      <w:r w:rsidRPr="00F020ED">
        <w:rPr>
          <w:szCs w:val="28"/>
        </w:rPr>
        <w:t>№ 1</w:t>
      </w:r>
      <w:r>
        <w:rPr>
          <w:szCs w:val="28"/>
        </w:rPr>
        <w:t>25</w:t>
      </w:r>
      <w:r w:rsidRPr="00F020ED">
        <w:rPr>
          <w:szCs w:val="28"/>
        </w:rPr>
        <w:noBreakHyphen/>
      </w:r>
      <w:r>
        <w:rPr>
          <w:szCs w:val="28"/>
        </w:rPr>
        <w:t>ФЗ</w:t>
      </w:r>
      <w:r w:rsidRPr="00F020ED">
        <w:rPr>
          <w:rFonts w:cs="Times New Roman"/>
          <w:szCs w:val="28"/>
        </w:rPr>
        <w:t xml:space="preserve"> </w:t>
      </w:r>
      <w:r w:rsidRPr="004350D2">
        <w:rPr>
          <w:rFonts w:cs="Times New Roman"/>
          <w:szCs w:val="28"/>
        </w:rPr>
        <w:t>«Об архивном деле в Российской Федерации» и от 27 июля 2010</w:t>
      </w:r>
      <w:r w:rsidR="006F15E7">
        <w:rPr>
          <w:rFonts w:cs="Times New Roman"/>
          <w:szCs w:val="28"/>
        </w:rPr>
        <w:t> </w:t>
      </w:r>
      <w:r w:rsidRPr="004350D2">
        <w:rPr>
          <w:rFonts w:cs="Times New Roman"/>
          <w:szCs w:val="28"/>
        </w:rPr>
        <w:t>года № 210-ФЗ «Об организации предоставления государственных и</w:t>
      </w:r>
      <w:r w:rsidR="006F15E7">
        <w:rPr>
          <w:rFonts w:cs="Times New Roman"/>
          <w:szCs w:val="28"/>
        </w:rPr>
        <w:t> </w:t>
      </w:r>
      <w:r w:rsidRPr="004350D2">
        <w:rPr>
          <w:rFonts w:cs="Times New Roman"/>
          <w:szCs w:val="28"/>
        </w:rPr>
        <w:t>муниципальных услуг», постановлением Правительства области от</w:t>
      </w:r>
      <w:r w:rsidR="006F15E7">
        <w:rPr>
          <w:rFonts w:cs="Times New Roman"/>
          <w:szCs w:val="28"/>
        </w:rPr>
        <w:t> </w:t>
      </w:r>
      <w:r w:rsidRPr="004350D2">
        <w:rPr>
          <w:rFonts w:cs="Times New Roman"/>
          <w:szCs w:val="28"/>
        </w:rPr>
        <w:t>15.08.2011 № 599-п «О дополнительном перечне услуг, оказываемых в</w:t>
      </w:r>
      <w:r w:rsidR="006F15E7">
        <w:rPr>
          <w:rFonts w:cs="Times New Roman"/>
          <w:szCs w:val="28"/>
        </w:rPr>
        <w:t> </w:t>
      </w:r>
      <w:r w:rsidRPr="004350D2">
        <w:rPr>
          <w:rFonts w:cs="Times New Roman"/>
          <w:szCs w:val="28"/>
        </w:rPr>
        <w:t xml:space="preserve">Ярославской области государственными и муниципальными учреждениями и </w:t>
      </w:r>
      <w:r>
        <w:rPr>
          <w:rFonts w:cs="Times New Roman"/>
          <w:szCs w:val="28"/>
        </w:rPr>
        <w:t>другими</w:t>
      </w:r>
      <w:r w:rsidRPr="004350D2">
        <w:rPr>
          <w:rFonts w:cs="Times New Roman"/>
          <w:szCs w:val="28"/>
        </w:rPr>
        <w:t xml:space="preserve"> организациями</w:t>
      </w:r>
      <w:r>
        <w:rPr>
          <w:rFonts w:cs="Times New Roman"/>
          <w:szCs w:val="28"/>
        </w:rPr>
        <w:t>, в которых размещается государственное задание (заказ)</w:t>
      </w:r>
      <w:r w:rsidRPr="004350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Ярославской области или муниципальное задание (заказ), </w:t>
      </w:r>
      <w:r w:rsidRPr="004350D2">
        <w:rPr>
          <w:rFonts w:cs="Times New Roman"/>
          <w:szCs w:val="28"/>
        </w:rPr>
        <w:t>предоставляемых в электронной форме»</w:t>
      </w:r>
    </w:p>
    <w:p w14:paraId="1FEC170E" w14:textId="77777777" w:rsidR="001B6AAD" w:rsidRPr="00A61019" w:rsidRDefault="001B6AAD" w:rsidP="008C5C70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ПРАВИТЕЛЬСТВО ОБЛАСТИ ПОСТАНОВЛЯЕТ:</w:t>
      </w:r>
    </w:p>
    <w:p w14:paraId="1FEC170F" w14:textId="0A3CF5AA" w:rsidR="00F5244E" w:rsidRPr="004350D2" w:rsidRDefault="00F5244E" w:rsidP="00F5244E">
      <w:pPr>
        <w:jc w:val="both"/>
        <w:rPr>
          <w:rFonts w:cs="Times New Roman"/>
          <w:szCs w:val="28"/>
        </w:rPr>
      </w:pPr>
      <w:r w:rsidRPr="004350D2">
        <w:rPr>
          <w:rFonts w:cs="Times New Roman"/>
          <w:szCs w:val="28"/>
        </w:rPr>
        <w:t>1.</w:t>
      </w:r>
      <w:r w:rsidRPr="00F020ED">
        <w:rPr>
          <w:szCs w:val="28"/>
        </w:rPr>
        <w:t> </w:t>
      </w:r>
      <w:r w:rsidRPr="004350D2">
        <w:rPr>
          <w:rFonts w:cs="Times New Roman"/>
          <w:szCs w:val="28"/>
        </w:rPr>
        <w:t xml:space="preserve">Утвердить прилагаемый </w:t>
      </w:r>
      <w:r>
        <w:rPr>
          <w:rFonts w:cs="Times New Roman"/>
          <w:szCs w:val="28"/>
        </w:rPr>
        <w:t>Порядок</w:t>
      </w:r>
      <w:r w:rsidRPr="004350D2">
        <w:rPr>
          <w:rFonts w:cs="Times New Roman"/>
          <w:szCs w:val="28"/>
        </w:rPr>
        <w:t xml:space="preserve"> предоставлени</w:t>
      </w:r>
      <w:r>
        <w:rPr>
          <w:rFonts w:cs="Times New Roman"/>
          <w:szCs w:val="28"/>
        </w:rPr>
        <w:t>я</w:t>
      </w:r>
      <w:r w:rsidRPr="004350D2">
        <w:rPr>
          <w:rFonts w:cs="Times New Roman"/>
          <w:szCs w:val="28"/>
        </w:rPr>
        <w:t xml:space="preserve"> услуги «</w:t>
      </w:r>
      <w:r w:rsidR="00BF45E6" w:rsidRPr="00BF45E6">
        <w:rPr>
          <w:rFonts w:cs="Times New Roman"/>
          <w:szCs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</w:t>
      </w:r>
      <w:r w:rsidR="00BF45E6" w:rsidRPr="00BF45E6">
        <w:rPr>
          <w:rFonts w:cs="Times New Roman"/>
          <w:szCs w:val="28"/>
        </w:rPr>
        <w:lastRenderedPageBreak/>
        <w:t>архивных документов</w:t>
      </w:r>
      <w:r w:rsidRPr="004350D2">
        <w:rPr>
          <w:rFonts w:cs="Times New Roman"/>
          <w:szCs w:val="28"/>
        </w:rPr>
        <w:t>».</w:t>
      </w:r>
      <w:r w:rsidR="00BF45E6" w:rsidRPr="00BF45E6">
        <w:t xml:space="preserve"> </w:t>
      </w:r>
      <w:r w:rsidR="00BF45E6" w:rsidRPr="00BF45E6">
        <w:rPr>
          <w:rFonts w:cs="Times New Roman"/>
          <w:szCs w:val="28"/>
        </w:rPr>
        <w:t>(в ред. постановления Правительства области от 08.07.2022 № 550-п)</w:t>
      </w:r>
    </w:p>
    <w:p w14:paraId="1FEC1710" w14:textId="77777777" w:rsidR="006805CE" w:rsidRDefault="00F5244E" w:rsidP="00F5244E">
      <w:pPr>
        <w:jc w:val="both"/>
        <w:rPr>
          <w:rFonts w:cs="Times New Roman"/>
          <w:szCs w:val="28"/>
        </w:rPr>
      </w:pPr>
      <w:r w:rsidRPr="004350D2">
        <w:rPr>
          <w:rFonts w:cs="Times New Roman"/>
          <w:szCs w:val="28"/>
        </w:rPr>
        <w:t>2. Признать утратившим</w:t>
      </w:r>
      <w:r w:rsidR="00422F6C">
        <w:rPr>
          <w:rFonts w:cs="Times New Roman"/>
          <w:szCs w:val="28"/>
        </w:rPr>
        <w:t>и</w:t>
      </w:r>
      <w:r w:rsidRPr="004350D2">
        <w:rPr>
          <w:rFonts w:cs="Times New Roman"/>
          <w:szCs w:val="28"/>
        </w:rPr>
        <w:t xml:space="preserve"> силу</w:t>
      </w:r>
      <w:r w:rsidR="000A2223" w:rsidRPr="000A2223">
        <w:rPr>
          <w:rFonts w:cs="Times New Roman"/>
          <w:szCs w:val="28"/>
        </w:rPr>
        <w:t xml:space="preserve"> </w:t>
      </w:r>
      <w:r w:rsidR="000A2223">
        <w:rPr>
          <w:rFonts w:cs="Times New Roman"/>
          <w:szCs w:val="28"/>
        </w:rPr>
        <w:t xml:space="preserve">постановления </w:t>
      </w:r>
      <w:r w:rsidR="000A2223" w:rsidRPr="00F633CD">
        <w:rPr>
          <w:rFonts w:cs="Times New Roman"/>
          <w:szCs w:val="28"/>
        </w:rPr>
        <w:t>Правительства области</w:t>
      </w:r>
      <w:r w:rsidR="006805CE">
        <w:rPr>
          <w:rFonts w:cs="Times New Roman"/>
          <w:szCs w:val="28"/>
        </w:rPr>
        <w:t>:</w:t>
      </w:r>
    </w:p>
    <w:p w14:paraId="1FEC1711" w14:textId="77777777" w:rsidR="00F5244E" w:rsidRDefault="00F633CD" w:rsidP="006805CE">
      <w:pPr>
        <w:pStyle w:val="a8"/>
        <w:numPr>
          <w:ilvl w:val="0"/>
          <w:numId w:val="1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F5244E" w:rsidRPr="006805CE">
        <w:rPr>
          <w:rFonts w:cs="Times New Roman"/>
          <w:szCs w:val="28"/>
        </w:rPr>
        <w:t>28.06.2012 № 593-п «Об</w:t>
      </w:r>
      <w:r w:rsidR="000A2223">
        <w:rPr>
          <w:rFonts w:cs="Times New Roman"/>
          <w:szCs w:val="28"/>
        </w:rPr>
        <w:t> </w:t>
      </w:r>
      <w:r w:rsidR="00F5244E" w:rsidRPr="006805CE">
        <w:rPr>
          <w:rFonts w:cs="Times New Roman"/>
          <w:szCs w:val="28"/>
        </w:rPr>
        <w:t>утверждении Порядка предоставления в</w:t>
      </w:r>
      <w:r w:rsidR="006F15E7" w:rsidRPr="006805CE">
        <w:rPr>
          <w:rFonts w:cs="Times New Roman"/>
          <w:szCs w:val="28"/>
        </w:rPr>
        <w:t> </w:t>
      </w:r>
      <w:r w:rsidR="00F5244E" w:rsidRPr="006805CE">
        <w:rPr>
          <w:rFonts w:cs="Times New Roman"/>
          <w:szCs w:val="28"/>
        </w:rPr>
        <w:t>электронной форме услуги «При</w:t>
      </w:r>
      <w:r w:rsidR="00844B6C">
        <w:rPr>
          <w:rFonts w:cs="Times New Roman"/>
          <w:szCs w:val="28"/>
        </w:rPr>
        <w:t>е</w:t>
      </w:r>
      <w:r w:rsidR="00F5244E" w:rsidRPr="006805CE">
        <w:rPr>
          <w:rFonts w:cs="Times New Roman"/>
          <w:szCs w:val="28"/>
        </w:rPr>
        <w:t xml:space="preserve">м запросов государственным казённым учреждением Ярославской области </w:t>
      </w:r>
      <w:r w:rsidR="006F15E7" w:rsidRPr="006805CE">
        <w:rPr>
          <w:rFonts w:eastAsiaTheme="minorHAnsi" w:cs="Times New Roman"/>
          <w:szCs w:val="28"/>
        </w:rPr>
        <w:t>«</w:t>
      </w:r>
      <w:r w:rsidR="00F5244E" w:rsidRPr="006805CE">
        <w:rPr>
          <w:rFonts w:cs="Times New Roman"/>
          <w:szCs w:val="28"/>
        </w:rPr>
        <w:t>Государственный архив Ярославской области</w:t>
      </w:r>
      <w:r w:rsidR="006F15E7" w:rsidRPr="006805CE">
        <w:rPr>
          <w:rFonts w:eastAsiaTheme="minorHAnsi" w:cs="Times New Roman"/>
          <w:szCs w:val="28"/>
        </w:rPr>
        <w:t>»</w:t>
      </w:r>
      <w:r w:rsidR="00F5244E" w:rsidRPr="006805CE">
        <w:rPr>
          <w:rFonts w:cs="Times New Roman"/>
          <w:szCs w:val="28"/>
        </w:rPr>
        <w:t xml:space="preserve"> на предоставление архивных документов (архи</w:t>
      </w:r>
      <w:r w:rsidR="006805CE" w:rsidRPr="006805CE">
        <w:rPr>
          <w:rFonts w:cs="Times New Roman"/>
          <w:szCs w:val="28"/>
        </w:rPr>
        <w:t>вных справок, выписок и копий)»;</w:t>
      </w:r>
    </w:p>
    <w:p w14:paraId="1FEC1712" w14:textId="77777777" w:rsidR="006805CE" w:rsidRDefault="00F633CD" w:rsidP="006805CE">
      <w:pPr>
        <w:pStyle w:val="a8"/>
        <w:numPr>
          <w:ilvl w:val="0"/>
          <w:numId w:val="1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6805CE">
        <w:rPr>
          <w:rFonts w:cs="Times New Roman"/>
          <w:szCs w:val="28"/>
        </w:rPr>
        <w:t>28.03.2013</w:t>
      </w:r>
      <w:r>
        <w:rPr>
          <w:rFonts w:cs="Times New Roman"/>
          <w:szCs w:val="28"/>
        </w:rPr>
        <w:t xml:space="preserve"> </w:t>
      </w:r>
      <w:r w:rsidR="006805CE">
        <w:rPr>
          <w:rFonts w:cs="Times New Roman"/>
          <w:szCs w:val="28"/>
        </w:rPr>
        <w:t>№ 301-п «</w:t>
      </w:r>
      <w:r w:rsidR="006805CE" w:rsidRPr="006805CE">
        <w:rPr>
          <w:rFonts w:cs="Times New Roman"/>
          <w:szCs w:val="28"/>
        </w:rPr>
        <w:t>О</w:t>
      </w:r>
      <w:r w:rsidR="000A2223">
        <w:rPr>
          <w:rFonts w:cs="Times New Roman"/>
          <w:szCs w:val="28"/>
        </w:rPr>
        <w:t> </w:t>
      </w:r>
      <w:r w:rsidR="006805CE" w:rsidRPr="006805CE">
        <w:rPr>
          <w:rFonts w:cs="Times New Roman"/>
          <w:szCs w:val="28"/>
        </w:rPr>
        <w:t>внесении изменения в постановление Правительства области от 28.06.2012 № 593-п</w:t>
      </w:r>
      <w:r w:rsidR="006805CE">
        <w:rPr>
          <w:rFonts w:cs="Times New Roman"/>
          <w:szCs w:val="28"/>
        </w:rPr>
        <w:t>»;</w:t>
      </w:r>
    </w:p>
    <w:p w14:paraId="1FEC1713" w14:textId="77777777" w:rsidR="00F633CD" w:rsidRPr="006805CE" w:rsidRDefault="00F633CD" w:rsidP="00F633CD">
      <w:pPr>
        <w:pStyle w:val="a8"/>
        <w:numPr>
          <w:ilvl w:val="0"/>
          <w:numId w:val="1"/>
        </w:numPr>
        <w:tabs>
          <w:tab w:val="left" w:pos="2552"/>
          <w:tab w:val="left" w:pos="3119"/>
        </w:tabs>
        <w:jc w:val="both"/>
        <w:rPr>
          <w:rFonts w:cs="Times New Roman"/>
          <w:szCs w:val="28"/>
        </w:rPr>
      </w:pPr>
      <w:r w:rsidRPr="00F633CD">
        <w:rPr>
          <w:rFonts w:cs="Times New Roman"/>
          <w:szCs w:val="28"/>
        </w:rPr>
        <w:t>от</w:t>
      </w:r>
      <w:r>
        <w:rPr>
          <w:rFonts w:cs="Times New Roman"/>
          <w:szCs w:val="28"/>
        </w:rPr>
        <w:t xml:space="preserve"> 16.06.2017 № 494-п «О</w:t>
      </w:r>
      <w:r w:rsidR="000A2223">
        <w:rPr>
          <w:rFonts w:cs="Times New Roman"/>
          <w:szCs w:val="28"/>
        </w:rPr>
        <w:t> </w:t>
      </w:r>
      <w:r w:rsidRPr="00F633CD">
        <w:rPr>
          <w:rFonts w:cs="Times New Roman"/>
          <w:szCs w:val="28"/>
        </w:rPr>
        <w:t>внесении изменени</w:t>
      </w:r>
      <w:r w:rsidR="00FB7D52">
        <w:rPr>
          <w:rFonts w:cs="Times New Roman"/>
          <w:szCs w:val="28"/>
        </w:rPr>
        <w:t>й</w:t>
      </w:r>
      <w:r w:rsidRPr="00F633CD">
        <w:rPr>
          <w:rFonts w:cs="Times New Roman"/>
          <w:szCs w:val="28"/>
        </w:rPr>
        <w:t xml:space="preserve"> в постановление Правительства области от 28.06.2012 № 593-п»</w:t>
      </w:r>
      <w:r>
        <w:rPr>
          <w:rFonts w:cs="Times New Roman"/>
          <w:szCs w:val="28"/>
        </w:rPr>
        <w:t>.</w:t>
      </w:r>
    </w:p>
    <w:p w14:paraId="1FEC1714" w14:textId="1B39A05A" w:rsidR="00F5244E" w:rsidRPr="000570B0" w:rsidRDefault="00F5244E" w:rsidP="00F5244E">
      <w:pPr>
        <w:jc w:val="both"/>
        <w:rPr>
          <w:rFonts w:cs="Times New Roman"/>
          <w:szCs w:val="28"/>
        </w:rPr>
      </w:pPr>
      <w:r w:rsidRPr="004350D2">
        <w:rPr>
          <w:rFonts w:cs="Times New Roman"/>
          <w:szCs w:val="28"/>
        </w:rPr>
        <w:t xml:space="preserve">3. Контроль за исполнением постановления возложить на </w:t>
      </w:r>
      <w:r w:rsidR="00BF45E6" w:rsidRPr="00BF45E6">
        <w:rPr>
          <w:rFonts w:cs="Times New Roman"/>
          <w:szCs w:val="28"/>
        </w:rPr>
        <w:t>заместителя Губернатора области, курирующего вопросы внутренней политики</w:t>
      </w:r>
      <w:r w:rsidRPr="004350D2">
        <w:rPr>
          <w:rFonts w:cs="Times New Roman"/>
          <w:szCs w:val="28"/>
        </w:rPr>
        <w:t>.</w:t>
      </w:r>
      <w:r w:rsidR="00BF45E6" w:rsidRPr="00BF45E6">
        <w:t xml:space="preserve"> </w:t>
      </w:r>
      <w:r w:rsidR="00BF45E6" w:rsidRPr="00BF45E6">
        <w:rPr>
          <w:rFonts w:cs="Times New Roman"/>
          <w:szCs w:val="28"/>
        </w:rPr>
        <w:t>(в ред. постановления Правительства области от 08.07.2022 № 550-п)</w:t>
      </w:r>
    </w:p>
    <w:p w14:paraId="1FEC1715" w14:textId="77777777" w:rsidR="00BB38FE" w:rsidRDefault="00F5244E" w:rsidP="00F5244E">
      <w:pPr>
        <w:jc w:val="both"/>
        <w:rPr>
          <w:rFonts w:cs="Times New Roman"/>
          <w:szCs w:val="28"/>
        </w:rPr>
      </w:pPr>
      <w:r w:rsidRPr="004350D2">
        <w:rPr>
          <w:rFonts w:cs="Times New Roman"/>
          <w:szCs w:val="28"/>
        </w:rPr>
        <w:t>4. Постановление вступает в силу через десять дней после его официального опубликования.</w:t>
      </w:r>
    </w:p>
    <w:p w14:paraId="1FEC1716" w14:textId="77777777" w:rsidR="00BB38FE" w:rsidRDefault="00BB38FE" w:rsidP="00BB38FE">
      <w:pPr>
        <w:jc w:val="both"/>
        <w:rPr>
          <w:rFonts w:cs="Times New Roman"/>
          <w:szCs w:val="28"/>
        </w:rPr>
      </w:pPr>
    </w:p>
    <w:p w14:paraId="1FEC1717" w14:textId="77777777" w:rsidR="00BB38FE" w:rsidRDefault="00BB38FE" w:rsidP="00BB38FE">
      <w:pPr>
        <w:jc w:val="both"/>
        <w:rPr>
          <w:rFonts w:cs="Times New Roman"/>
          <w:szCs w:val="28"/>
        </w:rPr>
      </w:pPr>
    </w:p>
    <w:p w14:paraId="1FEC1718" w14:textId="77777777" w:rsidR="00BB38FE" w:rsidRDefault="00BB38FE" w:rsidP="00BB38FE">
      <w:pPr>
        <w:jc w:val="both"/>
        <w:rPr>
          <w:rFonts w:cs="Times New Roman"/>
          <w:szCs w:val="28"/>
        </w:rPr>
      </w:pPr>
    </w:p>
    <w:p w14:paraId="1FEC1719" w14:textId="77777777" w:rsidR="00752596" w:rsidRDefault="00752596" w:rsidP="00752596">
      <w:pPr>
        <w:ind w:firstLine="0"/>
        <w:rPr>
          <w:szCs w:val="28"/>
        </w:rPr>
      </w:pPr>
      <w:r>
        <w:rPr>
          <w:szCs w:val="28"/>
        </w:rPr>
        <w:t xml:space="preserve">Исполняющий </w:t>
      </w:r>
    </w:p>
    <w:p w14:paraId="1FEC171A" w14:textId="77777777" w:rsidR="00752596" w:rsidRDefault="00752596" w:rsidP="00752596">
      <w:pPr>
        <w:tabs>
          <w:tab w:val="left" w:pos="7797"/>
        </w:tabs>
        <w:ind w:firstLine="0"/>
        <w:rPr>
          <w:szCs w:val="28"/>
        </w:rPr>
      </w:pPr>
      <w:r>
        <w:rPr>
          <w:szCs w:val="28"/>
        </w:rPr>
        <w:t xml:space="preserve">обязанности </w:t>
      </w:r>
      <w:r w:rsidRPr="0018020E">
        <w:rPr>
          <w:szCs w:val="28"/>
        </w:rPr>
        <w:t>Председател</w:t>
      </w:r>
      <w:r>
        <w:rPr>
          <w:szCs w:val="28"/>
        </w:rPr>
        <w:t xml:space="preserve">я </w:t>
      </w:r>
    </w:p>
    <w:p w14:paraId="1FEC171B" w14:textId="77777777" w:rsidR="00752596" w:rsidRDefault="00752596" w:rsidP="00752596">
      <w:pPr>
        <w:ind w:firstLine="0"/>
      </w:pPr>
      <w:r>
        <w:rPr>
          <w:szCs w:val="28"/>
        </w:rPr>
        <w:t>Правительства</w:t>
      </w:r>
      <w:r w:rsidRPr="0018020E">
        <w:rPr>
          <w:szCs w:val="28"/>
        </w:rPr>
        <w:t xml:space="preserve"> области                                         </w:t>
      </w:r>
      <w:r>
        <w:rPr>
          <w:szCs w:val="28"/>
        </w:rPr>
        <w:t xml:space="preserve">                               М.А. Авдеев</w:t>
      </w:r>
    </w:p>
    <w:p w14:paraId="1FEC171C" w14:textId="77777777" w:rsidR="00E5781A" w:rsidRDefault="00E5781A" w:rsidP="00752596">
      <w:pPr>
        <w:ind w:firstLine="0"/>
        <w:jc w:val="both"/>
        <w:sectPr w:rsidR="00E5781A" w:rsidSect="00EF10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84" w:right="566" w:bottom="1134" w:left="1985" w:header="709" w:footer="709" w:gutter="0"/>
          <w:cols w:space="708"/>
          <w:titlePg/>
          <w:docGrid w:linePitch="360"/>
        </w:sectPr>
      </w:pPr>
    </w:p>
    <w:p w14:paraId="1FEC171D" w14:textId="77777777" w:rsidR="00E1407E" w:rsidRDefault="00E1407E" w:rsidP="00752596">
      <w:pPr>
        <w:ind w:firstLine="0"/>
        <w:jc w:val="both"/>
      </w:pPr>
    </w:p>
    <w:p w14:paraId="1FEC171E" w14:textId="77777777" w:rsidR="00E5781A" w:rsidRDefault="00E5781A" w:rsidP="00752596">
      <w:pPr>
        <w:ind w:firstLine="0"/>
        <w:jc w:val="both"/>
      </w:pPr>
    </w:p>
    <w:tbl>
      <w:tblPr>
        <w:tblW w:w="0" w:type="auto"/>
        <w:tblInd w:w="5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</w:tblGrid>
      <w:tr w:rsidR="00E5781A" w:rsidRPr="00E5781A" w14:paraId="1FEC1724" w14:textId="77777777" w:rsidTr="002D33E9">
        <w:trPr>
          <w:trHeight w:val="81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14:paraId="1FEC171F" w14:textId="77777777" w:rsidR="00E5781A" w:rsidRPr="00E5781A" w:rsidRDefault="00E5781A" w:rsidP="00E5781A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УТВЕРЖДЁН</w:t>
            </w:r>
          </w:p>
          <w:p w14:paraId="1FEC1720" w14:textId="77777777" w:rsidR="00E5781A" w:rsidRPr="00E5781A" w:rsidRDefault="00E5781A" w:rsidP="00E5781A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постановлением</w:t>
            </w:r>
          </w:p>
          <w:p w14:paraId="1FEC1721" w14:textId="77777777" w:rsidR="00E5781A" w:rsidRPr="00E5781A" w:rsidRDefault="00E5781A" w:rsidP="00E5781A">
            <w:pPr>
              <w:ind w:firstLine="0"/>
              <w:jc w:val="both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Правительства области</w:t>
            </w:r>
          </w:p>
          <w:p w14:paraId="1FEC1722" w14:textId="77777777" w:rsidR="00E5781A" w:rsidRPr="00E5781A" w:rsidRDefault="00E5781A" w:rsidP="00E5781A">
            <w:pPr>
              <w:spacing w:line="276" w:lineRule="auto"/>
              <w:ind w:firstLine="0"/>
              <w:jc w:val="both"/>
              <w:rPr>
                <w:rFonts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 xml:space="preserve">от 08.10.2021 № 706-п </w:t>
            </w:r>
          </w:p>
          <w:p w14:paraId="1FEC1723" w14:textId="77777777" w:rsidR="00E5781A" w:rsidRPr="00E5781A" w:rsidRDefault="00E5781A" w:rsidP="00E5781A">
            <w:pPr>
              <w:spacing w:line="276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</w:tr>
    </w:tbl>
    <w:p w14:paraId="1FEC1725" w14:textId="77777777" w:rsidR="00E5781A" w:rsidRDefault="00E5781A" w:rsidP="00E5781A">
      <w:pPr>
        <w:ind w:firstLine="0"/>
        <w:jc w:val="center"/>
        <w:rPr>
          <w:rFonts w:cs="Times New Roman"/>
          <w:b/>
          <w:spacing w:val="-4"/>
          <w:szCs w:val="28"/>
        </w:rPr>
      </w:pPr>
    </w:p>
    <w:p w14:paraId="1FEC1726" w14:textId="77777777" w:rsidR="00E5781A" w:rsidRDefault="00E5781A" w:rsidP="00E5781A">
      <w:pPr>
        <w:ind w:firstLine="0"/>
        <w:jc w:val="center"/>
        <w:rPr>
          <w:rFonts w:cs="Times New Roman"/>
          <w:b/>
          <w:spacing w:val="-4"/>
          <w:szCs w:val="28"/>
        </w:rPr>
      </w:pPr>
    </w:p>
    <w:p w14:paraId="1FEC1727" w14:textId="77777777" w:rsidR="00E5781A" w:rsidRDefault="00E5781A" w:rsidP="00E5781A">
      <w:pPr>
        <w:ind w:firstLine="0"/>
        <w:jc w:val="center"/>
        <w:rPr>
          <w:rFonts w:cs="Times New Roman"/>
          <w:b/>
          <w:spacing w:val="-4"/>
          <w:szCs w:val="28"/>
        </w:rPr>
      </w:pPr>
    </w:p>
    <w:p w14:paraId="1FEC1728" w14:textId="77777777" w:rsidR="00E5781A" w:rsidRPr="00E5781A" w:rsidRDefault="00E5781A" w:rsidP="00E5781A">
      <w:pPr>
        <w:ind w:firstLine="0"/>
        <w:jc w:val="center"/>
        <w:rPr>
          <w:rFonts w:cs="Times New Roman"/>
          <w:b/>
          <w:spacing w:val="-4"/>
          <w:szCs w:val="28"/>
        </w:rPr>
      </w:pPr>
      <w:r w:rsidRPr="00E5781A">
        <w:rPr>
          <w:rFonts w:cs="Times New Roman"/>
          <w:b/>
          <w:spacing w:val="-4"/>
          <w:szCs w:val="28"/>
        </w:rPr>
        <w:t>ПОРЯДОК</w:t>
      </w:r>
    </w:p>
    <w:p w14:paraId="16A07C9C" w14:textId="77777777" w:rsidR="00E5781A" w:rsidRPr="00E5781A" w:rsidRDefault="00E5781A" w:rsidP="00E5781A">
      <w:pPr>
        <w:ind w:firstLine="0"/>
        <w:jc w:val="center"/>
        <w:rPr>
          <w:rFonts w:cs="Times New Roman"/>
          <w:b/>
          <w:szCs w:val="28"/>
        </w:rPr>
      </w:pPr>
      <w:r w:rsidRPr="00E5781A">
        <w:rPr>
          <w:rFonts w:cs="Times New Roman"/>
          <w:b/>
          <w:spacing w:val="-4"/>
          <w:szCs w:val="28"/>
        </w:rPr>
        <w:t>предоставления услуги «</w:t>
      </w:r>
      <w:r w:rsidR="00BF45E6" w:rsidRPr="00BF45E6">
        <w:rPr>
          <w:rFonts w:cs="Times New Roman"/>
          <w:b/>
          <w:spacing w:val="-4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E5781A">
        <w:rPr>
          <w:rFonts w:cs="Times New Roman"/>
          <w:b/>
          <w:szCs w:val="28"/>
        </w:rPr>
        <w:t>»</w:t>
      </w:r>
    </w:p>
    <w:p w14:paraId="25D92F49" w14:textId="77777777" w:rsidR="00E5781A" w:rsidRDefault="00BF45E6" w:rsidP="00E5781A">
      <w:pPr>
        <w:jc w:val="center"/>
        <w:rPr>
          <w:rFonts w:cs="Times New Roman"/>
          <w:szCs w:val="28"/>
        </w:rPr>
      </w:pPr>
      <w:r w:rsidRPr="00BF45E6">
        <w:rPr>
          <w:rFonts w:cs="Times New Roman"/>
          <w:szCs w:val="28"/>
        </w:rPr>
        <w:t>(</w:t>
      </w:r>
      <w:r>
        <w:rPr>
          <w:rFonts w:cs="Times New Roman"/>
          <w:szCs w:val="28"/>
        </w:rPr>
        <w:t xml:space="preserve">наименование </w:t>
      </w:r>
      <w:r w:rsidRPr="00BF45E6">
        <w:rPr>
          <w:rFonts w:cs="Times New Roman"/>
          <w:szCs w:val="28"/>
        </w:rPr>
        <w:t>в ред. постановления Правительства области от 08.07.2022 № 550-п)</w:t>
      </w:r>
    </w:p>
    <w:p w14:paraId="17F7C95B" w14:textId="77777777" w:rsidR="00BF45E6" w:rsidRPr="00BF45E6" w:rsidRDefault="00BF45E6" w:rsidP="00BF45E6">
      <w:pPr>
        <w:rPr>
          <w:rFonts w:cs="Times New Roman"/>
          <w:szCs w:val="28"/>
        </w:rPr>
      </w:pPr>
      <w:r w:rsidRPr="00BF45E6">
        <w:rPr>
          <w:rFonts w:cs="Times New Roman"/>
          <w:szCs w:val="28"/>
        </w:rPr>
        <w:t>(в ред. постановления Правительства области от 08.07.2022 № 550-п)</w:t>
      </w:r>
    </w:p>
    <w:p w14:paraId="1FEC1729" w14:textId="17F466A0" w:rsidR="00BF45E6" w:rsidRDefault="00BF45E6" w:rsidP="00E5781A">
      <w:pPr>
        <w:jc w:val="center"/>
        <w:rPr>
          <w:rFonts w:cs="Times New Roman"/>
          <w:szCs w:val="28"/>
        </w:rPr>
      </w:pPr>
    </w:p>
    <w:p w14:paraId="1FEC172A" w14:textId="77777777" w:rsidR="00BF45E6" w:rsidRPr="00E5781A" w:rsidRDefault="00BF45E6" w:rsidP="00E5781A">
      <w:pPr>
        <w:jc w:val="center"/>
        <w:rPr>
          <w:rFonts w:cs="Times New Roman"/>
          <w:szCs w:val="28"/>
        </w:rPr>
      </w:pPr>
    </w:p>
    <w:p w14:paraId="1FEC172B" w14:textId="77777777" w:rsidR="00E5781A" w:rsidRPr="00E5781A" w:rsidRDefault="00E5781A" w:rsidP="00E5781A">
      <w:pPr>
        <w:ind w:firstLine="0"/>
        <w:jc w:val="center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1.</w:t>
      </w:r>
      <w:r w:rsidRPr="00E5781A">
        <w:rPr>
          <w:rFonts w:cs="Times New Roman"/>
          <w:color w:val="000000" w:themeColor="text1"/>
          <w:szCs w:val="28"/>
        </w:rPr>
        <w:t xml:space="preserve"> </w:t>
      </w:r>
      <w:r w:rsidRPr="00E5781A">
        <w:rPr>
          <w:rFonts w:cs="Times New Roman"/>
          <w:szCs w:val="28"/>
        </w:rPr>
        <w:t>Общие положения</w:t>
      </w:r>
    </w:p>
    <w:p w14:paraId="1FEC172C" w14:textId="77777777" w:rsidR="00E5781A" w:rsidRPr="00E5781A" w:rsidRDefault="00E5781A" w:rsidP="00E5781A">
      <w:pPr>
        <w:ind w:left="1275" w:firstLine="0"/>
        <w:contextualSpacing/>
        <w:rPr>
          <w:rFonts w:cs="Times New Roman"/>
          <w:szCs w:val="28"/>
        </w:rPr>
      </w:pPr>
    </w:p>
    <w:p w14:paraId="1FEC172D" w14:textId="6243AB28" w:rsidR="00E5781A" w:rsidRPr="00E5781A" w:rsidRDefault="00E5781A" w:rsidP="00BF45E6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color w:val="000000" w:themeColor="text1"/>
          <w:szCs w:val="28"/>
        </w:rPr>
      </w:pPr>
      <w:r w:rsidRPr="00E5781A">
        <w:rPr>
          <w:rFonts w:cs="Times New Roman"/>
          <w:color w:val="000000" w:themeColor="text1"/>
          <w:szCs w:val="28"/>
        </w:rPr>
        <w:t xml:space="preserve"> Порядок предоставления услуги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 (далее – Порядок) разработан в целях оптимизации процедур, повышения качества и доступности предоставления услуги «</w:t>
      </w:r>
      <w:r w:rsidR="00BF45E6" w:rsidRPr="00BF45E6">
        <w:rPr>
          <w:rFonts w:cs="Times New Roman"/>
          <w:color w:val="000000" w:themeColor="text1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E5781A">
        <w:rPr>
          <w:rFonts w:cs="Times New Roman"/>
          <w:color w:val="000000" w:themeColor="text1"/>
          <w:szCs w:val="28"/>
        </w:rPr>
        <w:t>» (далее – услуга) и определяет состав, последовательность, сроки выполнения процедур (действий) и иные условия оказания услуги при осуществлении исполнения запросов, поступивших в государственное казенное учреждение Ярославской области «Государственный архив Ярославской области» (далее – ГКУ ЯО ГАЯО).</w:t>
      </w:r>
      <w:r w:rsidR="00BF45E6" w:rsidRPr="00BF45E6">
        <w:t xml:space="preserve"> </w:t>
      </w:r>
      <w:r w:rsidR="00BF45E6" w:rsidRPr="00BF45E6">
        <w:rPr>
          <w:rFonts w:cs="Times New Roman"/>
          <w:color w:val="000000" w:themeColor="text1"/>
          <w:szCs w:val="28"/>
        </w:rPr>
        <w:t>(в ред. постановления Правительства области от 08.07.2022 № 550-п)</w:t>
      </w:r>
    </w:p>
    <w:p w14:paraId="5909FD10" w14:textId="77777777" w:rsidR="00E5781A" w:rsidRPr="00E5781A" w:rsidRDefault="00E5781A" w:rsidP="00BF45E6">
      <w:pPr>
        <w:numPr>
          <w:ilvl w:val="1"/>
          <w:numId w:val="4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color w:val="000000"/>
          <w:szCs w:val="28"/>
        </w:rPr>
        <w:t xml:space="preserve"> </w:t>
      </w:r>
      <w:r w:rsidRPr="00E5781A">
        <w:rPr>
          <w:rFonts w:cs="Times New Roman"/>
          <w:szCs w:val="28"/>
        </w:rPr>
        <w:t>Наименование услуги – «</w:t>
      </w:r>
      <w:r w:rsidR="00BF45E6" w:rsidRPr="00BF45E6">
        <w:rPr>
          <w:rFonts w:cs="Times New Roman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E5781A">
        <w:rPr>
          <w:rFonts w:cs="Times New Roman"/>
          <w:szCs w:val="28"/>
        </w:rPr>
        <w:t>».</w:t>
      </w:r>
      <w:r w:rsidR="00BF45E6" w:rsidRPr="00BF45E6">
        <w:t xml:space="preserve"> </w:t>
      </w:r>
      <w:r w:rsidR="00BF45E6" w:rsidRPr="00BF45E6">
        <w:rPr>
          <w:rFonts w:cs="Times New Roman"/>
          <w:szCs w:val="28"/>
        </w:rPr>
        <w:t>(в ред. постановления Правительства области от 08.07.2022 № 550-п)</w:t>
      </w:r>
    </w:p>
    <w:p w14:paraId="1FEC172F" w14:textId="77777777" w:rsidR="00E5781A" w:rsidRPr="00E5781A" w:rsidRDefault="00E5781A" w:rsidP="00E5781A">
      <w:pPr>
        <w:numPr>
          <w:ilvl w:val="1"/>
          <w:numId w:val="4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Предоставление услуги осуществляет ГКУ ЯО ГАЯО.</w:t>
      </w:r>
    </w:p>
    <w:p w14:paraId="1FEC1730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Правовые основания для предоставления услуги.</w:t>
      </w:r>
    </w:p>
    <w:p w14:paraId="1FEC1731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>Перечень нормативных правовых актов, содержащих правовые основания для предоставления услуги, с указанием их реквизитов и источников их официального опубликования размещается в информационно-телекоммуникационной сети «Интернет»:</w:t>
      </w:r>
    </w:p>
    <w:p w14:paraId="1FEC1732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на официальном сайте ГКУ ЯО ГАЯО по адресу: http://www.yararchive.ru/services/ (далее – сайт ГКУ ЯО ГАЯО);</w:t>
      </w:r>
    </w:p>
    <w:p w14:paraId="1FEC1733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на сайте государственной информационной системы общего пользования «Интернет-портал архивной службы Ярославской области» по адресу: https://af.yar-archives.ru/ (далее – сайт системы АС ЯО);</w:t>
      </w:r>
    </w:p>
    <w:p w14:paraId="1FEC1734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в соответствующем разделе федеральной государственной информационной системы «Федеральный реестр государственных и муниципальных услуг (функций)»;</w:t>
      </w:r>
    </w:p>
    <w:p w14:paraId="1FEC1735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по адресу: https://www.gosuslugi.ru/ (далее – Единый портал).</w:t>
      </w:r>
    </w:p>
    <w:p w14:paraId="1FEC1736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 xml:space="preserve">Описание заявителей услуги. </w:t>
      </w:r>
    </w:p>
    <w:p w14:paraId="1FEC1737" w14:textId="77777777" w:rsidR="00E5781A" w:rsidRPr="00E5781A" w:rsidRDefault="00E5781A" w:rsidP="00E5781A">
      <w:pPr>
        <w:numPr>
          <w:ilvl w:val="2"/>
          <w:numId w:val="4"/>
        </w:numPr>
        <w:tabs>
          <w:tab w:val="left" w:pos="851"/>
        </w:tabs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 xml:space="preserve"> Заявителями при предоставлении услуги являются физические лица и юридические лица, обращающиеся к архивным документам для получения и использования необходимой информации.</w:t>
      </w:r>
    </w:p>
    <w:p w14:paraId="1FEC1738" w14:textId="77777777" w:rsidR="00E5781A" w:rsidRPr="00E5781A" w:rsidRDefault="00E5781A" w:rsidP="00E5781A">
      <w:pPr>
        <w:numPr>
          <w:ilvl w:val="2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 От имени заявителей при предоставлении услуги вправе подавать запрос их законные представители и (или) их представители на основании доверенности, удостоверенной в установленном порядке.</w:t>
      </w:r>
    </w:p>
    <w:p w14:paraId="1FEC1739" w14:textId="77777777" w:rsidR="00E5781A" w:rsidRPr="00E5781A" w:rsidRDefault="00E5781A" w:rsidP="00E5781A">
      <w:pPr>
        <w:numPr>
          <w:ilvl w:val="1"/>
          <w:numId w:val="4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Формы предоставления услуги:</w:t>
      </w:r>
    </w:p>
    <w:p w14:paraId="1FEC173A" w14:textId="77777777" w:rsidR="00E5781A" w:rsidRPr="00E5781A" w:rsidRDefault="00E5781A" w:rsidP="00E5781A">
      <w:pPr>
        <w:numPr>
          <w:ilvl w:val="0"/>
          <w:numId w:val="35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очная – при личном обращении в ГКУ ЯО ГАЯО заявителя или представителя заявителя;</w:t>
      </w:r>
    </w:p>
    <w:p w14:paraId="1FEC173B" w14:textId="77777777" w:rsidR="00E5781A" w:rsidRPr="00E5781A" w:rsidRDefault="00E5781A" w:rsidP="00E5781A">
      <w:pPr>
        <w:numPr>
          <w:ilvl w:val="0"/>
          <w:numId w:val="35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заочная – без личного присутствия заявителя (по почте):</w:t>
      </w:r>
    </w:p>
    <w:p w14:paraId="1FEC173C" w14:textId="77777777" w:rsidR="00E5781A" w:rsidRPr="00E5781A" w:rsidRDefault="00E5781A" w:rsidP="00E5781A">
      <w:pPr>
        <w:numPr>
          <w:ilvl w:val="0"/>
          <w:numId w:val="35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электронная – через Единый портал, по информационно-телекоммуникационным сетям.</w:t>
      </w:r>
    </w:p>
    <w:p w14:paraId="1FEC173D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 обращении физических лиц за услугой в соответствии с правилами регистрации на Едином портале учетная запись заявителя должна быть подтверждена.</w:t>
      </w:r>
    </w:p>
    <w:p w14:paraId="1FEC173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Форма и способ получения результата предоставления услуги указываются заявителем в заявлении о предоставлении услуги (далее – заявление).</w:t>
      </w:r>
    </w:p>
    <w:p w14:paraId="1FEC173F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 Основные понятия, используемые в Порядке:</w:t>
      </w:r>
    </w:p>
    <w:p w14:paraId="1FEC1740" w14:textId="77777777" w:rsidR="00E5781A" w:rsidRPr="00E5781A" w:rsidRDefault="00E5781A" w:rsidP="00E5781A">
      <w:pPr>
        <w:numPr>
          <w:ilvl w:val="0"/>
          <w:numId w:val="35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запрос – заявление гражданина или организации, в котором сформулирована тема, географические и хронологические рамки необходимой заявителю архивной информации,</w:t>
      </w:r>
      <w:r w:rsidRPr="00E5781A">
        <w:t xml:space="preserve"> </w:t>
      </w:r>
      <w:r w:rsidRPr="00E5781A">
        <w:rPr>
          <w:rFonts w:cs="Times New Roman"/>
          <w:bCs/>
          <w:szCs w:val="28"/>
        </w:rPr>
        <w:t>с приложением документов, необходимых для ее получения;</w:t>
      </w:r>
    </w:p>
    <w:p w14:paraId="1FEC1741" w14:textId="77777777" w:rsidR="00E5781A" w:rsidRPr="00E5781A" w:rsidRDefault="00E5781A" w:rsidP="00E5781A">
      <w:pPr>
        <w:numPr>
          <w:ilvl w:val="0"/>
          <w:numId w:val="35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исполнение запроса – поиск и предоставление заявителю информации, содержащейся в архивных документах;</w:t>
      </w:r>
    </w:p>
    <w:p w14:paraId="1FEC1742" w14:textId="77777777" w:rsidR="00E5781A" w:rsidRPr="00E5781A" w:rsidRDefault="00E5781A" w:rsidP="00E5781A">
      <w:pPr>
        <w:numPr>
          <w:ilvl w:val="0"/>
          <w:numId w:val="3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запросы социально-правового характера – запросы заявителей</w:t>
      </w:r>
      <w:r w:rsidRPr="00E5781A">
        <w:t xml:space="preserve"> о </w:t>
      </w:r>
      <w:r w:rsidRPr="00E5781A">
        <w:rPr>
          <w:rFonts w:cs="Times New Roman"/>
          <w:bCs/>
          <w:color w:val="000000" w:themeColor="text1"/>
          <w:szCs w:val="28"/>
        </w:rPr>
        <w:t xml:space="preserve">предоставлении архивной информации, связанные с социальной защитой граждан, предусматривающей их пенсионное обеспечение, а также </w:t>
      </w:r>
      <w:r w:rsidRPr="00E5781A">
        <w:rPr>
          <w:rFonts w:cs="Times New Roman"/>
          <w:bCs/>
          <w:color w:val="000000" w:themeColor="text1"/>
          <w:szCs w:val="28"/>
        </w:rPr>
        <w:lastRenderedPageBreak/>
        <w:t>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14:paraId="1FEC1743" w14:textId="77777777" w:rsidR="00E5781A" w:rsidRPr="00E5781A" w:rsidRDefault="00E5781A" w:rsidP="00E5781A">
      <w:pPr>
        <w:numPr>
          <w:ilvl w:val="0"/>
          <w:numId w:val="3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тематические запросы – запросы о предоставлении архивной информации по определенной проблеме, теме, событию, факту.</w:t>
      </w:r>
    </w:p>
    <w:p w14:paraId="1FEC1744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 Исчерпывающий перечень документов, необходимых в соответствии с законодательными или иными нормативными правовыми актами для предоставления услуги.</w:t>
      </w:r>
    </w:p>
    <w:p w14:paraId="1FEC1745" w14:textId="77777777" w:rsidR="00E5781A" w:rsidRPr="00E5781A" w:rsidRDefault="00E5781A" w:rsidP="00E5781A">
      <w:pPr>
        <w:numPr>
          <w:ilvl w:val="2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t>Документы, необходимые для предоставления услуги:</w:t>
      </w:r>
    </w:p>
    <w:p w14:paraId="1FEC1746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Заявление (для физических лиц) по форме согласно приложению 1 к Порядку либо заявление (для юридических лиц) по форме согласно приложению 2 к Порядку. Заявление может быть заполнено от руки или с помощью печатного устройства на русском языке.</w:t>
      </w:r>
    </w:p>
    <w:p w14:paraId="1FEC1747" w14:textId="77777777" w:rsidR="00E5781A" w:rsidRPr="00E5781A" w:rsidRDefault="00E5781A" w:rsidP="00E5781A">
      <w:pPr>
        <w:numPr>
          <w:ilvl w:val="3"/>
          <w:numId w:val="4"/>
        </w:num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Паспорт гражданина Российской Федерации или иной документ, удостоверяющий личность.</w:t>
      </w:r>
    </w:p>
    <w:p w14:paraId="1FEC1748" w14:textId="77777777" w:rsidR="00E5781A" w:rsidRPr="00E5781A" w:rsidRDefault="00E5781A" w:rsidP="00E5781A">
      <w:pPr>
        <w:numPr>
          <w:ilvl w:val="3"/>
          <w:numId w:val="4"/>
        </w:num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Документы (сведения), удостоверяющие полномочия законного представителя заявителя (документы (сведения) о государственной регистрации рождения, свидетельство об усыновлении (удочерении), решения, выдаваемые органами опеки и попечительства в соответствии с законодательством Российской Федерации об опеке и попечительстве), либо доверенность, а также документ, удостоверяющий личность представителя заявителя, если с заявлением обращается представитель заявителя.</w:t>
      </w:r>
    </w:p>
    <w:p w14:paraId="1FEC1749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Документ, подтверждающий полномочия руководителя или иного уполномоченного должностного лица заявителя – юридического лица, или копия такого документа, заверенная подписью руководителя (или иного уполномоченного представителя юридического лица) и печатью юридического лица (при ее наличии) либо нотариально.</w:t>
      </w:r>
    </w:p>
    <w:p w14:paraId="1FEC174A" w14:textId="77777777" w:rsidR="00E5781A" w:rsidRPr="00E5781A" w:rsidRDefault="00E5781A" w:rsidP="00E5781A">
      <w:pPr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В зависимости от темы запроса и (или) содержания архивной информации к заявлению прилагаются:</w:t>
      </w:r>
    </w:p>
    <w:p w14:paraId="1FEC174B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Согласие на обработку персональных данных по форме согласно приложению 3 к Порядку.</w:t>
      </w:r>
    </w:p>
    <w:p w14:paraId="1FEC174C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Документы (сведения), подтверждающие изменение фамилии, имени, отчества заявителя (документы (сведения) о государственной регистрации заключения брака, о государственной регистрации расторжения брака, о государственной регистрации перемены имени).</w:t>
      </w:r>
    </w:p>
    <w:p w14:paraId="1FEC174D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Документы (сведения) о государственной регистрации смерти.</w:t>
      </w:r>
    </w:p>
    <w:p w14:paraId="1FEC174E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Документы, подтверждающие полномочия заявителя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 октября 2004 года № 125-ФЗ «Об архивном деле в Российской Федерации»).</w:t>
      </w:r>
    </w:p>
    <w:p w14:paraId="1FEC174F" w14:textId="77777777" w:rsidR="00E5781A" w:rsidRPr="00E5781A" w:rsidRDefault="00E5781A" w:rsidP="00E5781A">
      <w:pPr>
        <w:numPr>
          <w:ilvl w:val="3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Документы, подтверждающие право заявителя на получение сведений, содержащих государственную тайну и (или) конфиденциальную информацию.</w:t>
      </w:r>
    </w:p>
    <w:p w14:paraId="1FEC1750" w14:textId="77777777" w:rsidR="00E5781A" w:rsidRPr="00E5781A" w:rsidRDefault="00E5781A" w:rsidP="00E5781A">
      <w:pPr>
        <w:tabs>
          <w:tab w:val="left" w:pos="0"/>
        </w:tabs>
        <w:autoSpaceDE w:val="0"/>
        <w:autoSpaceDN w:val="0"/>
        <w:adjustRightInd w:val="0"/>
        <w:ind w:left="709" w:firstLine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lastRenderedPageBreak/>
        <w:t>Справочник «Темы запроса» приведен в приложении 4 к Порядку.</w:t>
      </w:r>
    </w:p>
    <w:p w14:paraId="1FEC1751" w14:textId="77777777" w:rsidR="00E5781A" w:rsidRPr="00E5781A" w:rsidRDefault="00E5781A" w:rsidP="00E5781A">
      <w:pPr>
        <w:numPr>
          <w:ilvl w:val="2"/>
          <w:numId w:val="4"/>
        </w:numPr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Заявление с приложением документов, необходимых для получения архивной информации, может быть подано лично, посредством почтового отправления, с использованием Единого портала, по информационно-телекоммуникационным сетям.</w:t>
      </w:r>
    </w:p>
    <w:p w14:paraId="1FEC1752" w14:textId="77777777" w:rsidR="00E5781A" w:rsidRPr="00E5781A" w:rsidRDefault="00E5781A" w:rsidP="00E5781A">
      <w:pPr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Заявитель вправе представить оригиналы или копии любых дополнительных документов, облегчающих поиск нужной информации. Заверка копий таких документов не требуется.</w:t>
      </w:r>
    </w:p>
    <w:p w14:paraId="1FEC1753" w14:textId="77777777" w:rsidR="00E5781A" w:rsidRPr="00E5781A" w:rsidRDefault="00E5781A" w:rsidP="00E5781A">
      <w:pPr>
        <w:numPr>
          <w:ilvl w:val="2"/>
          <w:numId w:val="4"/>
        </w:numPr>
        <w:contextualSpacing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Документы, указанные в подпункте 1.8.1 (за исключением сведений о государственной регистрации рождения, решений, выдаваемых органами опеки и попечительства в соответствии с законодательством Российской Федерации об опеке и попечительстве), подпункте 1.8.2 (за исключением подпунктов 1.8.2.2, 1.8.2.3) настоящего пункта, являются документами личного хранения и представляются заявителем лично посредством почтового отправления, с использованием Единого портала, по информационно-телекоммуникационным сетям.</w:t>
      </w:r>
    </w:p>
    <w:p w14:paraId="1FEC1754" w14:textId="77777777" w:rsidR="00E5781A" w:rsidRPr="00E5781A" w:rsidRDefault="00E5781A" w:rsidP="00E5781A">
      <w:pPr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случае направления заявителем документов, необходимых для предоставления услуги, посредством почтовой связи, документы, указанные в подпунктах 1.8.1, 1.8.2 настоящего пункта (за исключением заявления), представляются в виде копий, заверенных в соответствии со статьей 77 Основ законодательства Российской Федерации о нотариате от 11 февраля 1993 года № 4462-1, либо при получении результата предоставления услуги заявитель должен предъявить подлинники документов.</w:t>
      </w:r>
    </w:p>
    <w:p w14:paraId="1FEC1755" w14:textId="77777777" w:rsidR="00E5781A" w:rsidRPr="00E5781A" w:rsidRDefault="00E5781A" w:rsidP="00E5781A">
      <w:pPr>
        <w:numPr>
          <w:ilvl w:val="2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Для получения услуги посредством Единого портала заявители в зависимости от темы запроса заполняют обязательные поля форм электронных заявок на предоставление услуги в электронной форме, приведенных в приложении 5 к Порядку. При этом заявление заявителя – юридического лица должно быть заполнено от имени физического лица, имеющего право действовать от имени юридического лица без доверенности или являющегося представителем юридического лица по доверенности. Дополнительно к </w:t>
      </w:r>
      <w:r w:rsidRPr="00E5781A">
        <w:t>форме электронной заявки</w:t>
      </w:r>
      <w:r w:rsidRPr="00E5781A" w:rsidDel="00DA4FC1">
        <w:rPr>
          <w:rFonts w:cs="Times New Roman"/>
          <w:bCs/>
          <w:color w:val="000000" w:themeColor="text1"/>
          <w:szCs w:val="28"/>
        </w:rPr>
        <w:t xml:space="preserve"> </w:t>
      </w:r>
      <w:r w:rsidRPr="00E5781A">
        <w:rPr>
          <w:rFonts w:cs="Times New Roman"/>
          <w:bCs/>
          <w:color w:val="000000" w:themeColor="text1"/>
          <w:szCs w:val="28"/>
        </w:rPr>
        <w:t xml:space="preserve">могут быть прикреплены документы, необходимые для получения услуги, в электронном виде. </w:t>
      </w:r>
    </w:p>
    <w:p w14:paraId="1FEC1756" w14:textId="77777777" w:rsidR="00E5781A" w:rsidRPr="00E5781A" w:rsidRDefault="00E5781A" w:rsidP="00E5781A">
      <w:pPr>
        <w:numPr>
          <w:ilvl w:val="2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При формировании заявления в электронной форме посредством Единого портала заявителю обеспечивается возможность:</w:t>
      </w:r>
    </w:p>
    <w:p w14:paraId="1FEC1757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копирования и сохранения заявления;</w:t>
      </w:r>
    </w:p>
    <w:p w14:paraId="1FEC1758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печати заявления;</w:t>
      </w:r>
    </w:p>
    <w:p w14:paraId="1FEC1759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сохранения ранее введенных в электронную форму заявления сведений в любой момент, в том числе при возникновении ошибок ввода и необходимости повторного ввода сведений в электронную форму заявления;</w:t>
      </w:r>
    </w:p>
    <w:p w14:paraId="1FEC175A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заполнения полей электронной формы заявления до начала ввода информации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E5781A">
        <w:rPr>
          <w:rFonts w:cs="Times New Roman"/>
          <w:bCs/>
          <w:color w:val="000000" w:themeColor="text1"/>
          <w:szCs w:val="28"/>
        </w:rPr>
        <w:lastRenderedPageBreak/>
        <w:t>используемых для предоставления государственных и муниципальных услуг в электронной форме» (далее – ЕСИА), и сведений, размещенных на Едином портале, в части, касающейся сведений, отсутствующих в ЕСИА и вносимых заявителем вручную;</w:t>
      </w:r>
    </w:p>
    <w:p w14:paraId="1FEC175B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возврата на любой из этапов заполнения электронной формы заявления без потери ранее введенной информации;</w:t>
      </w:r>
    </w:p>
    <w:p w14:paraId="1FEC175C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доступа к ранее поданным заявлениям (в течение срока, составляющего не менее одного года), а также к частично сформированным заявлениям (в течение срока, составляющего не менее трех месяцев) на Едином портале.</w:t>
      </w:r>
    </w:p>
    <w:p w14:paraId="1FEC175D" w14:textId="77777777" w:rsidR="00E5781A" w:rsidRPr="00E5781A" w:rsidRDefault="00E5781A" w:rsidP="00E5781A">
      <w:pPr>
        <w:numPr>
          <w:ilvl w:val="2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Заявление и документы, указанные в подпунктах 1.8.1, 1.8.2 настоящего пункта, представляемые в ГКУ ЯО ГАЯО по информационно-телекоммуникационным сетям в форме электронных документов, подписываются лицами, обладающими полномочиями на их подписание в соответствии с законодательством Российской Федерации, с использованием электронной подписи в соответствии с Федеральным законом от 6 апреля 2011 года № 63-ФЗ «Об электронной подписи»,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1FEC175E" w14:textId="77777777" w:rsidR="00E5781A" w:rsidRPr="00E5781A" w:rsidRDefault="00E5781A" w:rsidP="00E5781A">
      <w:pPr>
        <w:numPr>
          <w:ilvl w:val="2"/>
          <w:numId w:val="4"/>
        </w:numPr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При направлении заявления для предоставления услуги с использованием усиленной квалифицированной электронной подписи заявителя дополнительное удостоверение личности заявителя не требуется.</w:t>
      </w:r>
    </w:p>
    <w:p w14:paraId="1FEC175F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Сведения, получаемые ГКУ ЯО ГАЯО в порядке межведомственного взаимодействия.</w:t>
      </w:r>
    </w:p>
    <w:p w14:paraId="1FEC1760" w14:textId="77777777" w:rsidR="00E5781A" w:rsidRPr="00E5781A" w:rsidRDefault="00E5781A" w:rsidP="00E5781A">
      <w:pPr>
        <w:numPr>
          <w:ilvl w:val="2"/>
          <w:numId w:val="4"/>
        </w:numPr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Сведения об оплате предоставления услуги (тематический запрос).</w:t>
      </w:r>
    </w:p>
    <w:p w14:paraId="1FEC1761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целях получения сведений об оплате заявителем предоставления услуги ГКУ ЯО ГАЯО в рамках межведомственного информационного взаимодействия запрашивает указанные сведения через Государственную информационную систему о государственных и муниципальных платежах (далее – ГИС ГМП).</w:t>
      </w:r>
    </w:p>
    <w:p w14:paraId="1FEC1762" w14:textId="77777777" w:rsidR="00E5781A" w:rsidRPr="00E5781A" w:rsidRDefault="00E5781A" w:rsidP="00E5781A">
      <w:pPr>
        <w:numPr>
          <w:ilvl w:val="2"/>
          <w:numId w:val="4"/>
        </w:numPr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Сведения, подтверждающие родство с гражданином, в отношении которого запрашивается информация.</w:t>
      </w:r>
    </w:p>
    <w:p w14:paraId="1FEC1763" w14:textId="77777777" w:rsidR="00E5781A" w:rsidRPr="00E5781A" w:rsidRDefault="00E5781A" w:rsidP="00E5781A">
      <w:pPr>
        <w:jc w:val="both"/>
      </w:pPr>
      <w:r w:rsidRPr="00E5781A">
        <w:t>Сведения о государственной регистрации актов гражданского состояния (за исключением свидетельств об усыновлении (удочерении)) запрашиваются ГКУ ЯО ГАЯО из Единого государственного реестра записей актов гражданского состояния в порядке межведомственного информационного взаимодействия через региональную комплексную информационную систему «Государственные услуги – Ярославская область».</w:t>
      </w:r>
    </w:p>
    <w:p w14:paraId="1FEC1764" w14:textId="77777777" w:rsidR="00E5781A" w:rsidRPr="00E5781A" w:rsidRDefault="00E5781A" w:rsidP="00E5781A">
      <w:pPr>
        <w:numPr>
          <w:ilvl w:val="2"/>
          <w:numId w:val="4"/>
        </w:numPr>
        <w:jc w:val="both"/>
      </w:pPr>
      <w:r w:rsidRPr="00E5781A">
        <w:lastRenderedPageBreak/>
        <w:t>Решения, выдаваемые органами опеки и попечительства в соответствии с законодательством Российской Федерации об опеке и попечительстве, запрашиваются ГКУ ЯО ГАЯО в порядке межведомственного информационного взаимодействия в органах опеки и попечительства.</w:t>
      </w:r>
    </w:p>
    <w:p w14:paraId="1FEC1765" w14:textId="77777777" w:rsidR="00E5781A" w:rsidRPr="00E5781A" w:rsidRDefault="00E5781A" w:rsidP="00E5781A">
      <w:pPr>
        <w:numPr>
          <w:ilvl w:val="2"/>
          <w:numId w:val="4"/>
        </w:numPr>
        <w:jc w:val="both"/>
      </w:pPr>
      <w:r w:rsidRPr="00E5781A">
        <w:t xml:space="preserve">Заявитель вправе по собственной инициативе представить документы, указанные в подпунктах 1.9.1 </w:t>
      </w:r>
      <w:r w:rsidRPr="00E5781A">
        <w:rPr>
          <w:rFonts w:cs="Times New Roman"/>
          <w:bCs/>
          <w:color w:val="000000" w:themeColor="text1"/>
          <w:szCs w:val="28"/>
        </w:rPr>
        <w:t>–</w:t>
      </w:r>
      <w:r w:rsidRPr="00E5781A">
        <w:t xml:space="preserve"> 1.9.3 настоящего пункта.</w:t>
      </w:r>
    </w:p>
    <w:p w14:paraId="1FEC1766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Результатом предоставления услуги являются следующие документы:</w:t>
      </w:r>
    </w:p>
    <w:p w14:paraId="1FEC1767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архивная справка – документ, составленный на бланке ГКУ ЯО ГАЯО, имеющий юридическую силу и содержащий документную информацию о предмете запроса, с указанием архивных шифров и номеров листов единиц хранения тех архивных документов, на основании которых она составлена;</w:t>
      </w:r>
    </w:p>
    <w:p w14:paraId="1FEC1768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архивная копия – копия, дословно воспроизводящая текст архивного документа (архивных документов) или его изображение, с указанием архивного шифра и номеров листов единицы хранения, заверенная ГКУ ЯО ГАЯО в установленном порядке;</w:t>
      </w:r>
    </w:p>
    <w:p w14:paraId="1FEC1769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архивная выписка </w:t>
      </w:r>
      <w:r w:rsidRPr="00E5781A">
        <w:rPr>
          <w:rFonts w:cs="Times New Roman"/>
          <w:bCs/>
          <w:color w:val="000000" w:themeColor="text1"/>
          <w:szCs w:val="28"/>
        </w:rPr>
        <w:t>– документ, составленный на бланке ГКУ ЯО ГАЯО, дословно воспроизводящий часть текста архивного документа, относящегося к определенному факту, событию, лицу, с указанием архивного шифра и номеров листов единицы хранения</w:t>
      </w:r>
      <w:r w:rsidRPr="00E5781A">
        <w:rPr>
          <w:rFonts w:cs="Times New Roman"/>
          <w:bCs/>
          <w:szCs w:val="28"/>
        </w:rPr>
        <w:t>;</w:t>
      </w:r>
    </w:p>
    <w:p w14:paraId="1FEC176A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информационное письмо </w:t>
      </w:r>
      <w:r w:rsidRPr="00E5781A">
        <w:rPr>
          <w:rFonts w:cs="Times New Roman"/>
          <w:bCs/>
          <w:color w:val="000000" w:themeColor="text1"/>
          <w:szCs w:val="28"/>
        </w:rPr>
        <w:t>– письмо, составленное по запросу заявителя, содержащее информацию о хранящихся в ГКУ ЯО ГАЯО архивных документах по определенной теме, об их отсутствии или отсутствующих сведениях в просмотренных документах, уведомление о пересылке запроса по месту хранения документов, рекомендации о проведении заявителем самостоятельного поиска в читальном зале ГКУ ЯО ГАЯО, в том числе в удаленном режиме;</w:t>
      </w:r>
    </w:p>
    <w:p w14:paraId="1FEC176B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мотивированный отказ в предоставлении архивной информации.</w:t>
      </w:r>
    </w:p>
    <w:p w14:paraId="1FEC176C" w14:textId="77777777" w:rsidR="00E5781A" w:rsidRPr="00E5781A" w:rsidRDefault="00E5781A" w:rsidP="00E5781A">
      <w:pPr>
        <w:numPr>
          <w:ilvl w:val="1"/>
          <w:numId w:val="4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Срок регистрации заявления, в том числе в электронной форме.</w:t>
      </w:r>
    </w:p>
    <w:p w14:paraId="1FEC176D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1.11.1. Заявление, поданное в электронной форме, регистрируется в течение 1 рабочего дня с момента поступления в ГКУ ЯО ГАЯО. Получение документов, указанных в подпунктах 1.8.1, 1.8.2 пункта 1.8 настоящего раздела Порядка, представляемых в электронной форме, подтверждается ГКУ ЯО ГАЯО путем направления заявителю (представителю заявителя) уведомления о получении документов, с указанием входящего регистрационного номера заявления, даты получения заявления и документов.</w:t>
      </w:r>
    </w:p>
    <w:p w14:paraId="1FEC176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Уведомление о получении заявления и прилагаемых к нему документов направляется в личный кабинет заявителя (представителя заявителя) на Едином портале либо по информационно-телекоммуникационным сетям не позднее 1 рабочего дня, следующего за днем поступления заявления в ГКУ ЯО ГАЯО.</w:t>
      </w:r>
    </w:p>
    <w:p w14:paraId="1FEC176F" w14:textId="77777777" w:rsidR="00E5781A" w:rsidRPr="00E5781A" w:rsidRDefault="00E5781A" w:rsidP="00E5781A">
      <w:pPr>
        <w:numPr>
          <w:ilvl w:val="2"/>
          <w:numId w:val="18"/>
        </w:numPr>
        <w:tabs>
          <w:tab w:val="left" w:pos="851"/>
        </w:tabs>
        <w:contextualSpacing/>
        <w:jc w:val="both"/>
      </w:pPr>
      <w:r w:rsidRPr="00E5781A">
        <w:lastRenderedPageBreak/>
        <w:t>Заявление, поданное в очной форме, регистрируется ГКУ ЯО ГАЯО непосредственно при подаче.</w:t>
      </w:r>
    </w:p>
    <w:p w14:paraId="1FEC1770" w14:textId="77777777" w:rsidR="00E5781A" w:rsidRPr="00E5781A" w:rsidRDefault="00E5781A" w:rsidP="00E5781A">
      <w:pPr>
        <w:numPr>
          <w:ilvl w:val="2"/>
          <w:numId w:val="18"/>
        </w:numPr>
        <w:tabs>
          <w:tab w:val="left" w:pos="851"/>
        </w:tabs>
        <w:contextualSpacing/>
        <w:jc w:val="both"/>
      </w:pPr>
      <w:r w:rsidRPr="00E5781A">
        <w:t>Заявление, поданное в заочной или электронной форме, регистрируется ГКУ ЯО ГАЯО в течение 1 рабочего дня с момента поступления в ГКУ ЯО ГАЯО.</w:t>
      </w:r>
    </w:p>
    <w:p w14:paraId="1FEC1771" w14:textId="77777777" w:rsidR="00E5781A" w:rsidRPr="00E5781A" w:rsidRDefault="00E5781A" w:rsidP="00E5781A">
      <w:pPr>
        <w:keepNext/>
        <w:numPr>
          <w:ilvl w:val="1"/>
          <w:numId w:val="18"/>
        </w:numPr>
        <w:tabs>
          <w:tab w:val="left" w:pos="851"/>
        </w:tabs>
        <w:contextualSpacing/>
        <w:jc w:val="both"/>
      </w:pPr>
      <w:r w:rsidRPr="00E5781A">
        <w:t>Срок предоставления услуги.</w:t>
      </w:r>
    </w:p>
    <w:p w14:paraId="1FEC1772" w14:textId="77777777" w:rsidR="00E5781A" w:rsidRPr="00E5781A" w:rsidRDefault="00E5781A" w:rsidP="00E5781A">
      <w:pPr>
        <w:numPr>
          <w:ilvl w:val="2"/>
          <w:numId w:val="12"/>
        </w:numPr>
        <w:contextualSpacing/>
        <w:jc w:val="both"/>
      </w:pPr>
      <w:r w:rsidRPr="00E5781A">
        <w:t>В целях применения норм Порядка срок, определенный днями, исчисляется в календарных днях, если срок не установлен в рабочих днях.</w:t>
      </w:r>
    </w:p>
    <w:p w14:paraId="1FEC1773" w14:textId="77777777" w:rsidR="00E5781A" w:rsidRPr="00E5781A" w:rsidRDefault="00E5781A" w:rsidP="00E5781A">
      <w:pPr>
        <w:numPr>
          <w:ilvl w:val="2"/>
          <w:numId w:val="12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Срок исполнения запроса социально-правового характера не должен превышать 30 дней со дня его регистрации. </w:t>
      </w:r>
    </w:p>
    <w:p w14:paraId="1FEC1774" w14:textId="3DEA8297" w:rsidR="00BF45E6" w:rsidRPr="00BF45E6" w:rsidRDefault="00E5781A" w:rsidP="00BF45E6">
      <w:pPr>
        <w:numPr>
          <w:ilvl w:val="2"/>
          <w:numId w:val="12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BF45E6">
        <w:rPr>
          <w:rFonts w:cs="Times New Roman"/>
          <w:bCs/>
          <w:color w:val="000000"/>
          <w:szCs w:val="28"/>
        </w:rPr>
        <w:t xml:space="preserve">Срок исполнения тематического запроса, за исключением тематического запроса, указанного в подпункте 1.12.4 настоящего пункта, составляет </w:t>
      </w:r>
      <w:r w:rsidR="00BF45E6" w:rsidRPr="00BF45E6">
        <w:rPr>
          <w:rFonts w:cs="Times New Roman"/>
          <w:bCs/>
          <w:color w:val="000000"/>
          <w:szCs w:val="28"/>
        </w:rPr>
        <w:t>45</w:t>
      </w:r>
      <w:r w:rsidRPr="00BF45E6">
        <w:rPr>
          <w:rFonts w:cs="Times New Roman"/>
          <w:bCs/>
          <w:color w:val="000000"/>
          <w:szCs w:val="28"/>
        </w:rPr>
        <w:t xml:space="preserve"> дней со дня его регистрации, если иной срок не оговорен в договоре возмездного оказания услуги.</w:t>
      </w:r>
      <w:r w:rsidR="00BF45E6" w:rsidRPr="00BF45E6">
        <w:rPr>
          <w:rFonts w:cs="Times New Roman"/>
          <w:bCs/>
          <w:color w:val="000000" w:themeColor="text1"/>
          <w:szCs w:val="28"/>
        </w:rPr>
        <w:t xml:space="preserve"> (в ред. постановления Правительства области от 08.07.2022 № 550-п)</w:t>
      </w:r>
    </w:p>
    <w:p w14:paraId="1FEC1775" w14:textId="77777777" w:rsidR="00E5781A" w:rsidRPr="00E5781A" w:rsidRDefault="00E5781A" w:rsidP="00E5781A">
      <w:pPr>
        <w:numPr>
          <w:ilvl w:val="2"/>
          <w:numId w:val="12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szCs w:val="28"/>
        </w:rPr>
        <w:t>Тематический запрос органа государственной власти или органа местного самоуправления, направляемый в целях исполнения ими своих полномочий, исполняется в срок, установленный законодательством Российской Федерации, либо в согласованный с ними срок.</w:t>
      </w:r>
    </w:p>
    <w:p w14:paraId="1FEC1776" w14:textId="77777777" w:rsidR="00E5781A" w:rsidRPr="00E5781A" w:rsidRDefault="00E5781A" w:rsidP="00E5781A">
      <w:pPr>
        <w:numPr>
          <w:ilvl w:val="1"/>
          <w:numId w:val="33"/>
        </w:numPr>
        <w:contextualSpacing/>
      </w:pPr>
      <w:r w:rsidRPr="00E5781A">
        <w:t>Плата за предоставление услуги.</w:t>
      </w:r>
    </w:p>
    <w:p w14:paraId="1FEC1777" w14:textId="77777777" w:rsidR="00E5781A" w:rsidRPr="00E5781A" w:rsidRDefault="00E5781A" w:rsidP="00E5781A">
      <w:pPr>
        <w:numPr>
          <w:ilvl w:val="2"/>
          <w:numId w:val="33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Запросы социально-правового характера, поступившие от заявителей, исполняются на безвозмездной основе.</w:t>
      </w:r>
    </w:p>
    <w:p w14:paraId="1FEC1778" w14:textId="77777777" w:rsidR="00E5781A" w:rsidRPr="00E5781A" w:rsidRDefault="00E5781A" w:rsidP="00E5781A">
      <w:pPr>
        <w:numPr>
          <w:ilvl w:val="2"/>
          <w:numId w:val="33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Тематические запросы, поступившие от заявителей, исполняются на возмездной основе.</w:t>
      </w:r>
    </w:p>
    <w:p w14:paraId="1FEC1779" w14:textId="77777777" w:rsidR="00E5781A" w:rsidRPr="00E5781A" w:rsidRDefault="00E5781A" w:rsidP="00E5781A">
      <w:pPr>
        <w:numPr>
          <w:ilvl w:val="2"/>
          <w:numId w:val="33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соответствии с пунктом 46.7 раздела XLVI</w:t>
      </w:r>
      <w:r w:rsidRPr="00E5781A" w:rsidDel="003B680A">
        <w:rPr>
          <w:rFonts w:cs="Times New Roman"/>
          <w:bCs/>
          <w:color w:val="000000" w:themeColor="text1"/>
          <w:szCs w:val="28"/>
        </w:rPr>
        <w:t xml:space="preserve"> </w:t>
      </w:r>
      <w:r w:rsidRPr="00E5781A">
        <w:rPr>
          <w:rFonts w:cs="Times New Roman"/>
          <w:bCs/>
          <w:color w:val="000000" w:themeColor="text1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№ 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организациях», тематические запросы исполняются на основе договоров возмездного оказания услуг.</w:t>
      </w:r>
    </w:p>
    <w:p w14:paraId="1FEC177A" w14:textId="77777777" w:rsidR="00E5781A" w:rsidRPr="00E5781A" w:rsidRDefault="00E5781A" w:rsidP="00E5781A">
      <w:pPr>
        <w:numPr>
          <w:ilvl w:val="2"/>
          <w:numId w:val="33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Расчет стоимости услуги производится в порядке, определяемом частью 5 статьи 26 Федерального закона от 22 октября 2004 года № 125-ФЗ «Об архивном деле в Российской Федерации», подпунктами 4.1.2, 4.1.10, 4.1.14, 4.1.15 пункта 4.1 раздела </w:t>
      </w:r>
      <w:r w:rsidRPr="00E5781A">
        <w:rPr>
          <w:rFonts w:cs="Times New Roman"/>
          <w:bCs/>
          <w:color w:val="000000" w:themeColor="text1"/>
          <w:szCs w:val="28"/>
          <w:lang w:val="en-US"/>
        </w:rPr>
        <w:t>IV</w:t>
      </w:r>
      <w:r w:rsidRPr="00E5781A">
        <w:rPr>
          <w:rFonts w:cs="Times New Roman"/>
          <w:bCs/>
          <w:color w:val="000000" w:themeColor="text1"/>
          <w:szCs w:val="28"/>
        </w:rPr>
        <w:t xml:space="preserve"> Порядка использования архивных документов в государственных и муниципальных архивах Российской Федерации, утвержденного приказом Федерального архивного агентства от 01.09.2017 № 143 «Об утверждении Порядка использования архивных документов в государственных и муниципальных архивах Российской Федерации», приказом Правительства области от 04.09.2020 № 53/19 </w:t>
      </w:r>
      <w:r w:rsidRPr="00E5781A">
        <w:rPr>
          <w:rFonts w:cs="Times New Roman"/>
          <w:bCs/>
          <w:color w:val="000000" w:themeColor="text1"/>
          <w:szCs w:val="28"/>
        </w:rPr>
        <w:lastRenderedPageBreak/>
        <w:t xml:space="preserve">«Об утверждении Положения о порядке выполнения работ и оказания услуг на платной основе Государственным казенным учреждением Ярославской области «Государственный архив Ярославской области» и признании утратившими силу отдельных приказов Правительства области», </w:t>
      </w:r>
      <w:r w:rsidRPr="00E5781A">
        <w:rPr>
          <w:rFonts w:cs="Times New Roman"/>
          <w:bCs/>
          <w:color w:val="000000"/>
          <w:szCs w:val="28"/>
        </w:rPr>
        <w:t>локальными нормативными актами ГКУ ЯО ГАЯО, на основе цен действующего прейскуранта, утверждаемого в установленном порядке и размещаемого на сайте ГКУ ЯО ГАЯО.</w:t>
      </w:r>
    </w:p>
    <w:p w14:paraId="1FEC177B" w14:textId="0D231868" w:rsidR="00BF45E6" w:rsidRPr="00BF45E6" w:rsidRDefault="00E5781A" w:rsidP="00BF45E6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BF45E6">
        <w:rPr>
          <w:rFonts w:cs="Times New Roman"/>
          <w:bCs/>
          <w:color w:val="000000" w:themeColor="text1"/>
          <w:szCs w:val="28"/>
        </w:rPr>
        <w:t xml:space="preserve">Срок оплаты заявителем подготовленного результата предоставления услуги по тематическим запросам составляет </w:t>
      </w:r>
      <w:r w:rsidR="00BF45E6" w:rsidRPr="00BF45E6">
        <w:rPr>
          <w:rFonts w:cs="Times New Roman"/>
          <w:bCs/>
          <w:color w:val="000000" w:themeColor="text1"/>
          <w:szCs w:val="28"/>
        </w:rPr>
        <w:t>30</w:t>
      </w:r>
      <w:r w:rsidRPr="00BF45E6">
        <w:rPr>
          <w:rFonts w:cs="Times New Roman"/>
          <w:bCs/>
          <w:color w:val="000000" w:themeColor="text1"/>
          <w:szCs w:val="28"/>
        </w:rPr>
        <w:t xml:space="preserve"> дней со дня направления ГКУ ЯО ГАЯО заявителю уведомления о необходимости оплаты и бланка квитанции.</w:t>
      </w:r>
      <w:r w:rsidR="00BF45E6" w:rsidRPr="00BF45E6">
        <w:rPr>
          <w:rFonts w:cs="Times New Roman"/>
          <w:bCs/>
          <w:color w:val="000000" w:themeColor="text1"/>
          <w:szCs w:val="28"/>
        </w:rPr>
        <w:t xml:space="preserve"> (в ред. постановления Правительства области от 08.07.2022 № 550-п)</w:t>
      </w:r>
    </w:p>
    <w:p w14:paraId="1FEC177C" w14:textId="77777777" w:rsidR="00E5781A" w:rsidRPr="00E5781A" w:rsidRDefault="00E5781A" w:rsidP="00E5781A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 Срок направления (выдачи) документов, являющихся результатом предоставления услуги.</w:t>
      </w:r>
    </w:p>
    <w:p w14:paraId="1FEC177D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Срок направления документов, являющихся результатом исполнения запроса социально-правового характера, не должен превышать 1 рабочего дня со дня формирования результата предоставления услуги, за исключением случаев, когда заявитель в заявлении выражает намерение получить результат предоставления услуги лично.</w:t>
      </w:r>
    </w:p>
    <w:p w14:paraId="1FEC177E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Срок направления (выдачи) документов, являющихся результатом предоставления услуги на платной основе (тематические запросы), не должен превышать 5 рабочих дней, следующих за днем получения ГКУ ЯО ГАЯО уведомления о поступлении денежных средств в</w:t>
      </w:r>
      <w:r w:rsidRPr="00E5781A">
        <w:t> </w:t>
      </w:r>
      <w:r w:rsidRPr="00E5781A">
        <w:rPr>
          <w:rFonts w:cs="Times New Roman"/>
          <w:bCs/>
          <w:color w:val="000000" w:themeColor="text1"/>
          <w:szCs w:val="28"/>
        </w:rPr>
        <w:t>счет оплаты исполненного запроса.</w:t>
      </w:r>
    </w:p>
    <w:p w14:paraId="1FEC177F" w14:textId="77777777" w:rsidR="00E5781A" w:rsidRPr="00E5781A" w:rsidRDefault="00E5781A" w:rsidP="00E5781A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Основания для отказа в приеме документов:</w:t>
      </w:r>
    </w:p>
    <w:p w14:paraId="1FEC1780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ненадлежащее оформление заявления (отсутствие сведений, предусмотренных установленной формой заявления);</w:t>
      </w:r>
    </w:p>
    <w:p w14:paraId="1FEC1781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непредставление или представление не в полном объеме документов, указанных в подпунктах 1.8.1, 1.8.2 пункта 1.8 настоящего раздела Порядка, если представление таких документов является обязательным для заявителя;</w:t>
      </w:r>
    </w:p>
    <w:p w14:paraId="1FEC1782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наличие в заявлении нецензурных либо оскорбительных выражений в адрес сотрудника ГКУ ЯО ГАЯО, угроз жизни, здоровью и имуществу сотрудника ГКУ ЯО ГАЯО, а также членов его семьи;</w:t>
      </w:r>
    </w:p>
    <w:p w14:paraId="1FEC1783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запрос не поддается прочтению;</w:t>
      </w:r>
    </w:p>
    <w:p w14:paraId="1FEC1784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ответ по существу указанной в запросе темы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 (или) конфиденциальную информацию);</w:t>
      </w:r>
    </w:p>
    <w:p w14:paraId="1FEC1785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наличие в запросе вопроса, на который заявителю ранее многократно давались письменные ответы по существу, не содержащего новых доводов или обстоятельств. Уполномоченное должностное лицо ГКУ ЯО ГАЯО вправе принять решение о безосновательности очередного запроса и </w:t>
      </w:r>
      <w:r w:rsidRPr="00E5781A">
        <w:rPr>
          <w:rFonts w:cs="Times New Roman"/>
          <w:bCs/>
          <w:szCs w:val="28"/>
        </w:rPr>
        <w:lastRenderedPageBreak/>
        <w:t>прекращении переписки по данному вопросу при условии, что указанный запрос и ранее направляемые запросы направлялись в то же ГКУ ЯО ГАЯО или одному и тому же должностному лицу ГКУ ЯО ГАЯО;</w:t>
      </w:r>
    </w:p>
    <w:p w14:paraId="1FEC1786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отсутствие у заявителя документов, подтверждающих его полномочия выступать от имени третьих лиц, в отношении которых сделан запрос (в случае, если не истек срок ограничения, установленный частью 3 статьи 25 Федерального закона </w:t>
      </w:r>
      <w:r w:rsidRPr="00E5781A">
        <w:rPr>
          <w:rFonts w:eastAsia="Calibri" w:cs="Times New Roman"/>
          <w:szCs w:val="28"/>
        </w:rPr>
        <w:t>от 22 октября 2004 года</w:t>
      </w:r>
      <w:r w:rsidRPr="00E5781A" w:rsidDel="006A42F6">
        <w:rPr>
          <w:rFonts w:cs="Times New Roman"/>
          <w:bCs/>
          <w:szCs w:val="28"/>
        </w:rPr>
        <w:t xml:space="preserve"> </w:t>
      </w:r>
      <w:r w:rsidRPr="00E5781A">
        <w:rPr>
          <w:rFonts w:cs="Times New Roman"/>
          <w:bCs/>
          <w:szCs w:val="28"/>
        </w:rPr>
        <w:t xml:space="preserve">№ 125-ФЗ </w:t>
      </w:r>
      <w:r w:rsidRPr="00E5781A">
        <w:rPr>
          <w:rFonts w:eastAsia="Calibri" w:cs="Times New Roman"/>
          <w:szCs w:val="28"/>
        </w:rPr>
        <w:t>«Об архивном деле в Российской Федерации»</w:t>
      </w:r>
      <w:r w:rsidRPr="00E5781A">
        <w:rPr>
          <w:rFonts w:cs="Times New Roman"/>
          <w:bCs/>
          <w:szCs w:val="28"/>
        </w:rPr>
        <w:t>).</w:t>
      </w:r>
    </w:p>
    <w:p w14:paraId="1FEC1787" w14:textId="77777777" w:rsidR="00E5781A" w:rsidRPr="00E5781A" w:rsidRDefault="00E5781A" w:rsidP="00E5781A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Исчерпывающий перечень оснований для приостановления предоставления услуги или отказа в предоставлении услуги.</w:t>
      </w:r>
    </w:p>
    <w:p w14:paraId="1FEC1788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Основания для приостановления предоставления услуги отсутствуют.</w:t>
      </w:r>
    </w:p>
    <w:p w14:paraId="1FEC1789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Основания для отказа в предоставлении услуги отсутствуют.</w:t>
      </w:r>
    </w:p>
    <w:p w14:paraId="1FEC178A" w14:textId="77777777" w:rsidR="00E5781A" w:rsidRPr="00E5781A" w:rsidRDefault="00E5781A" w:rsidP="00E5781A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Исчерпывающий перечень оснований для принятия мотивированного решения об отказе в выдаче архивной информации:</w:t>
      </w:r>
    </w:p>
    <w:p w14:paraId="1FEC178B" w14:textId="77777777" w:rsid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отнесение сведений, запрашиваемых заявителем в рамках предоставления услуги, к категории ограниченного доступа в соответствии с требованиями законодательства Российской Федерации;</w:t>
      </w:r>
    </w:p>
    <w:p w14:paraId="57FFED89" w14:textId="77777777" w:rsidR="00BF45E6" w:rsidRDefault="00BF45E6" w:rsidP="00BF45E6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79209B">
        <w:t>- отсутствие документов, запрашиваемых заявителем в рамках предоставления услуги, на хранении в ГКУ ЯО ГАЯО;</w:t>
      </w:r>
      <w:r>
        <w:rPr>
          <w:rFonts w:cs="Times New Roman"/>
          <w:bCs/>
          <w:szCs w:val="28"/>
        </w:rPr>
        <w:t xml:space="preserve"> </w:t>
      </w:r>
      <w:r w:rsidRPr="00BF45E6">
        <w:rPr>
          <w:rFonts w:cs="Times New Roman"/>
          <w:bCs/>
          <w:szCs w:val="28"/>
        </w:rPr>
        <w:t>(абзац введён постановлением Правительства области от 08.07.2022 № 550-п)</w:t>
      </w:r>
    </w:p>
    <w:p w14:paraId="1FEC178C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отсутствие информации, подтверждающей внесение заявителем платы за предоставление услуги (исполненный тематический запрос).</w:t>
      </w:r>
    </w:p>
    <w:p w14:paraId="1FEC178D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 данном решении в трехдневный срок уведомляется заявитель, направивший запрос.</w:t>
      </w:r>
    </w:p>
    <w:p w14:paraId="1FEC178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Заявитель вправе отказаться от получения архивной информации на любом этапе предоставления услуги (до момента получения результата предоставления услуги). Отказ оформляется заявителем в письменном виде в произвольной форме, представляется в ГКУ ЯО ГАЯО лично, посредством почтовой связи, по информационно-телекоммуникационным сетям (в соответствии с требованиями пункта 1.22 настоящего раздела Порядка), через Единый портал.</w:t>
      </w:r>
    </w:p>
    <w:p w14:paraId="1FEC178F" w14:textId="77777777" w:rsidR="00E5781A" w:rsidRPr="00E5781A" w:rsidRDefault="00E5781A" w:rsidP="00E5781A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 процессе предоставления услуги в электронной форме заявлению (с прилагаемыми к нему документами), поданному заявителем, присваиваются следующие статусы:</w:t>
      </w:r>
    </w:p>
    <w:p w14:paraId="1FEC1790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«Заявление отправлено в ведомство»;</w:t>
      </w:r>
    </w:p>
    <w:p w14:paraId="1FEC1791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«Заявление получено ведомством»; </w:t>
      </w:r>
    </w:p>
    <w:p w14:paraId="1FEC1792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«Заявление принято к рассмотрению»;</w:t>
      </w:r>
    </w:p>
    <w:p w14:paraId="1FEC1793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 w:rsidDel="00473651">
        <w:rPr>
          <w:rFonts w:cs="Times New Roman"/>
          <w:bCs/>
          <w:szCs w:val="28"/>
        </w:rPr>
        <w:t xml:space="preserve"> </w:t>
      </w:r>
      <w:r w:rsidRPr="00E5781A">
        <w:rPr>
          <w:rFonts w:cs="Times New Roman"/>
          <w:bCs/>
          <w:szCs w:val="28"/>
        </w:rPr>
        <w:t>«Направлен межведомственный запрос» (в случае необходимости);</w:t>
      </w:r>
    </w:p>
    <w:p w14:paraId="1FEC1794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«Получен ответ на межведомственный запрос»;</w:t>
      </w:r>
    </w:p>
    <w:p w14:paraId="1FEC1795" w14:textId="77777777" w:rsidR="00E5781A" w:rsidRPr="00E5781A" w:rsidRDefault="00E5781A" w:rsidP="00E5781A">
      <w:pPr>
        <w:numPr>
          <w:ilvl w:val="0"/>
          <w:numId w:val="41"/>
        </w:numPr>
        <w:contextualSpacing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«Ожидание оплаты» (для платных запросов или услуг);</w:t>
      </w:r>
    </w:p>
    <w:p w14:paraId="1FEC1796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«Платеж проведен»;</w:t>
      </w:r>
    </w:p>
    <w:p w14:paraId="1FEC1797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«Услуга оказана»;</w:t>
      </w:r>
    </w:p>
    <w:p w14:paraId="1FEC1798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>«Отказано в предоставлении архивной информации» (с указанием основания для отказа).</w:t>
      </w:r>
    </w:p>
    <w:p w14:paraId="1FEC1799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Данные статусы направляются в личный кабинет заявителя на Едином портале.</w:t>
      </w:r>
    </w:p>
    <w:p w14:paraId="1FEC179A" w14:textId="77777777" w:rsidR="00E5781A" w:rsidRPr="00E5781A" w:rsidRDefault="00E5781A" w:rsidP="00E5781A">
      <w:pPr>
        <w:numPr>
          <w:ilvl w:val="1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Требования к порядку информирования о порядке предоставления услуги.</w:t>
      </w:r>
    </w:p>
    <w:p w14:paraId="1FEC179B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 Информация о предоставлении услуги, формы и образцы документов, включая бланк заявления, необходимый для исполнения запроса, доступный для копирования и заполнения, в том числе в электронной форме, размещаются:</w:t>
      </w:r>
    </w:p>
    <w:p w14:paraId="1FEC179C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на сайте ГКУ ЯО ГАЯО;</w:t>
      </w:r>
    </w:p>
    <w:p w14:paraId="1FEC179D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на сайте системы АС ЯО;</w:t>
      </w:r>
    </w:p>
    <w:p w14:paraId="1FEC179E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на Едином портале по адресу: https://www.gosuslugi.ru/60850/1/info;</w:t>
      </w:r>
    </w:p>
    <w:p w14:paraId="1FEC179F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на информационных стендах в ГКУ ЯО ГАЯО </w:t>
      </w:r>
      <w:r w:rsidRPr="00E5781A">
        <w:rPr>
          <w:rFonts w:cs="Times New Roman"/>
          <w:bCs/>
          <w:color w:val="000000"/>
          <w:szCs w:val="28"/>
        </w:rPr>
        <w:t>в местах предоставления услуги</w:t>
      </w:r>
      <w:r w:rsidRPr="00E5781A">
        <w:rPr>
          <w:rFonts w:cs="Times New Roman"/>
          <w:bCs/>
          <w:szCs w:val="28"/>
        </w:rPr>
        <w:t>.</w:t>
      </w:r>
    </w:p>
    <w:p w14:paraId="1FEC17A0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 Контактная информация подлежит обязательному размещению на сайте ГКУ ЯО ГАЯО по адресу:</w:t>
      </w:r>
      <w:r w:rsidRPr="00E5781A">
        <w:t xml:space="preserve"> </w:t>
      </w:r>
      <w:r w:rsidRPr="00E5781A">
        <w:rPr>
          <w:rFonts w:cs="Times New Roman"/>
          <w:bCs/>
          <w:szCs w:val="28"/>
        </w:rPr>
        <w:t>http://www.yararchive.ru/contacts/, а также в соответствующем разделе федеральной государственной информационной системы «Федеральный реестр государственных и муниципальных услуг (функций)» в информационно-телекоммуникационной сети «Интернет» и на Едином портале.</w:t>
      </w:r>
    </w:p>
    <w:p w14:paraId="1FEC17A1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К контактной информации относятся: </w:t>
      </w:r>
    </w:p>
    <w:p w14:paraId="1FEC17A2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место нахождения и почтовый адрес ГКУ ЯО ГАЯО, адрес электронной почты, график работы, номера справочных телефонов;</w:t>
      </w:r>
    </w:p>
    <w:p w14:paraId="1FEC17A3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сайт ГКУ ЯО ГАЯО;</w:t>
      </w:r>
    </w:p>
    <w:p w14:paraId="1FEC17A4" w14:textId="77777777" w:rsidR="00E5781A" w:rsidRPr="00E5781A" w:rsidRDefault="00E5781A" w:rsidP="00E5781A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  <w:rPr>
          <w:rFonts w:cs="Times New Roman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адрес страницы ГКУ ЯО ГАЯО, содержащей информацию о предоставлении услуги, на сайте системы АС ЯО.</w:t>
      </w:r>
    </w:p>
    <w:p w14:paraId="1FEC17A5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 xml:space="preserve"> Информирование о порядке предоставления услуги проводится в форме консультирования. Информация об услуге предоставляется:</w:t>
      </w:r>
    </w:p>
    <w:p w14:paraId="1FEC17A6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в устной форме при личном обращении в ГКУ ЯО ГАЯО;</w:t>
      </w:r>
    </w:p>
    <w:p w14:paraId="1FEC17A7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посредством почтового отправления;</w:t>
      </w:r>
    </w:p>
    <w:p w14:paraId="1FEC17A8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с использованием электронной почты;</w:t>
      </w:r>
    </w:p>
    <w:p w14:paraId="1FEC17A9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посредством телефонной связи;</w:t>
      </w:r>
    </w:p>
    <w:p w14:paraId="1FEC17AA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через сайт ГКУ ЯО ГАЯО;</w:t>
      </w:r>
    </w:p>
    <w:p w14:paraId="1FEC17AB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на информационных стендах в ГКУ ЯО ГАЯО;</w:t>
      </w:r>
    </w:p>
    <w:p w14:paraId="1FEC17AC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через сайт системы АС ЯО по форме обратной связи http://www.yar-archives.ru/feedback/forms.html;</w:t>
      </w:r>
    </w:p>
    <w:p w14:paraId="1FEC17AD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через Единый портал.</w:t>
      </w:r>
    </w:p>
    <w:p w14:paraId="1FEC17AE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 xml:space="preserve"> Информирование о порядке предоставления услуги осуществляется специалистами ГКУ ЯО ГАЯО, ответственными за предоставление услуги, по следующим вопросам:</w:t>
      </w:r>
    </w:p>
    <w:p w14:paraId="1FEC17AF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месте нахождения, режиме работы, справочных телефонах, сайте ГКУ ЯО ГАЯО;</w:t>
      </w:r>
    </w:p>
    <w:p w14:paraId="1FEC17B0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lastRenderedPageBreak/>
        <w:t>о нормативных правовых актах, регламентирующих предоставление услуги;</w:t>
      </w:r>
    </w:p>
    <w:p w14:paraId="1FEC17B1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перечне документов, представление которых необходимо для предоставления услуги;</w:t>
      </w:r>
    </w:p>
    <w:p w14:paraId="1FEC17B2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ходе предоставления услуги и исполнения отдельных процедур;</w:t>
      </w:r>
    </w:p>
    <w:p w14:paraId="1FEC17B3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сроках предоставления услуги;</w:t>
      </w:r>
    </w:p>
    <w:p w14:paraId="1FEC17B4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перечне оснований для отказа в приеме заявления;</w:t>
      </w:r>
    </w:p>
    <w:p w14:paraId="1FEC17B5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перечне оснований для отказа в предоставлении услуги;</w:t>
      </w:r>
    </w:p>
    <w:p w14:paraId="1FEC17B6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 лицах, ответственных за предоставление услуги.</w:t>
      </w:r>
    </w:p>
    <w:p w14:paraId="1FEC17B7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Консультирование осуществляется также по иным вопросам, связанным с предоставлением услуги.</w:t>
      </w:r>
    </w:p>
    <w:p w14:paraId="1FEC17B8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Консультирование о правилах предоставления услуги должно проводиться с использованием официально-делового стиля речи. Специалист, ответственный за информирование, принимает все необходимые меры для предоставления полного и оперативного ответа на поставленные вопросы.</w:t>
      </w:r>
    </w:p>
    <w:p w14:paraId="1FEC17B9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Ответ на телефонный звонок должен начинаться с информации о наименовании учреждения, в которое позвонил гражданин, фамилии, имени, отчества и наименования должности специалиста, принявшего телефонный звонок.</w:t>
      </w:r>
    </w:p>
    <w:p w14:paraId="1FEC17BA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При отсутствии возможности у специалиста, принявшего телефонный звонок, самостоятельно ответить на поставленные вопросы, телефонный звонок должен быть переадресован (переведен) другому специалисту или же заявителю должен быть указан телефонный номер, по которому можно получить необходимую информацию.</w:t>
      </w:r>
    </w:p>
    <w:p w14:paraId="1FEC17BB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Ответ на устное обращение предоставляется незамедлительно после обращения.</w:t>
      </w:r>
    </w:p>
    <w:p w14:paraId="1FEC17BC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В случае обращения за предоставлением информации посредством Единого портала информирование заявителя о ходе исполнения запроса о предоставлении услуги осуществляется путем направления соответствующего уведомления ГКУ ЯО ГАЯО в личный кабинет заявителя на Едином портале.</w:t>
      </w:r>
    </w:p>
    <w:p w14:paraId="1FEC17BD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 xml:space="preserve">Уведомление о ходе предоставления услуги направляется в срок, не превышающий 1 рабочего дня после завершения соответствующего действия, с использованием средств Единого портала в личный кабинет по выбору заявителя. </w:t>
      </w:r>
    </w:p>
    <w:p w14:paraId="1FEC17B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Ответ на письменное обращение направляется в срок, не превышающий 30 дней с даты поступления такого обращения в ГКУ ЯО ГАЯО, в форме электронного документа по адресу электронной почты, указанному в обращении, поступившем в ГКУ ЯО ГАЯО или должностному лицу в форме электронного документа, или в письменной форме по почтовому адресу, указанному в обращении, поступившем в ГКУ ЯО ГАЯО или должностному лицу, либо путем направления уведомления в личный кабинет заявителя на Едином портале по выбору заявителя.</w:t>
      </w:r>
    </w:p>
    <w:p w14:paraId="1FEC17BF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>Все консультации, а также предоставленные специалистами ГКУ ЯО ГАЯО в ходе консультаций формы документов являются безвозмездными.</w:t>
      </w:r>
    </w:p>
    <w:p w14:paraId="1FEC17C0" w14:textId="77777777" w:rsidR="00E5781A" w:rsidRPr="00E5781A" w:rsidRDefault="00E5781A" w:rsidP="00E5781A">
      <w:pPr>
        <w:numPr>
          <w:ilvl w:val="2"/>
          <w:numId w:val="20"/>
        </w:numPr>
        <w:tabs>
          <w:tab w:val="left" w:pos="851"/>
        </w:tabs>
        <w:contextualSpacing/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 xml:space="preserve"> Информация о порядке предоставления услуги размещается на сайте ГКУ ЯО ГАЯО, на сайте системы АС ЯО, на Едином портале, на информационных стендах ГКУ ЯО ГАЯО в местах предоставления услуги.</w:t>
      </w:r>
    </w:p>
    <w:p w14:paraId="1FEC17C1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/>
          <w:szCs w:val="28"/>
        </w:rPr>
      </w:pPr>
      <w:r w:rsidRPr="00E5781A">
        <w:rPr>
          <w:rFonts w:cs="Times New Roman"/>
          <w:bCs/>
          <w:color w:val="000000"/>
          <w:szCs w:val="28"/>
        </w:rPr>
        <w:t>На информационных стендах в ГКУ ЯО ГАЯО также размещается информация, содержащая сведения о предоставлении услуги, в том числе:</w:t>
      </w:r>
    </w:p>
    <w:p w14:paraId="1FEC17C2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график работы ГКУ ЯО ГАЯО;</w:t>
      </w:r>
    </w:p>
    <w:p w14:paraId="1FEC17C3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перечень документов, необходимых для предоставления услуги;</w:t>
      </w:r>
    </w:p>
    <w:p w14:paraId="1FEC17C4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контактные телефоны стола справок ГКУ ЯО ГАЯО.</w:t>
      </w:r>
    </w:p>
    <w:p w14:paraId="1FEC17C5" w14:textId="77777777" w:rsidR="00E5781A" w:rsidRPr="00E5781A" w:rsidRDefault="00E5781A" w:rsidP="00E5781A">
      <w:pPr>
        <w:numPr>
          <w:ilvl w:val="1"/>
          <w:numId w:val="20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ГКУ ЯО ГАЯО не вправе требовать от заявителя:</w:t>
      </w:r>
    </w:p>
    <w:p w14:paraId="1FEC17C6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14:paraId="1FEC17C7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ГКУ ЯО ГАЯО,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включенных в перечень, определенный частью 6 статьи 7 Федерального закона от 27 июля 2010 года № 210-ФЗ «Об организации предоставления государственных и муниципальных услуг». Заявитель вправе представить указанные документы и информацию в ГКУ ЯО ГАЯО по собственной инициативе;</w:t>
      </w:r>
    </w:p>
    <w:p w14:paraId="1FEC17C8" w14:textId="77777777" w:rsidR="00E5781A" w:rsidRPr="00E5781A" w:rsidRDefault="00E5781A" w:rsidP="00E5781A">
      <w:pPr>
        <w:numPr>
          <w:ilvl w:val="0"/>
          <w:numId w:val="41"/>
        </w:numPr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 7.2 части 1 статьи 16 </w:t>
      </w:r>
      <w:r w:rsidRPr="00E5781A">
        <w:rPr>
          <w:rFonts w:eastAsiaTheme="minorHAnsi" w:cs="Times New Roman"/>
          <w:szCs w:val="28"/>
        </w:rPr>
        <w:t>Федерального закона от 27 июля 2010 года № 210-ФЗ «Об организации предоставления государственных и муниципальных услуг»,</w:t>
      </w:r>
      <w:r w:rsidRPr="00E5781A">
        <w:rPr>
          <w:rFonts w:cs="Times New Roman"/>
          <w:szCs w:val="28"/>
        </w:rPr>
        <w:t xml:space="preserve">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законами;</w:t>
      </w:r>
    </w:p>
    <w:p w14:paraId="1FEC17C9" w14:textId="77777777" w:rsidR="00E5781A" w:rsidRPr="00E5781A" w:rsidRDefault="00E5781A" w:rsidP="00E5781A">
      <w:pPr>
        <w:numPr>
          <w:ilvl w:val="0"/>
          <w:numId w:val="41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14:paraId="1FEC17CA" w14:textId="77777777" w:rsidR="00E5781A" w:rsidRPr="00E5781A" w:rsidRDefault="00E5781A" w:rsidP="00E5781A">
      <w:p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14:paraId="1FEC17CB" w14:textId="77777777" w:rsidR="00E5781A" w:rsidRPr="00E5781A" w:rsidRDefault="00E5781A" w:rsidP="00E5781A">
      <w:p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lastRenderedPageBreak/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14:paraId="1FEC17CC" w14:textId="77777777" w:rsidR="00E5781A" w:rsidRPr="00E5781A" w:rsidRDefault="00E5781A" w:rsidP="00E5781A">
      <w:p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14:paraId="1FEC17CD" w14:textId="77777777" w:rsidR="00E5781A" w:rsidRPr="00E5781A" w:rsidRDefault="00E5781A" w:rsidP="00E5781A">
      <w:p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ГКУ ЯО ГАЯО, предоставляющего услугу,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уполномоченного должностного лица ГКУ ЯО ГАЯО,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</w:p>
    <w:p w14:paraId="1FEC17CE" w14:textId="77777777" w:rsidR="00E5781A" w:rsidRPr="00E5781A" w:rsidRDefault="00E5781A" w:rsidP="00E5781A">
      <w:pPr>
        <w:numPr>
          <w:ilvl w:val="1"/>
          <w:numId w:val="20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Запись заявителей на прием в ГКУ ЯО ГАЯО для подачи запросов осуществляется:</w:t>
      </w:r>
    </w:p>
    <w:p w14:paraId="1FEC17CF" w14:textId="77777777" w:rsidR="00E5781A" w:rsidRPr="00E5781A" w:rsidRDefault="00E5781A" w:rsidP="00E5781A">
      <w:pPr>
        <w:numPr>
          <w:ilvl w:val="0"/>
          <w:numId w:val="43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с использованием электронной почты;</w:t>
      </w:r>
    </w:p>
    <w:p w14:paraId="1FEC17D0" w14:textId="77777777" w:rsidR="00E5781A" w:rsidRPr="00E5781A" w:rsidRDefault="00E5781A" w:rsidP="00E5781A">
      <w:pPr>
        <w:numPr>
          <w:ilvl w:val="0"/>
          <w:numId w:val="43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посредством телефонной связи;</w:t>
      </w:r>
    </w:p>
    <w:p w14:paraId="1FEC17D1" w14:textId="77777777" w:rsidR="00E5781A" w:rsidRPr="00E5781A" w:rsidRDefault="00E5781A" w:rsidP="00E5781A">
      <w:pPr>
        <w:numPr>
          <w:ilvl w:val="0"/>
          <w:numId w:val="43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szCs w:val="28"/>
        </w:rPr>
        <w:t>через сайт системы АС ЯО по форме предварительной записи: https://af.yar-archives.ru/user/inquiry/visit.</w:t>
      </w:r>
    </w:p>
    <w:p w14:paraId="1FEC17D2" w14:textId="77777777" w:rsidR="00E5781A" w:rsidRPr="00E5781A" w:rsidRDefault="00E5781A" w:rsidP="00E5781A">
      <w:pPr>
        <w:numPr>
          <w:ilvl w:val="1"/>
          <w:numId w:val="20"/>
        </w:numPr>
        <w:contextualSpacing/>
        <w:jc w:val="both"/>
        <w:rPr>
          <w:rFonts w:cs="Times New Roman"/>
          <w:szCs w:val="28"/>
        </w:rPr>
      </w:pPr>
      <w:r w:rsidRPr="00E5781A">
        <w:rPr>
          <w:rFonts w:cs="Times New Roman"/>
          <w:bCs/>
          <w:szCs w:val="28"/>
        </w:rPr>
        <w:t>Иные требования, в том числе учитывающие особенности предоставления услуги в электронной форме.</w:t>
      </w:r>
    </w:p>
    <w:p w14:paraId="1FEC17D3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Предоставление услуги в электронной форме осуществляется в 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</w:t>
      </w:r>
      <w:r w:rsidRPr="00E5781A">
        <w:rPr>
          <w:szCs w:val="28"/>
        </w:rPr>
        <w:t> </w:t>
      </w:r>
      <w:r w:rsidRPr="00E5781A">
        <w:rPr>
          <w:rFonts w:cs="Times New Roman"/>
          <w:bCs/>
          <w:szCs w:val="28"/>
        </w:rPr>
        <w:t>марта 2016 г. № 236 «О требованиях к предоставлению в электронной форме государственных и муниципальных услуг».</w:t>
      </w:r>
    </w:p>
    <w:p w14:paraId="1FEC17D4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 поступлении документов, подписанных заявителем (представителем заявителя) усиленной квалифицированной электронной подписью, ГКУ ЯО ГАЯО проводит процедуру проверки действительности усиленной квалифицированной электронной подписи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августа 2012 г. № 852 «</w:t>
      </w:r>
      <w:r w:rsidRPr="00E5781A">
        <w:rPr>
          <w:rFonts w:cs="Times New Roman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 w:rsidRPr="00E5781A">
        <w:rPr>
          <w:rFonts w:cs="Times New Roman"/>
          <w:bCs/>
          <w:szCs w:val="28"/>
        </w:rPr>
        <w:t xml:space="preserve">. </w:t>
      </w:r>
    </w:p>
    <w:p w14:paraId="1FEC17D5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Заявление регистрируется в порядке, предусмотренном пунктом 1.11 настоящего раздела Порядка. </w:t>
      </w:r>
    </w:p>
    <w:p w14:paraId="1FEC17D6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>При предоставлении услуги в электронной форме посредством Единого портала заявителю предоставляется возможность получать информацию о ходе предоставления услуги в личном кабинете по своей инициативе в любое время, а также в форме уведомлений о ходе предоставления услуги, поступающих на указанный заявителем адрес электронной почты и (или) посредством СМС-оповещений с последующим обращением в личный кабинет.</w:t>
      </w:r>
    </w:p>
    <w:p w14:paraId="1FEC17D7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 предоставлении услуги в электронной форме посредством Единого портала оплата услуг осуществляется заявителем с использованием Единого портала. Предоставление информации об оплате услуг осуществляется с использованием информации, содержащейся в ГИС ГМП.</w:t>
      </w:r>
    </w:p>
    <w:p w14:paraId="1FEC17D8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При оплате услуги заявителю обеспечивается возможность сохранения платежного документа, заполненного в соответствии с Правилами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Федерации, утвержденными приказом Министерства финансов Российской Федерации </w:t>
      </w:r>
      <w:r w:rsidRPr="00E5781A">
        <w:rPr>
          <w:rFonts w:eastAsiaTheme="minorHAnsi" w:cs="Times New Roman"/>
          <w:szCs w:val="28"/>
        </w:rPr>
        <w:t>от 12 ноября 2013 г. №</w:t>
      </w:r>
      <w:r w:rsidRPr="00E5781A">
        <w:rPr>
          <w:rFonts w:cs="Times New Roman"/>
          <w:szCs w:val="28"/>
        </w:rPr>
        <w:t> </w:t>
      </w:r>
      <w:r w:rsidRPr="00E5781A">
        <w:rPr>
          <w:rFonts w:eastAsiaTheme="minorHAnsi" w:cs="Times New Roman"/>
          <w:szCs w:val="28"/>
        </w:rPr>
        <w:t>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</w:t>
      </w:r>
      <w:r w:rsidRPr="00E5781A">
        <w:rPr>
          <w:rFonts w:cs="Times New Roman"/>
          <w:bCs/>
          <w:szCs w:val="28"/>
        </w:rPr>
        <w:t>, в личном кабинете заявителя на Едином портале. В платежном документе указываются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14:paraId="1FEC17D9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Заявитель, совершивший оплату услуг с использованием Единого портала, информируется о совершении факта оплаты услуг посредством Единого портала в личном кабинете с использованием информации, полученной в установленном порядке из ГИС ГМП.</w:t>
      </w:r>
    </w:p>
    <w:p w14:paraId="1FEC17DA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Документ и (или) информация, являющиеся результатом предоставления услуги, могут быть выданы заявителю лично в форме документа на бумажном носителе в ГКУ ЯО ГАЯО либо направлены в форме документа на бумажном носителе почтовым отправлением либо в форме электронного документа. </w:t>
      </w:r>
    </w:p>
    <w:p w14:paraId="1FEC17DB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Электронная копия документа, являющегося результатом предоставления услуги, заверенная усиленной квалифицированной электронной подписью уполномоченного должностного лица в соответствии с законом об электронной подписи, направляется в личный кабинет заявителя на Едином портале либо на электронный адрес заявителя.</w:t>
      </w:r>
    </w:p>
    <w:p w14:paraId="1FEC17DC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Получение результата предоставления услуги в электронной форме не лишает заявителя права получить указанный результат на бумажном носителе.</w:t>
      </w:r>
    </w:p>
    <w:p w14:paraId="1FEC17DD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Заявителю обеспечивается доступ к результату предоставления услуги, полученному в форме электронного документа, на Едином портале в течение срока, установленного законодательством Российской Федерации (в случае </w:t>
      </w:r>
      <w:r w:rsidRPr="00E5781A">
        <w:rPr>
          <w:rFonts w:cs="Times New Roman"/>
          <w:bCs/>
          <w:szCs w:val="28"/>
        </w:rPr>
        <w:lastRenderedPageBreak/>
        <w:t xml:space="preserve">если такой срок установлен нормативными правовыми актами Российской Федерации). </w:t>
      </w:r>
    </w:p>
    <w:p w14:paraId="1FEC17D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 также возможность направления такого электронного документа в иные органы (организации).</w:t>
      </w:r>
    </w:p>
    <w:p w14:paraId="1FEC17DF" w14:textId="77777777" w:rsidR="00E5781A" w:rsidRPr="00E5781A" w:rsidRDefault="00E5781A" w:rsidP="00E5781A">
      <w:pPr>
        <w:tabs>
          <w:tab w:val="left" w:pos="851"/>
        </w:tabs>
        <w:jc w:val="center"/>
        <w:rPr>
          <w:rFonts w:cs="Times New Roman"/>
          <w:bCs/>
          <w:szCs w:val="28"/>
        </w:rPr>
      </w:pPr>
    </w:p>
    <w:p w14:paraId="1FEC17E0" w14:textId="77777777" w:rsidR="00E5781A" w:rsidRPr="00E5781A" w:rsidRDefault="00E5781A" w:rsidP="00E5781A">
      <w:pPr>
        <w:keepNext/>
        <w:tabs>
          <w:tab w:val="left" w:pos="851"/>
        </w:tabs>
        <w:ind w:firstLine="0"/>
        <w:jc w:val="center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2. Состав, последовательность и сроки </w:t>
      </w:r>
    </w:p>
    <w:p w14:paraId="1FEC17E1" w14:textId="77777777" w:rsidR="00E5781A" w:rsidRPr="00E5781A" w:rsidRDefault="00E5781A" w:rsidP="00E5781A">
      <w:pPr>
        <w:keepNext/>
        <w:tabs>
          <w:tab w:val="left" w:pos="851"/>
        </w:tabs>
        <w:ind w:firstLine="0"/>
        <w:jc w:val="center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выполнения процедур, требования к порядку их выполнения в электронной форме</w:t>
      </w:r>
    </w:p>
    <w:p w14:paraId="1FEC17E2" w14:textId="77777777" w:rsidR="00E5781A" w:rsidRPr="00E5781A" w:rsidRDefault="00E5781A" w:rsidP="00E5781A">
      <w:pPr>
        <w:keepNext/>
        <w:tabs>
          <w:tab w:val="left" w:pos="851"/>
        </w:tabs>
        <w:jc w:val="center"/>
        <w:rPr>
          <w:rFonts w:cs="Times New Roman"/>
          <w:bCs/>
          <w:szCs w:val="28"/>
        </w:rPr>
      </w:pPr>
    </w:p>
    <w:p w14:paraId="1FEC17E3" w14:textId="77777777" w:rsidR="00E5781A" w:rsidRPr="00E5781A" w:rsidRDefault="00E5781A" w:rsidP="00E5781A">
      <w:pPr>
        <w:numPr>
          <w:ilvl w:val="1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Предоставление услуги включает в себя следующие процедуры:</w:t>
      </w:r>
    </w:p>
    <w:p w14:paraId="1FEC17E4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прием, первичная проверка и регистрация заявления и иных документов, необходимых для предоставления услуги, в том числе в электронной форме;</w:t>
      </w:r>
    </w:p>
    <w:p w14:paraId="1FEC17E5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обработка документов (информации), необходимых для предоставления услуги, в том числе в электронной форме;</w:t>
      </w:r>
    </w:p>
    <w:p w14:paraId="1FEC17E6" w14:textId="77777777" w:rsidR="00E5781A" w:rsidRPr="00E5781A" w:rsidRDefault="00E5781A" w:rsidP="00E5781A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формирование результата предоставления услуги;</w:t>
      </w:r>
    </w:p>
    <w:p w14:paraId="1FEC17E7" w14:textId="77777777" w:rsidR="00E5781A" w:rsidRPr="00E5781A" w:rsidRDefault="00E5781A" w:rsidP="00BF45E6">
      <w:pPr>
        <w:numPr>
          <w:ilvl w:val="0"/>
          <w:numId w:val="41"/>
        </w:num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выдача (направление) заявителю документов и (или) информации, подтверждающих предоставление услуги (или мотивированный отказ в предоставлении услуги), в том числе в электронной форме.</w:t>
      </w:r>
    </w:p>
    <w:p w14:paraId="1FEC17E8" w14:textId="77777777" w:rsidR="00E5781A" w:rsidRPr="00E5781A" w:rsidRDefault="00E5781A" w:rsidP="00BF45E6">
      <w:pPr>
        <w:numPr>
          <w:ilvl w:val="1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Последовательность процедур.</w:t>
      </w:r>
    </w:p>
    <w:p w14:paraId="1FEC17E9" w14:textId="77777777" w:rsidR="00E5781A" w:rsidRPr="00E5781A" w:rsidRDefault="00E5781A" w:rsidP="00BF45E6">
      <w:pPr>
        <w:numPr>
          <w:ilvl w:val="2"/>
          <w:numId w:val="7"/>
        </w:numPr>
        <w:tabs>
          <w:tab w:val="left" w:pos="851"/>
        </w:tabs>
        <w:ind w:left="0" w:firstLine="709"/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Прием, первичная проверка и регистрация заявления и иных документов, необходимых для предоставления услуги, в том числе в электронной форме.</w:t>
      </w:r>
    </w:p>
    <w:p w14:paraId="1FEC17EA" w14:textId="77777777" w:rsidR="00E5781A" w:rsidRPr="00E5781A" w:rsidRDefault="00E5781A" w:rsidP="00BF45E6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Основанием для начала процедуры является подача в ГКУ ЯО ГАЯО заявления при личном обращении заявителя либо в заочной форме.</w:t>
      </w:r>
    </w:p>
    <w:p w14:paraId="1FEC17EB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Должностным лицом, ответственным за выполнение процедуры, является уполномоченный сотрудник ГКУ ЯО ГАЯО, ответственный за прием документов.</w:t>
      </w:r>
    </w:p>
    <w:p w14:paraId="1FEC17EC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 проведении первичной проверки должностное лицо:</w:t>
      </w:r>
    </w:p>
    <w:p w14:paraId="1FEC17ED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устанавливает предмет обращения и проверяет документы, удостоверяющие личность заявителя либо личность и полномочия представителя заявителя;</w:t>
      </w:r>
    </w:p>
    <w:p w14:paraId="1FEC17E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проверяет надлежащее оформление заявления, в том числе наличие всех документов, необходимых для предоставления услуги в соответствии с подпунктами 1.8.1, 1.8.2 пункта 1.8 раздела 1 Порядка, соответствие сведений, указанных в заявлении, сведениям, указанным в представленных документах, соответствие представленных документов документам, указанным в заявлении, а также наличие в заявлении необходимых сведений и (или) документов, удостоверяет, что:</w:t>
      </w:r>
    </w:p>
    <w:p w14:paraId="1FEC17EF" w14:textId="77777777" w:rsidR="00E5781A" w:rsidRPr="00E5781A" w:rsidRDefault="00E5781A" w:rsidP="00E5781A">
      <w:p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>документы в установленных законодательством случаях нотариально удостоверены, скреплены печатями (при их наличии), имеют надлежащие подписи сторон или определенных законодательством должностных лиц;</w:t>
      </w:r>
    </w:p>
    <w:p w14:paraId="1FEC17F0" w14:textId="77777777" w:rsidR="00E5781A" w:rsidRPr="00E5781A" w:rsidRDefault="00E5781A" w:rsidP="00E5781A">
      <w:p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тексты документов написаны разборчиво, фамилии, имена и отчества (при их наличии) физических лиц, контактные телефоны, их почтовые адреса написаны полностью;</w:t>
      </w:r>
    </w:p>
    <w:p w14:paraId="1FEC17F1" w14:textId="77777777" w:rsidR="00E5781A" w:rsidRPr="00E5781A" w:rsidRDefault="00E5781A" w:rsidP="00E5781A">
      <w:p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 документах нет подчисток, приписок, зачеркнутых слов и иных неоговоренных исправлений;</w:t>
      </w:r>
    </w:p>
    <w:p w14:paraId="1FEC17F2" w14:textId="77777777" w:rsidR="00E5781A" w:rsidRPr="00E5781A" w:rsidRDefault="00E5781A" w:rsidP="00E5781A">
      <w:pPr>
        <w:tabs>
          <w:tab w:val="left" w:pos="709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14:paraId="1FEC17F3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сличает копии представленных документов с оригиналами (за исключением нотариально заверенных), а при отсутствии у заявителя копий документов изготавливает копии, на которых выполняет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14:paraId="1FEC17F4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помогает заявителю заполнить заявление при отсутствии у заявителя заполненного заявления или неправильном заполнении заявления.</w:t>
      </w:r>
    </w:p>
    <w:p w14:paraId="1FEC17F5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Если заявителем не представлены документы, подлежащие получению в рамках межведомственного взаимодействия, должностное лицо ГКУ ЯО ГАЯО, ответственное за предоставление услуги, в течение 2 рабочих дней со дня поступления в ГКУ ЯО ГАЯО заявления и документов, необходимых для предоставления услуги, направляет межведомственный запрос:</w:t>
      </w:r>
    </w:p>
    <w:p w14:paraId="1FEC17F6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о предоставлении решений, выдаваемых органами опеки и попечительства в соответствии с законодательством Российской Федерации об опеке и попечительстве, – в органы опеки и попечительства;</w:t>
      </w:r>
    </w:p>
    <w:p w14:paraId="1FEC17F7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о предоставлении сведений о государственной регистрации актов гражданского состояния – в органы записи актов гражданского состояния через Единый государственный реестр записей актов гражданского состояния.</w:t>
      </w:r>
    </w:p>
    <w:p w14:paraId="1FEC17F8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Органы или организации, участвующие в межведомственном электронном взаимодействии, в течение 5 рабочих дней после получения запросов готовят информацию по теме запросов и направляют ее в ГКУ ЯО ГАЯО.</w:t>
      </w:r>
    </w:p>
    <w:p w14:paraId="1FEC17F9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ГКУ ЯО ГАЯО.</w:t>
      </w:r>
    </w:p>
    <w:p w14:paraId="1FEC17FA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14:paraId="1FEC17FB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После поступления в ГКУ ЯО ГАЯО сведений о государственной регистрации актов гражданского состояния и решений, </w:t>
      </w:r>
      <w:r w:rsidRPr="00E5781A">
        <w:rPr>
          <w:rFonts w:cs="Times New Roman"/>
          <w:bCs/>
          <w:szCs w:val="28"/>
        </w:rPr>
        <w:lastRenderedPageBreak/>
        <w:t>выдаваемых органами опеки и попечительства в соответствии с законодательством Российской Федерации об опеке и попечительстве, должностное лицо ГКУ ЯО ГАЯО, ответственное за прием документов, осуществляет прием и регистрацию запроса.</w:t>
      </w:r>
    </w:p>
    <w:p w14:paraId="1FEC17FC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 отсутствии оснований для отказа в приеме документов, поданных на бумажном носителе, должностное лицо ГКУ ЯО ГАЯО в установленном порядке передает запрос в профильное подразделение ГКУ ЯО ГАЯО.</w:t>
      </w:r>
    </w:p>
    <w:p w14:paraId="1FEC17FD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 случае поступления запроса в электронной форме с использованием Единого портала должностное лицо ГКУ ЯО ГАЯО информирует заявителя о регистрации запроса через личный кабинет заявителя на Едином портале либо по информационно-телекоммуникационным сетям.</w:t>
      </w:r>
    </w:p>
    <w:p w14:paraId="1FEC17F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 отсутствии оснований для отказа в приеме документов, необходимых для предоставления услуги, должностное лицо ГКУ ЯО ГАЯО передает документы уполномоченному должностному лицу ГКУ ЯО ГАЯО, ответственному за обработку документов.</w:t>
      </w:r>
    </w:p>
    <w:p w14:paraId="1FEC17FF" w14:textId="77777777" w:rsidR="00E5781A" w:rsidRPr="00E5781A" w:rsidRDefault="00E5781A" w:rsidP="00E5781A">
      <w:pPr>
        <w:tabs>
          <w:tab w:val="left" w:pos="851"/>
        </w:tabs>
        <w:jc w:val="both"/>
        <w:rPr>
          <w:rFonts w:eastAsia="Calibri"/>
          <w:iCs/>
          <w:szCs w:val="28"/>
        </w:rPr>
      </w:pPr>
      <w:r w:rsidRPr="00E5781A">
        <w:rPr>
          <w:rFonts w:eastAsia="Calibri"/>
          <w:szCs w:val="28"/>
        </w:rPr>
        <w:t xml:space="preserve">При наличии оснований для отказа в приеме документов, указанных в пункте 1.16 раздела 1 Порядка, должностное лицо ГКУ ЯО ГАЯО уведомляет заявителя об отказе в приеме документов с </w:t>
      </w:r>
      <w:r w:rsidRPr="00E5781A">
        <w:rPr>
          <w:szCs w:val="28"/>
        </w:rPr>
        <w:t xml:space="preserve">обоснованием причин отказа. </w:t>
      </w:r>
      <w:r w:rsidRPr="00E5781A">
        <w:rPr>
          <w:rFonts w:eastAsia="Calibri"/>
          <w:szCs w:val="28"/>
        </w:rPr>
        <w:t xml:space="preserve">В случае если заявление и документы, указанные в подпунктах </w:t>
      </w:r>
      <w:r w:rsidRPr="00E5781A">
        <w:t>1.8.1, 1.8.2 пункта 1.8 раздела 1 Порядка</w:t>
      </w:r>
      <w:r w:rsidRPr="00E5781A">
        <w:rPr>
          <w:rFonts w:eastAsia="Calibri"/>
          <w:szCs w:val="28"/>
        </w:rPr>
        <w:t xml:space="preserve">, поданы </w:t>
      </w:r>
      <w:r w:rsidRPr="00E5781A">
        <w:rPr>
          <w:szCs w:val="28"/>
        </w:rPr>
        <w:t xml:space="preserve">в ГКУ ЯО ГАЯО в заочной форме, </w:t>
      </w:r>
      <w:r w:rsidRPr="00E5781A">
        <w:rPr>
          <w:rFonts w:cs="Times New Roman"/>
          <w:bCs/>
          <w:szCs w:val="28"/>
        </w:rPr>
        <w:t xml:space="preserve">должностное лицо ГКУ ЯО ГАЯО </w:t>
      </w:r>
      <w:r w:rsidRPr="00E5781A">
        <w:rPr>
          <w:szCs w:val="28"/>
        </w:rPr>
        <w:t>осуществляет подготовку уведомления об</w:t>
      </w:r>
      <w:r w:rsidRPr="00E5781A">
        <w:rPr>
          <w:rFonts w:eastAsia="Calibri"/>
          <w:iCs/>
          <w:szCs w:val="28"/>
        </w:rPr>
        <w:t xml:space="preserve"> отказе в приеме документов, необходимых для предоставления услуги, с обоснованием причин отказа. Уведомление оформляется в письменной форме, подписывается </w:t>
      </w:r>
      <w:r w:rsidRPr="00E5781A">
        <w:rPr>
          <w:rFonts w:cs="Times New Roman"/>
          <w:bCs/>
          <w:szCs w:val="28"/>
        </w:rPr>
        <w:t xml:space="preserve">уполномоченным на подписание результатов предоставления услуги должностным лицом ГКУ ЯО ГАЯО </w:t>
      </w:r>
      <w:r w:rsidRPr="00E5781A">
        <w:rPr>
          <w:rFonts w:eastAsia="Calibri"/>
          <w:iCs/>
          <w:szCs w:val="28"/>
        </w:rPr>
        <w:t>и направляется заявителю не позднее 1 рабочего дня, следующего за днем получения ГКУ ЯО ГАЯО</w:t>
      </w:r>
      <w:r w:rsidRPr="00E5781A">
        <w:rPr>
          <w:rFonts w:eastAsia="Calibri"/>
          <w:i/>
          <w:iCs/>
          <w:szCs w:val="28"/>
        </w:rPr>
        <w:t xml:space="preserve"> </w:t>
      </w:r>
      <w:r w:rsidRPr="00E5781A">
        <w:rPr>
          <w:rFonts w:eastAsia="Calibri"/>
          <w:iCs/>
          <w:szCs w:val="28"/>
        </w:rPr>
        <w:t>заявления и документов.</w:t>
      </w:r>
    </w:p>
    <w:p w14:paraId="1FEC1800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Отказ в приеме запроса не препятствует повторному обращению заявителя после устранения причины, послужившей основанием для отказа.</w:t>
      </w:r>
    </w:p>
    <w:p w14:paraId="1FEC1801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Максимальный срок выполнения процедуры – 2 рабочих дня.</w:t>
      </w:r>
    </w:p>
    <w:p w14:paraId="1FEC1802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Критерием принятия решения в рамках процедуры является отсутствие оснований для отказа в приеме документов.</w:t>
      </w:r>
    </w:p>
    <w:p w14:paraId="1FEC1803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Результатом выполнения процедуры является:</w:t>
      </w:r>
    </w:p>
    <w:p w14:paraId="1FEC1804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прием (получение) документов, необходимых для предоставления услуги;</w:t>
      </w:r>
    </w:p>
    <w:p w14:paraId="1FEC1805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регистрация заявления в учетной базе ГКУ ЯО ГАЯО;</w:t>
      </w:r>
    </w:p>
    <w:p w14:paraId="1FEC1806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передача документов, необходимых для предоставления услуги, должностному лицу ГКУ ЯО ГАЯО, ответственному за обработку документов;</w:t>
      </w:r>
    </w:p>
    <w:p w14:paraId="1FEC1807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отказ в приеме документов.</w:t>
      </w:r>
    </w:p>
    <w:p w14:paraId="1FEC1808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Фиксация результата процедуры осуществляется путем занесения информации о зарегистрированном заявлении в учетную базу ГКУ ЯО ГАЯО.</w:t>
      </w:r>
    </w:p>
    <w:p w14:paraId="1FEC1809" w14:textId="77777777" w:rsidR="00E5781A" w:rsidRPr="00E5781A" w:rsidRDefault="00E5781A" w:rsidP="00E5781A">
      <w:pPr>
        <w:numPr>
          <w:ilvl w:val="2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 xml:space="preserve">Обработка документов (информации), необходимых для предоставления услуги, в том числе в электронной форме. </w:t>
      </w:r>
    </w:p>
    <w:p w14:paraId="1FEC180A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Основанием начала выполнения процедуры является регистрация заявления и документов заявителя.</w:t>
      </w:r>
    </w:p>
    <w:p w14:paraId="1FEC180B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Должностным лицом, ответственным за выполнение процедуры по обработке документов, является сотрудник ГКУ ЯО ГАЯО, ответственный за обработку документов.</w:t>
      </w:r>
    </w:p>
    <w:p w14:paraId="1FEC180C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Должностное лицо ГКУ ЯО ГАЯО, ответственное за обработку документов, производит оценку поступивших от заявителя документов.</w:t>
      </w:r>
    </w:p>
    <w:p w14:paraId="1FEC180D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На основании анализа сведений, содержащихся в документах, должностное лицо ГКУ ЯО ГАЯО определяет местонахождение запрашиваемой архивной информации, направляет документы исполнителю (сотруднику ГКУ ЯО ГАЯО, ответственному за формирование результата предоставления услуги).</w:t>
      </w:r>
    </w:p>
    <w:p w14:paraId="1FEC180E" w14:textId="15453BFC" w:rsidR="00BF45E6" w:rsidRPr="00BF45E6" w:rsidRDefault="00E5781A" w:rsidP="00BF45E6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BF45E6">
        <w:rPr>
          <w:rFonts w:cs="Times New Roman"/>
          <w:bCs/>
          <w:szCs w:val="28"/>
        </w:rPr>
        <w:t>В случае если заявителем не представлены документы или представлены не все необходимые документы</w:t>
      </w:r>
      <w:r w:rsidR="00BF45E6" w:rsidRPr="00BF45E6">
        <w:rPr>
          <w:rFonts w:cs="Times New Roman"/>
          <w:bCs/>
          <w:szCs w:val="28"/>
        </w:rPr>
        <w:t>, а также при отсутствии документов, запрашиваемых заявителем в рамках предоставления услуги, на хранении в ГКУ ЯО ГАЯО</w:t>
      </w:r>
      <w:r w:rsidRPr="00BF45E6">
        <w:rPr>
          <w:rFonts w:cs="Times New Roman"/>
          <w:bCs/>
          <w:szCs w:val="28"/>
        </w:rPr>
        <w:t>, должностное лицо ГКУ ЯО ГАЯО, ответственное за обработку документов, готовит проект мотивированного отказа в предоставлении архивной информации.</w:t>
      </w:r>
      <w:r w:rsidR="00BF45E6" w:rsidRPr="00BF45E6">
        <w:rPr>
          <w:rFonts w:cs="Times New Roman"/>
          <w:bCs/>
          <w:szCs w:val="28"/>
        </w:rPr>
        <w:t xml:space="preserve"> (в ред. постановления Правительства области от 08.07.2022 № 550-п)</w:t>
      </w:r>
    </w:p>
    <w:p w14:paraId="1FEC180F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Максимальный срок выполнения процедуры составляет 2 рабочих дня со дня регистрации запроса.</w:t>
      </w:r>
    </w:p>
    <w:p w14:paraId="1FEC1810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Критерием принятия решения в рамках процедуры является наличие сформированного комплекта документов, необходимых для предоставления услуги.</w:t>
      </w:r>
    </w:p>
    <w:p w14:paraId="1FEC1811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Результатом выполнения процедуры является передача документов, необходимых для предоставления услуги, должностным лицам ГКУ ЯО ГАЯО для формирования результата предоставления услуги.</w:t>
      </w:r>
    </w:p>
    <w:p w14:paraId="1FEC1812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Способ фиксации результата выполнения процедуры – назначение ответственного исполнителя услуги. </w:t>
      </w:r>
    </w:p>
    <w:p w14:paraId="1FEC1813" w14:textId="77777777" w:rsidR="00E5781A" w:rsidRPr="00E5781A" w:rsidRDefault="00E5781A" w:rsidP="00E5781A">
      <w:pPr>
        <w:numPr>
          <w:ilvl w:val="2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Формирование результата предоставления услуги.</w:t>
      </w:r>
    </w:p>
    <w:p w14:paraId="1FEC1814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Основанием для начала выполнения процедуры является получение должностным лицом ГКУ ЯО ГАЯО, уполномоченным на формирование результата предоставления услуги, необходимых документов.</w:t>
      </w:r>
    </w:p>
    <w:p w14:paraId="1FEC1815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Должностными лицами, ответственными за выполнение процедуры по формированию результата предоставления услуги, являются сотрудники ГКУ ЯО ГАЯО, к которым поступили документы для исполнения и которые являются ответственными за подготовку проектов документов по результатам предоставления услуги.</w:t>
      </w:r>
    </w:p>
    <w:p w14:paraId="1FEC1816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Должностные лица ГКУ ЯО ГАЯО, ответственные за формирование результата предоставления услуги:</w:t>
      </w:r>
    </w:p>
    <w:p w14:paraId="1FEC1817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осуществляют поиск запрашиваемой информации по архивным документам;</w:t>
      </w:r>
    </w:p>
    <w:p w14:paraId="1FEC1818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lastRenderedPageBreak/>
        <w:t>готовят на основе архивных документов архивные копии, а также проекты архивных справок, архивных выписок, информационных писем, решений об отказе в предоставлении архивной информации;</w:t>
      </w:r>
    </w:p>
    <w:p w14:paraId="1FEC1819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производят расчет платы за результат предоставления услуги (в установленных случаях) с оформлением акта-расч</w:t>
      </w:r>
      <w:r w:rsidRPr="00E5781A">
        <w:rPr>
          <w:rFonts w:cs="Times New Roman"/>
          <w:bCs/>
          <w:szCs w:val="28"/>
          <w:lang w:val="en-US"/>
        </w:rPr>
        <w:t>e</w:t>
      </w:r>
      <w:r w:rsidRPr="00E5781A">
        <w:rPr>
          <w:rFonts w:cs="Times New Roman"/>
          <w:bCs/>
          <w:szCs w:val="28"/>
        </w:rPr>
        <w:t>та и сопроводительного письма;</w:t>
      </w:r>
    </w:p>
    <w:p w14:paraId="1FEC181A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 случае исполнения тематического запроса обеспечивают направление заявителю уведомления о стоимости предоставления услуги и порядке оплаты, в том числе через личный кабинет заявителя на Едином портале либо по информационно-телекоммуникационным сетям;</w:t>
      </w:r>
    </w:p>
    <w:p w14:paraId="1FEC181B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передают проекты документов, подготовленные в ходе предоставления услуги, должностному лицу ГКУ ЯО ГАЯО, уполномоченному на их проверку и подписание, при отсутствии оснований, указанных в пункте 1.18 раздела 1 Порядка;</w:t>
      </w:r>
    </w:p>
    <w:p w14:paraId="1FEC181C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вносят сведения о завершении формирования результата (конечном результате) предоставления услуги в учетную базу ГКУ ЯО ГАЯО после согласования и подписания документов, являющихся результатом предоставления услуги;</w:t>
      </w:r>
    </w:p>
    <w:p w14:paraId="1FEC181D" w14:textId="77777777" w:rsidR="00E5781A" w:rsidRPr="00E5781A" w:rsidRDefault="00E5781A" w:rsidP="00E5781A">
      <w:pPr>
        <w:numPr>
          <w:ilvl w:val="0"/>
          <w:numId w:val="41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проверяют внесение заявителем платы за исполненный тематический запрос.</w:t>
      </w:r>
    </w:p>
    <w:p w14:paraId="1FEC181E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Если заявителем не представлены документы об оплате, подлежащие получению в рамках межведомственного взаимодействия, должностные лица ГКУ ЯО ГАЯО проверяют внесение платы заявителем посредством ГИС ГМП;</w:t>
      </w:r>
    </w:p>
    <w:p w14:paraId="1FEC181F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при наличии оснований, указанных в пункте 1.18 раздела 1 Порядка, готовят проект мотивированного отрицательного решения и передают его должностному лицу ГКУ ЯО ГАЯО, уполномоченному на проверку и подписание такого решения.</w:t>
      </w:r>
    </w:p>
    <w:p w14:paraId="1FEC1820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Должностное лицо ГКУ ЯО ГАЯО, уполномоченное на подписание документов, являющихся результатом предоставления услуги, рассматривает и подписывает указанные документы для завершения процедуры.</w:t>
      </w:r>
    </w:p>
    <w:p w14:paraId="56BDB0F4" w14:textId="77777777" w:rsidR="00BF45E6" w:rsidRPr="00BF45E6" w:rsidRDefault="00E5781A" w:rsidP="00BF45E6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BF45E6">
        <w:rPr>
          <w:rFonts w:cs="Times New Roman"/>
          <w:bCs/>
          <w:szCs w:val="28"/>
        </w:rPr>
        <w:t xml:space="preserve">Максимальный </w:t>
      </w:r>
      <w:r w:rsidR="00BF45E6" w:rsidRPr="00BF45E6">
        <w:rPr>
          <w:rFonts w:cs="Times New Roman"/>
          <w:bCs/>
          <w:szCs w:val="28"/>
        </w:rPr>
        <w:t>срок выполнения процедуры для запросов социально-правового характера составляет 20 дней, для тематических запросов, за исключением тематических запросов, указанных в подпункте 1.12.4 пункта 1.12 раздела 1 Порядка, – 36 дней. (подпункт в ред. постановления Правительства области от 08.07.2022 № 550-п)</w:t>
      </w:r>
    </w:p>
    <w:p w14:paraId="1FEC1822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Критерии принятия решения в рамках процедуры: </w:t>
      </w:r>
      <w:r w:rsidRPr="00E5781A">
        <w:rPr>
          <w:rFonts w:cs="Times New Roman"/>
          <w:szCs w:val="28"/>
        </w:rPr>
        <w:t>подготовка информационного документа на основе архивных документов, составление акта-расчета и сопроводительного письма заявителю, оплата услуги (в установленных случаях).</w:t>
      </w:r>
    </w:p>
    <w:p w14:paraId="1FEC1823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Результатом выполнения процедуры является подготовка документов по запросам граждан и передача их должностному лицу ГКУ ЯО </w:t>
      </w:r>
      <w:r w:rsidRPr="00E5781A">
        <w:rPr>
          <w:rFonts w:cs="Times New Roman"/>
          <w:bCs/>
          <w:szCs w:val="28"/>
        </w:rPr>
        <w:lastRenderedPageBreak/>
        <w:t>ГАЯО, ответственному за выдачу (направление) заявителю документов, являющихся результатом предоставления услуги.</w:t>
      </w:r>
    </w:p>
    <w:p w14:paraId="1FEC1824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Фиксация результата процедуры осуществляется путем занесения информации об исполненном запросе в учетную базу ГКУ ЯО ГАЯО.</w:t>
      </w:r>
    </w:p>
    <w:p w14:paraId="1FEC1825" w14:textId="77777777" w:rsidR="00E5781A" w:rsidRPr="00E5781A" w:rsidRDefault="00E5781A" w:rsidP="00E5781A">
      <w:pPr>
        <w:numPr>
          <w:ilvl w:val="2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Выдача (направление) заявителю документов и (или) информации, подтверждающих предоставление услуги (или мотивированный отказ в предоставлении услуги), в том числе в электронной форме.</w:t>
      </w:r>
    </w:p>
    <w:p w14:paraId="1FEC1826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Основанием для начала выполнения процедуры является получение должностным лицом ГКУ ЯО ГАЯО, ответственным за выполнение процедуры, результата предоставления услуги, в том числе уведомления о получении подтверждения оплаты услуги (в установленных случаях).</w:t>
      </w:r>
    </w:p>
    <w:p w14:paraId="1FEC1827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Должностным лицом, ответственным за выполнение процедуры по выдаче (направлению) результата предоставления услуги, является уполномоченный сотрудник ГКУ ЯО ГАЯО, ответственный за выдачу (направление) документов заявителю.</w:t>
      </w:r>
    </w:p>
    <w:p w14:paraId="1FEC1828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Должностное лицо ГКУ ЯО ГАЯО, ответственное за выдачу (направление) документов, в зависимости от способа получения результата предоставления услуги, указанного заявителем в заявлении, выполняет следующие действия:</w:t>
      </w:r>
    </w:p>
    <w:p w14:paraId="1FEC1829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в случае выдачи результата предоставления услуги при личном обращении:</w:t>
      </w:r>
    </w:p>
    <w:p w14:paraId="1FEC182A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устанавливает личность заявителя (представителя заявителя) на 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Федерации;</w:t>
      </w:r>
    </w:p>
    <w:p w14:paraId="1FEC182B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проверяет полномочия лица, получающего документы;</w:t>
      </w:r>
    </w:p>
    <w:p w14:paraId="1FEC182C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проверяет соответствие копий представленных документов, которые заявитель обязан представить самостоятельно в соответствии с подпунктом 1.8.5 пункта 1.8 раздела 1 Порядка (за исключением нотариально заверенных), их оригиналам;</w:t>
      </w:r>
    </w:p>
    <w:p w14:paraId="1FEC182D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выдает заявителю (представителю заявителя) документы, подтверждающие предоставление услуги;</w:t>
      </w:r>
    </w:p>
    <w:p w14:paraId="1FEC182E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- в случае если заявитель выбрал способ получения результата предоставления услуги посредством почтового отправления – в течение 5 рабочих дней направляет заявителю по почте простым письмом результат предоставления услуги;</w:t>
      </w:r>
    </w:p>
    <w:p w14:paraId="1FEC182F" w14:textId="5A5A14A2" w:rsidR="00BF45E6" w:rsidRDefault="00E5781A" w:rsidP="00BF45E6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- в случае исполнения запросов, поданных в электронной форме с использованием Единого портала либо </w:t>
      </w:r>
      <w:r w:rsidR="00BF45E6" w:rsidRPr="00BF45E6">
        <w:rPr>
          <w:rFonts w:cs="Times New Roman"/>
          <w:bCs/>
          <w:szCs w:val="28"/>
        </w:rPr>
        <w:t>по информационно-телекоммуникационным сетям</w:t>
      </w:r>
      <w:r w:rsidRPr="00E5781A">
        <w:rPr>
          <w:rFonts w:cs="Times New Roman"/>
          <w:bCs/>
          <w:szCs w:val="28"/>
        </w:rPr>
        <w:t xml:space="preserve">, – в течение 1 рабочего дня направляет документы, подтверждающие предоставление услуги, в форме электронного документа, подписанного усиленной квалифицированной электронной подписью уполномоченного должностного лица ГКУ ЯО ГАЯО, в личный </w:t>
      </w:r>
      <w:r w:rsidRPr="00E5781A">
        <w:rPr>
          <w:rFonts w:cs="Times New Roman"/>
          <w:bCs/>
          <w:szCs w:val="28"/>
        </w:rPr>
        <w:lastRenderedPageBreak/>
        <w:t xml:space="preserve">кабинет заявителя на Едином портале либо </w:t>
      </w:r>
      <w:r w:rsidR="00BF45E6" w:rsidRPr="00BF45E6">
        <w:rPr>
          <w:rFonts w:cs="Times New Roman"/>
          <w:bCs/>
          <w:szCs w:val="28"/>
        </w:rPr>
        <w:t>по информационно-телекоммуникационным сетям</w:t>
      </w:r>
      <w:r w:rsidRPr="00E5781A">
        <w:rPr>
          <w:rFonts w:cs="Times New Roman"/>
          <w:bCs/>
          <w:szCs w:val="28"/>
        </w:rPr>
        <w:t>.</w:t>
      </w:r>
      <w:r w:rsidR="00BF45E6" w:rsidRPr="00BF45E6">
        <w:rPr>
          <w:rFonts w:cs="Times New Roman"/>
          <w:bCs/>
          <w:szCs w:val="28"/>
        </w:rPr>
        <w:t xml:space="preserve"> </w:t>
      </w:r>
      <w:r w:rsidR="00BF45E6">
        <w:rPr>
          <w:rFonts w:cs="Times New Roman"/>
          <w:bCs/>
          <w:szCs w:val="28"/>
        </w:rPr>
        <w:t>(</w:t>
      </w:r>
      <w:r w:rsidR="00BF45E6" w:rsidRPr="00BF45E6">
        <w:rPr>
          <w:rFonts w:cs="Times New Roman"/>
          <w:bCs/>
          <w:szCs w:val="28"/>
        </w:rPr>
        <w:t>в ред. постановления Правительства области от 08.07.2022 № 550-п)</w:t>
      </w:r>
    </w:p>
    <w:p w14:paraId="4CD66DE8" w14:textId="77777777" w:rsidR="00BF45E6" w:rsidRDefault="00BF45E6" w:rsidP="00BF45E6">
      <w:p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BF45E6">
        <w:rPr>
          <w:rFonts w:cs="Times New Roman"/>
          <w:bCs/>
          <w:szCs w:val="28"/>
        </w:rPr>
        <w:t>При выдаче (направлении) заявителю документов и (или) информации, подтверждающих отказ в выдаче архивной информации ввиду отсутствия документов, запрашиваемых заявителем в рамках предоставления услуги, на хранении в ГКУ ЯО ГАЯО, проверка соответствия копий представленных документов их оригиналам не требуется.</w:t>
      </w:r>
      <w:r>
        <w:rPr>
          <w:rFonts w:cs="Times New Roman"/>
          <w:bCs/>
          <w:szCs w:val="28"/>
        </w:rPr>
        <w:t xml:space="preserve"> </w:t>
      </w:r>
      <w:r w:rsidRPr="00BF45E6">
        <w:rPr>
          <w:rFonts w:cs="Times New Roman"/>
          <w:bCs/>
          <w:szCs w:val="28"/>
        </w:rPr>
        <w:t>(абзац введён постановлением Правительства области от 08.07.2022 № 550-п)</w:t>
      </w:r>
    </w:p>
    <w:p w14:paraId="1FEC1830" w14:textId="77777777" w:rsidR="00E5781A" w:rsidRPr="00E5781A" w:rsidRDefault="00E5781A" w:rsidP="00E5781A">
      <w:pPr>
        <w:numPr>
          <w:ilvl w:val="3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Максимальный срок выполнения процедуры, в том числе при подаче запроса в электронной форме с использованием Единого портала, по информационно-телекоммуникационным сетям, составляет не более 5 рабочих дней.</w:t>
      </w:r>
    </w:p>
    <w:p w14:paraId="1FEC1831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2.2.4.5. Критерии принятия решения:</w:t>
      </w:r>
      <w:r w:rsidRPr="00E5781A">
        <w:t xml:space="preserve"> </w:t>
      </w:r>
      <w:r w:rsidRPr="00E5781A">
        <w:rPr>
          <w:rFonts w:cs="Times New Roman"/>
          <w:bCs/>
          <w:szCs w:val="28"/>
        </w:rPr>
        <w:t>проверка полномочий лица, получающего документы, выдача (направление) заявителю документов, подтверждающих предоставление услуги.</w:t>
      </w:r>
    </w:p>
    <w:p w14:paraId="1FEC1832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2.2.4.6. Результатом процедуры является выдача при личном обращении заявителя, направление заявителю по почте, по информационно-телекоммуникационным сетям либо в личный кабинет заявителя на Едином портале результата предоставления услуги (в том числе отказа в предоставлении услуги).</w:t>
      </w:r>
    </w:p>
    <w:p w14:paraId="1FEC1833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2.2.4.7. Способ фиксации результата выполнения процедуры – регистрация выдачи (направления) документов заявителю.</w:t>
      </w:r>
    </w:p>
    <w:p w14:paraId="1FEC1834" w14:textId="77777777" w:rsidR="00E5781A" w:rsidRPr="00E5781A" w:rsidRDefault="00E5781A" w:rsidP="00E5781A">
      <w:pPr>
        <w:numPr>
          <w:ilvl w:val="1"/>
          <w:numId w:val="7"/>
        </w:numPr>
        <w:tabs>
          <w:tab w:val="left" w:pos="851"/>
        </w:tabs>
        <w:contextualSpacing/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Формы электронных заявок на предоставление услуги в электронной форме приведены в приложении 4 к Порядку.</w:t>
      </w:r>
    </w:p>
    <w:p w14:paraId="1FEC1835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Таблица последовательности исполнения операций по предоставлению услуги в электронной форме приведена в приложении 6 к Порядку.</w:t>
      </w:r>
    </w:p>
    <w:p w14:paraId="1FEC1836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 xml:space="preserve">Таблица увязки данных заявителя с оператором </w:t>
      </w:r>
      <w:r w:rsidRPr="00E5781A">
        <w:rPr>
          <w:rFonts w:eastAsia="Calibri" w:cs="Times New Roman"/>
          <w:szCs w:val="28"/>
        </w:rPr>
        <w:t>ГКУ ЯО ГАЯО</w:t>
      </w:r>
      <w:r w:rsidRPr="00E5781A">
        <w:rPr>
          <w:rFonts w:cs="Times New Roman"/>
          <w:bCs/>
          <w:szCs w:val="28"/>
        </w:rPr>
        <w:t>, предоставляющего услугу в электронной форме, приведена в приложении 7 к Порядку.</w:t>
      </w:r>
    </w:p>
    <w:p w14:paraId="1FEC1837" w14:textId="77777777" w:rsidR="00E5781A" w:rsidRPr="00E5781A" w:rsidRDefault="00E5781A" w:rsidP="00E5781A">
      <w:pPr>
        <w:tabs>
          <w:tab w:val="left" w:pos="851"/>
        </w:tabs>
        <w:jc w:val="center"/>
        <w:rPr>
          <w:rFonts w:cs="Times New Roman"/>
          <w:bCs/>
          <w:szCs w:val="28"/>
          <w:highlight w:val="yellow"/>
        </w:rPr>
      </w:pPr>
    </w:p>
    <w:p w14:paraId="1FEC1838" w14:textId="77777777" w:rsidR="00E5781A" w:rsidRPr="00E5781A" w:rsidRDefault="00E5781A" w:rsidP="00E5781A">
      <w:pPr>
        <w:numPr>
          <w:ilvl w:val="0"/>
          <w:numId w:val="5"/>
        </w:numPr>
        <w:tabs>
          <w:tab w:val="left" w:pos="851"/>
        </w:tabs>
        <w:contextualSpacing/>
        <w:jc w:val="center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Формы контроля за исполнением Порядка</w:t>
      </w:r>
    </w:p>
    <w:p w14:paraId="1FEC1839" w14:textId="77777777" w:rsidR="00E5781A" w:rsidRPr="00E5781A" w:rsidRDefault="00E5781A" w:rsidP="00E5781A">
      <w:pPr>
        <w:tabs>
          <w:tab w:val="left" w:pos="851"/>
        </w:tabs>
        <w:jc w:val="center"/>
        <w:rPr>
          <w:rFonts w:cs="Times New Roman"/>
          <w:bCs/>
          <w:szCs w:val="28"/>
        </w:rPr>
      </w:pPr>
    </w:p>
    <w:p w14:paraId="1FEC183A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3.1. Порядок осуществления текущего контроля за соблюдением и исполнением ответственными должностными лицами положений Порядка и иных нормативных правовых актов, устанавливающих требования к предоставлению услуги, а также принятием решений ответственными лицами.</w:t>
      </w:r>
    </w:p>
    <w:p w14:paraId="1FEC183B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 xml:space="preserve">3.1.1. Текущий контроль за соблюдением и исполнением положений Порядка и иных нормативных правовых актов, устанавливающих требования к предоставлению услуги, а также принятием решений должностными лицами ГКУ ЯО ГАЯО осуществляется директором ГКУ ЯО ГАЯО непосредственно при предоставлении услуги, а также путем организации </w:t>
      </w:r>
      <w:r w:rsidRPr="00E5781A">
        <w:rPr>
          <w:rFonts w:eastAsia="Calibri" w:cs="Times New Roman"/>
          <w:szCs w:val="28"/>
        </w:rPr>
        <w:lastRenderedPageBreak/>
        <w:t>проведения проверок в ходе предоставления услуги при участии сотрудников управления по делам архивов Правительства области (далее – управление).</w:t>
      </w:r>
    </w:p>
    <w:p w14:paraId="1FEC183C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3.1.2. По результатам проверок директор ГКУ ЯО ГАЯО дает указания по устранению выявленных нарушений и контролирует их исполнение.</w:t>
      </w:r>
    </w:p>
    <w:p w14:paraId="1FEC183D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3.1.3. Текущий контроль включает рассмотрение обращений заявителей, содержащих жалобы на решения и действия (бездействие) должностных лиц ГКУ ЯО ГАЯО, принимаемые (осуществляемые) в ходе предоставления услуги, принятие решений и подготовку ответов на данные обращения.</w:t>
      </w:r>
    </w:p>
    <w:p w14:paraId="1FEC183E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3.2.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услуги.</w:t>
      </w:r>
    </w:p>
    <w:p w14:paraId="1FEC183F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3.2.1. Оценка полноты и качества предоставления услуги включает в себя проведение проверок, выявление и устранение нарушений прав заявителей, рассмотрение обращений заявителей, содержащих жалобы на решения, действия (бездействие) должностных лиц ГКУ ЯО ГАЯО, принятие решений по ним и подготовку ответов.</w:t>
      </w:r>
    </w:p>
    <w:p w14:paraId="1FEC1840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3.2.2. Для проведения проверки полноты и качества предоставления услуги формируется комиссия по контролю за предоставлением услуги (далее – комиссия), в состав которой входят сотрудники ГКУ ЯО ГАЯО, а также управления.</w:t>
      </w:r>
    </w:p>
    <w:p w14:paraId="1FEC1841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3.2.3. Проверки могут быть плановыми и внеплановыми. Плановые проверки осуществляются регулярно в течение всего периода деятельности ГКУ ЯО ГАЯО. Внеплановые проверки осуществляются при наличии жалоб на исполнение положений Порядка.</w:t>
      </w:r>
    </w:p>
    <w:p w14:paraId="1FEC1842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3.2.4. По результатам проверок должны быть приняты необходимые меры по устранению недостатков в предоставлении услуги.</w:t>
      </w:r>
    </w:p>
    <w:p w14:paraId="1FEC1843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По требованию комиссии должностное лицо ГКУ ЯО ГАЯО, осуществляющее предусмотренные Порядком действия, дает устные или письменные объяснения, при необходимости представляет дополнительные материалы, связанные с конкретным обращением заявителя.</w:t>
      </w:r>
    </w:p>
    <w:p w14:paraId="1FEC1844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3.2.5.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14:paraId="1FEC1845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По результатам проведенных проверок в случае выявления нарушений прав заявителей осуществляется применение мер ответственности к виновным лицам в порядке, установленном законодательством Российской Федерации.</w:t>
      </w:r>
    </w:p>
    <w:p w14:paraId="1FEC1846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3.3. Конкретные меры ответственности должностных лиц ГКУ ЯО ГАЯО за решения и действия (бездействие), принимаемые (осуществляемые) в ходе предоставления услуги.</w:t>
      </w:r>
    </w:p>
    <w:p w14:paraId="1FEC1847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3.3.1. Персональная ответственность должностных лиц ГКУ ЯО ГАЯО закрепляется в их должностных инструкциях в соответствии с требованиями действующего законодательства Российской Федерации.</w:t>
      </w:r>
    </w:p>
    <w:p w14:paraId="1FEC1848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lastRenderedPageBreak/>
        <w:t>3.3.2. По результатам проверок лица, допустившие нарушение требований Порядка, привлекаются к дисциплинарной ответственности в соответствии с Трудовым кодексом Российской Федерации.</w:t>
      </w:r>
    </w:p>
    <w:p w14:paraId="1FEC1849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3.3.3. За неправомерные решения и действия (бездействие),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14:paraId="1FEC184A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3.4.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организаций.</w:t>
      </w:r>
    </w:p>
    <w:p w14:paraId="1FEC184B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E5781A">
        <w:rPr>
          <w:rFonts w:eastAsia="Calibri" w:cs="Times New Roman"/>
          <w:szCs w:val="28"/>
        </w:rPr>
        <w:t>3.4.1. Порядок и формы контроля за предоставлением услуги должны отвечать требованиям непрерывности и действенности (эффективности).</w:t>
      </w:r>
    </w:p>
    <w:p w14:paraId="1FEC184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E5781A">
        <w:rPr>
          <w:rFonts w:eastAsia="Calibri" w:cs="Times New Roman"/>
          <w:szCs w:val="28"/>
          <w:lang w:eastAsia="ru-RU"/>
        </w:rPr>
        <w:t xml:space="preserve">3.4.2. Граждане, их объединения и организации могут контролировать предоставление услуги путем получения информации о ней по телефону, по письменным обращениям, по электронной почте, при личном обращении, </w:t>
      </w:r>
      <w:r w:rsidRPr="00E5781A">
        <w:rPr>
          <w:rFonts w:cs="Times New Roman"/>
          <w:szCs w:val="28"/>
          <w:lang w:eastAsia="ru-RU"/>
        </w:rPr>
        <w:t>на сайте ГКУ ЯО ГАЯО, через Единый портал в случае нарушения прав и законных интересов заявителей при предоставлении услуги.</w:t>
      </w:r>
    </w:p>
    <w:p w14:paraId="1FEC184D" w14:textId="77777777" w:rsidR="00E5781A" w:rsidRPr="00E5781A" w:rsidRDefault="00E5781A" w:rsidP="00E5781A">
      <w:pPr>
        <w:tabs>
          <w:tab w:val="left" w:pos="851"/>
        </w:tabs>
        <w:jc w:val="center"/>
        <w:rPr>
          <w:rFonts w:cs="Times New Roman"/>
          <w:bCs/>
          <w:sz w:val="20"/>
          <w:szCs w:val="20"/>
        </w:rPr>
      </w:pPr>
    </w:p>
    <w:p w14:paraId="1FEC184E" w14:textId="77777777" w:rsidR="00E5781A" w:rsidRPr="00E5781A" w:rsidRDefault="00E5781A" w:rsidP="00E5781A">
      <w:pPr>
        <w:tabs>
          <w:tab w:val="left" w:pos="851"/>
        </w:tabs>
        <w:ind w:firstLine="0"/>
        <w:jc w:val="center"/>
        <w:rPr>
          <w:rFonts w:cs="Times New Roman"/>
          <w:bCs/>
          <w:szCs w:val="28"/>
        </w:rPr>
      </w:pPr>
      <w:r w:rsidRPr="00E5781A">
        <w:rPr>
          <w:rFonts w:cs="Times New Roman"/>
          <w:bCs/>
          <w:szCs w:val="28"/>
        </w:rPr>
        <w:t>4. Досудебный (внесудебный) порядок обжалования решений и действий (бездействия) органа, предоставляющего услугу</w:t>
      </w:r>
    </w:p>
    <w:p w14:paraId="1FEC184F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14:paraId="1FEC1850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4.1. Заявитель может обратиться с жалобой на решения и действия (бездействие) ГКУ ЯО ГАЯО и его должностных лиц при предоставлении услуги в том числе в следующих случаях:</w:t>
      </w:r>
    </w:p>
    <w:p w14:paraId="1FEC1851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отказ в приеме запроса у заявителя;</w:t>
      </w:r>
    </w:p>
    <w:p w14:paraId="1FEC1852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нарушение срока регистрации запроса;</w:t>
      </w:r>
    </w:p>
    <w:p w14:paraId="1FEC1853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нарушение срока предоставления услуги;</w:t>
      </w:r>
    </w:p>
    <w:p w14:paraId="1FEC1854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отказ ГКУ ЯО ГАЯО, должностного лица ГКУ ЯО ГАЯО, предоставляющих услугу,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(в случае если результат  предоставления услуги оформляется в виде документа);</w:t>
      </w:r>
    </w:p>
    <w:p w14:paraId="1FEC1855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 для предоставления услуги;</w:t>
      </w:r>
    </w:p>
    <w:p w14:paraId="1FEC1856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области;</w:t>
      </w:r>
    </w:p>
    <w:p w14:paraId="1FEC1857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Ярославской области.</w:t>
      </w:r>
    </w:p>
    <w:p w14:paraId="1FEC1858" w14:textId="77777777" w:rsidR="00E5781A" w:rsidRPr="00E5781A" w:rsidRDefault="00E5781A" w:rsidP="00E5781A">
      <w:pPr>
        <w:jc w:val="both"/>
      </w:pPr>
      <w:r w:rsidRPr="00E5781A">
        <w:lastRenderedPageBreak/>
        <w:t>Досудебный (внесудебный) порядок обжалования решений и действий (бездействия) ГКУ ЯО ГАЯО, а также должностных лиц ГКУ ЯО ГАЯО размещен на Едином портале.</w:t>
      </w:r>
    </w:p>
    <w:p w14:paraId="1FEC1859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4.2. Жалоба подается заявителем в письменной форме на бумажном носителе, в электронной форме в ГКУ ЯО ГАЯО или управление. Жалоба может быть направлена по почте, с использованием информационно-телекоммуникационной сети «Интернет», сайта ГКУ ЯО ГАЯО, портала органов государственной власти Ярославской области, Единого портала, а также может быть принята при личном приеме заявителя.</w:t>
      </w:r>
    </w:p>
    <w:p w14:paraId="1FEC185A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14:paraId="1FEC185B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случае подачи жалобы представителем заявителя представитель заявителя представляет документ, удостоверяющий его личность, а также документ, подтверждающий его полномочия на осуществление действий от имени заявителя.</w:t>
      </w:r>
    </w:p>
    <w:p w14:paraId="1FEC185C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4.3. Жалоба должна содержать:</w:t>
      </w:r>
    </w:p>
    <w:p w14:paraId="1FEC185D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наименование ГКУ ЯО ГАЯО, фамилию, имя, отчество (последнее – при наличии) должностного лица ГКУ ЯО ГАЯО, решения и действия (бездействие) которых обжалуются;</w:t>
      </w:r>
    </w:p>
    <w:p w14:paraId="1FEC185E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FEC185F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сведения об обжалуемых решениях и действиях (бездействии) ГКУ ЯО ГАЯО, должностного лица ГКУ ЯО ГАЯО,</w:t>
      </w:r>
      <w:r w:rsidRPr="00E5781A">
        <w:t xml:space="preserve"> </w:t>
      </w:r>
      <w:r w:rsidRPr="00E5781A">
        <w:rPr>
          <w:rFonts w:cs="Times New Roman"/>
          <w:bCs/>
          <w:color w:val="000000" w:themeColor="text1"/>
          <w:szCs w:val="28"/>
        </w:rPr>
        <w:t>совершенных (принятых) в ходе предоставления услуги;</w:t>
      </w:r>
    </w:p>
    <w:p w14:paraId="1FEC1860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доводы, на основании которых заявитель не согласен с решением и действием (бездействием) ГКУ ЯО ГАЯО, должностного лица ГКУ ЯО ГАЯО. Заявителем могут быть представлены документы (при наличии), подтверждающие его доводы, либо их копии.</w:t>
      </w:r>
    </w:p>
    <w:p w14:paraId="1FEC1861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4.4. Жалоба, поступившая в управление, ГКУ ЯО ГАЯО, подлежит рассмотрению в течение 15 рабочих дней со дня ее регистрации, а в случае обжалования отказа ГКУ ЯО ГАЯО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14:paraId="1FEC1862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4.5. По результатам рассмотрения жалобы управлением, ГКУ ЯО ГАЯО принимается одно из следующих решений:</w:t>
      </w:r>
    </w:p>
    <w:p w14:paraId="1FEC1863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 xml:space="preserve">об удовлетворении жалобы, в том числе в форме отмены принятого решения, исправления допущенных опечаток и ошибок в выданных в результате предоставления услуги документах (в случае если результат  предоставления услуги оформляется в виде документа), возврата заявителю </w:t>
      </w:r>
      <w:r w:rsidRPr="00E5781A">
        <w:rPr>
          <w:rFonts w:cs="Times New Roman"/>
          <w:bCs/>
          <w:color w:val="000000" w:themeColor="text1"/>
          <w:szCs w:val="28"/>
        </w:rPr>
        <w:lastRenderedPageBreak/>
        <w:t>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области;</w:t>
      </w:r>
    </w:p>
    <w:p w14:paraId="1FEC1864" w14:textId="77777777" w:rsidR="00E5781A" w:rsidRPr="00E5781A" w:rsidRDefault="00E5781A" w:rsidP="00E5781A">
      <w:pPr>
        <w:numPr>
          <w:ilvl w:val="0"/>
          <w:numId w:val="45"/>
        </w:num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об отказе в удовлетворении жалобы.</w:t>
      </w:r>
    </w:p>
    <w:p w14:paraId="1FEC1865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ГКУ ЯО ГАЯО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1FEC1866" w14:textId="77777777" w:rsidR="00E5781A" w:rsidRPr="00E5781A" w:rsidRDefault="00E5781A" w:rsidP="00E5781A">
      <w:pPr>
        <w:tabs>
          <w:tab w:val="left" w:pos="851"/>
        </w:tabs>
        <w:contextualSpacing/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1FEC1867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  <w:r w:rsidRPr="00E5781A">
        <w:rPr>
          <w:rFonts w:cs="Times New Roman"/>
          <w:bCs/>
          <w:color w:val="000000" w:themeColor="text1"/>
          <w:szCs w:val="28"/>
        </w:rPr>
        <w:t>4.6. Не позднее дня, следующего за днем принятия решения, указанного в пункте 4.5 настоящего раздела Порядка, заявителю в электронной форме и по желанию заявителя в письменной форме направляется мотивированный ответ о результатах рассмотрения жалобы.</w:t>
      </w:r>
    </w:p>
    <w:p w14:paraId="1FEC1868" w14:textId="77777777" w:rsidR="00E5781A" w:rsidRPr="00E5781A" w:rsidRDefault="00E5781A" w:rsidP="00E5781A">
      <w:pPr>
        <w:tabs>
          <w:tab w:val="left" w:pos="851"/>
        </w:tabs>
        <w:jc w:val="both"/>
        <w:rPr>
          <w:rFonts w:cs="Times New Roman"/>
          <w:bCs/>
          <w:color w:val="000000" w:themeColor="text1"/>
          <w:szCs w:val="28"/>
        </w:rPr>
      </w:pPr>
    </w:p>
    <w:p w14:paraId="1FEC1869" w14:textId="77777777" w:rsidR="00E5781A" w:rsidRPr="00E5781A" w:rsidRDefault="00E5781A" w:rsidP="00E5781A">
      <w:pPr>
        <w:tabs>
          <w:tab w:val="left" w:pos="851"/>
        </w:tabs>
        <w:ind w:firstLine="0"/>
        <w:jc w:val="both"/>
        <w:rPr>
          <w:rFonts w:cs="Times New Roman"/>
          <w:bCs/>
          <w:color w:val="000000" w:themeColor="text1"/>
          <w:szCs w:val="28"/>
        </w:rPr>
        <w:sectPr w:rsidR="00E5781A" w:rsidRPr="00E5781A" w:rsidSect="002D33E9">
          <w:headerReference w:type="default" r:id="rId17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E5781A" w:rsidRPr="00E5781A" w14:paraId="1FEC186C" w14:textId="77777777" w:rsidTr="002D33E9">
        <w:trPr>
          <w:trHeight w:val="484"/>
        </w:trPr>
        <w:tc>
          <w:tcPr>
            <w:tcW w:w="2799" w:type="dxa"/>
            <w:hideMark/>
          </w:tcPr>
          <w:p w14:paraId="1FEC186A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lastRenderedPageBreak/>
              <w:t xml:space="preserve">Приложение 1 </w:t>
            </w:r>
          </w:p>
          <w:p w14:paraId="1FEC186B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t>к Порядку</w:t>
            </w:r>
          </w:p>
        </w:tc>
      </w:tr>
      <w:tr w:rsidR="00E5781A" w:rsidRPr="00E5781A" w14:paraId="1FEC186F" w14:textId="77777777" w:rsidTr="002D33E9">
        <w:tc>
          <w:tcPr>
            <w:tcW w:w="2799" w:type="dxa"/>
          </w:tcPr>
          <w:p w14:paraId="1FEC186D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</w:p>
          <w:p w14:paraId="1FEC186E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t>Форма</w:t>
            </w:r>
          </w:p>
        </w:tc>
      </w:tr>
    </w:tbl>
    <w:p w14:paraId="1FEC187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bCs/>
          <w:color w:val="26282F"/>
          <w:szCs w:val="28"/>
          <w:lang w:eastAsia="ru-RU"/>
        </w:rPr>
      </w:pPr>
    </w:p>
    <w:p w14:paraId="1FEC187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bCs/>
          <w:color w:val="26282F"/>
          <w:szCs w:val="28"/>
          <w:lang w:eastAsia="ru-RU"/>
        </w:rPr>
      </w:pPr>
    </w:p>
    <w:p w14:paraId="1FEC187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E5781A">
        <w:rPr>
          <w:rFonts w:eastAsiaTheme="minorEastAsia" w:cs="Times New Roman"/>
          <w:b/>
          <w:bCs/>
          <w:color w:val="26282F"/>
          <w:szCs w:val="28"/>
          <w:lang w:eastAsia="ru-RU"/>
        </w:rPr>
        <w:t xml:space="preserve">ЗАЯВЛЕНИЕ </w:t>
      </w:r>
    </w:p>
    <w:p w14:paraId="1FEC187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E5781A">
        <w:rPr>
          <w:rFonts w:eastAsiaTheme="minorEastAsia" w:cs="Times New Roman"/>
          <w:b/>
          <w:bCs/>
          <w:color w:val="26282F"/>
          <w:szCs w:val="28"/>
          <w:lang w:eastAsia="ru-RU"/>
        </w:rPr>
        <w:t>о предоставлении услуги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 (для физических лиц)</w:t>
      </w:r>
    </w:p>
    <w:p w14:paraId="1FEC1874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1FEC187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u w:val="single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Регистрационный номер ______</w:t>
      </w:r>
    </w:p>
    <w:p w14:paraId="1FEC187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u w:val="single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Дата регистрации ___________</w:t>
      </w:r>
    </w:p>
    <w:p w14:paraId="1FEC187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Срок исполнения ___________</w:t>
      </w:r>
    </w:p>
    <w:p w14:paraId="1FEC187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5781A" w:rsidRPr="00E5781A" w14:paraId="1FEC187B" w14:textId="77777777" w:rsidTr="002D33E9">
        <w:tc>
          <w:tcPr>
            <w:tcW w:w="3794" w:type="dxa"/>
          </w:tcPr>
          <w:p w14:paraId="1FEC1879" w14:textId="77777777" w:rsidR="00E5781A" w:rsidRPr="00E5781A" w:rsidRDefault="00E5781A" w:rsidP="00E5781A">
            <w:pPr>
              <w:ind w:firstLine="0"/>
            </w:pPr>
            <w:r w:rsidRPr="00E5781A">
              <w:t>1. Фамилия, имя, отчество (последнее – при наличии), почтовый адрес, контактный телефон заявителя</w:t>
            </w:r>
          </w:p>
        </w:tc>
        <w:tc>
          <w:tcPr>
            <w:tcW w:w="5528" w:type="dxa"/>
          </w:tcPr>
          <w:p w14:paraId="1FEC187A" w14:textId="77777777" w:rsidR="00E5781A" w:rsidRPr="00E5781A" w:rsidRDefault="00E5781A" w:rsidP="00E5781A"/>
        </w:tc>
      </w:tr>
      <w:tr w:rsidR="00E5781A" w:rsidRPr="00E5781A" w14:paraId="1FEC187E" w14:textId="77777777" w:rsidTr="002D33E9">
        <w:tc>
          <w:tcPr>
            <w:tcW w:w="3794" w:type="dxa"/>
          </w:tcPr>
          <w:p w14:paraId="1FEC187C" w14:textId="77777777" w:rsidR="00E5781A" w:rsidRPr="00E5781A" w:rsidRDefault="00E5781A" w:rsidP="00E5781A">
            <w:pPr>
              <w:ind w:firstLine="0"/>
            </w:pPr>
            <w:r w:rsidRPr="00E5781A">
              <w:t xml:space="preserve">2. Паспорт заявителя </w:t>
            </w:r>
          </w:p>
        </w:tc>
        <w:tc>
          <w:tcPr>
            <w:tcW w:w="5528" w:type="dxa"/>
          </w:tcPr>
          <w:p w14:paraId="1FEC187D" w14:textId="77777777" w:rsidR="00E5781A" w:rsidRPr="00E5781A" w:rsidRDefault="00E5781A" w:rsidP="00E5781A"/>
        </w:tc>
      </w:tr>
      <w:tr w:rsidR="00E5781A" w:rsidRPr="00E5781A" w14:paraId="1FEC1881" w14:textId="77777777" w:rsidTr="002D33E9">
        <w:tc>
          <w:tcPr>
            <w:tcW w:w="3794" w:type="dxa"/>
          </w:tcPr>
          <w:p w14:paraId="1FEC187F" w14:textId="77777777" w:rsidR="00E5781A" w:rsidRPr="00E5781A" w:rsidRDefault="00E5781A" w:rsidP="00E5781A">
            <w:pPr>
              <w:ind w:firstLine="0"/>
            </w:pPr>
            <w:r w:rsidRPr="00E5781A">
              <w:t xml:space="preserve">3. Тема запроса </w:t>
            </w:r>
          </w:p>
        </w:tc>
        <w:tc>
          <w:tcPr>
            <w:tcW w:w="5528" w:type="dxa"/>
          </w:tcPr>
          <w:p w14:paraId="1FEC1880" w14:textId="77777777" w:rsidR="00E5781A" w:rsidRPr="00E5781A" w:rsidRDefault="00E5781A" w:rsidP="00E5781A"/>
        </w:tc>
      </w:tr>
      <w:tr w:rsidR="00E5781A" w:rsidRPr="00E5781A" w14:paraId="1FEC1884" w14:textId="77777777" w:rsidTr="002D33E9">
        <w:tc>
          <w:tcPr>
            <w:tcW w:w="3794" w:type="dxa"/>
          </w:tcPr>
          <w:p w14:paraId="1FEC1882" w14:textId="77777777" w:rsidR="00E5781A" w:rsidRPr="00E5781A" w:rsidRDefault="00E5781A" w:rsidP="00E5781A">
            <w:pPr>
              <w:ind w:firstLine="0"/>
            </w:pPr>
            <w:r w:rsidRPr="00E5781A">
              <w:t>4. Содержание запроса</w:t>
            </w:r>
          </w:p>
        </w:tc>
        <w:tc>
          <w:tcPr>
            <w:tcW w:w="5528" w:type="dxa"/>
          </w:tcPr>
          <w:p w14:paraId="1FEC1883" w14:textId="77777777" w:rsidR="00E5781A" w:rsidRPr="00E5781A" w:rsidRDefault="00E5781A" w:rsidP="00E5781A"/>
        </w:tc>
      </w:tr>
      <w:tr w:rsidR="00E5781A" w:rsidRPr="00E5781A" w14:paraId="1FEC1887" w14:textId="77777777" w:rsidTr="002D33E9">
        <w:tc>
          <w:tcPr>
            <w:tcW w:w="3794" w:type="dxa"/>
          </w:tcPr>
          <w:p w14:paraId="1FEC1885" w14:textId="77777777" w:rsidR="00E5781A" w:rsidRPr="00E5781A" w:rsidRDefault="00E5781A" w:rsidP="00E5781A">
            <w:pPr>
              <w:ind w:firstLine="0"/>
            </w:pPr>
            <w:r w:rsidRPr="00E5781A">
              <w:t>5. Хронология запрашиваемой информации</w:t>
            </w:r>
          </w:p>
        </w:tc>
        <w:tc>
          <w:tcPr>
            <w:tcW w:w="5528" w:type="dxa"/>
          </w:tcPr>
          <w:p w14:paraId="1FEC1886" w14:textId="77777777" w:rsidR="00E5781A" w:rsidRPr="00E5781A" w:rsidRDefault="00E5781A" w:rsidP="00E5781A"/>
        </w:tc>
      </w:tr>
      <w:tr w:rsidR="00E5781A" w:rsidRPr="00E5781A" w14:paraId="1FEC188A" w14:textId="77777777" w:rsidTr="002D33E9">
        <w:tc>
          <w:tcPr>
            <w:tcW w:w="3794" w:type="dxa"/>
          </w:tcPr>
          <w:p w14:paraId="1FEC1888" w14:textId="77777777" w:rsidR="00E5781A" w:rsidRPr="00E5781A" w:rsidRDefault="00E5781A" w:rsidP="00E5781A">
            <w:pPr>
              <w:ind w:firstLine="0"/>
            </w:pPr>
            <w:r w:rsidRPr="00E5781A">
              <w:t>6. С какой целью запрашивается архивная информация</w:t>
            </w:r>
          </w:p>
        </w:tc>
        <w:tc>
          <w:tcPr>
            <w:tcW w:w="5528" w:type="dxa"/>
          </w:tcPr>
          <w:p w14:paraId="1FEC1889" w14:textId="77777777" w:rsidR="00E5781A" w:rsidRPr="00E5781A" w:rsidRDefault="00E5781A" w:rsidP="00E5781A"/>
        </w:tc>
      </w:tr>
      <w:tr w:rsidR="00E5781A" w:rsidRPr="00E5781A" w14:paraId="1FEC188D" w14:textId="77777777" w:rsidTr="002D33E9">
        <w:tc>
          <w:tcPr>
            <w:tcW w:w="3794" w:type="dxa"/>
          </w:tcPr>
          <w:p w14:paraId="1FEC188B" w14:textId="77777777" w:rsidR="00E5781A" w:rsidRPr="00E5781A" w:rsidRDefault="00E5781A" w:rsidP="00E5781A">
            <w:pPr>
              <w:ind w:firstLine="0"/>
            </w:pPr>
            <w:r w:rsidRPr="00E5781A">
              <w:t>7. Документ, дающий заявителю право запрашивать архивную информацию</w:t>
            </w:r>
          </w:p>
        </w:tc>
        <w:tc>
          <w:tcPr>
            <w:tcW w:w="5528" w:type="dxa"/>
          </w:tcPr>
          <w:p w14:paraId="1FEC188C" w14:textId="77777777" w:rsidR="00E5781A" w:rsidRPr="00E5781A" w:rsidRDefault="00E5781A" w:rsidP="00E5781A"/>
        </w:tc>
      </w:tr>
    </w:tbl>
    <w:p w14:paraId="1FEC188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</w:p>
    <w:p w14:paraId="1FEC188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Желаемый результат предоставления услуги (отметить нужный вариант):</w:t>
      </w:r>
    </w:p>
    <w:p w14:paraId="1FEC189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26"/>
        <w:gridCol w:w="2268"/>
        <w:gridCol w:w="425"/>
        <w:gridCol w:w="2551"/>
        <w:gridCol w:w="426"/>
        <w:gridCol w:w="2835"/>
      </w:tblGrid>
      <w:tr w:rsidR="00E5781A" w:rsidRPr="00E5781A" w14:paraId="1FEC1893" w14:textId="77777777" w:rsidTr="002D33E9">
        <w:trPr>
          <w:gridBefore w:val="1"/>
          <w:wBefore w:w="709" w:type="dxa"/>
          <w:cantSplit/>
          <w:trHeight w:val="3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891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C1892" w14:textId="77777777" w:rsidR="00E5781A" w:rsidRPr="00E5781A" w:rsidRDefault="00E5781A" w:rsidP="00E5781A">
            <w:pPr>
              <w:autoSpaceDE w:val="0"/>
              <w:autoSpaceDN w:val="0"/>
              <w:ind w:firstLine="0"/>
              <w:rPr>
                <w:rFonts w:cs="Times New Roman"/>
                <w:sz w:val="2"/>
                <w:szCs w:val="2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архивная справка</w:t>
            </w:r>
          </w:p>
        </w:tc>
      </w:tr>
      <w:tr w:rsidR="00E5781A" w:rsidRPr="00E5781A" w14:paraId="1FEC1895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894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9C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shd w:val="clear" w:color="auto" w:fill="auto"/>
          </w:tcPr>
          <w:p w14:paraId="1FEC1896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EC1897" w14:textId="77777777" w:rsidR="00E5781A" w:rsidRPr="00E5781A" w:rsidRDefault="00E5781A" w:rsidP="00E5781A">
            <w:pPr>
              <w:autoSpaceDE w:val="0"/>
              <w:autoSpaceDN w:val="0"/>
              <w:ind w:right="-108"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архивная копия: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898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C1899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бумажный носитель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89A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FEC189B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электронный документ</w:t>
            </w:r>
          </w:p>
        </w:tc>
      </w:tr>
      <w:tr w:rsidR="00E5781A" w:rsidRPr="00E5781A" w14:paraId="1FEC189E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89D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A0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89F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A3" w14:textId="77777777" w:rsidTr="002D33E9">
        <w:trPr>
          <w:gridBefore w:val="1"/>
          <w:wBefore w:w="709" w:type="dxa"/>
          <w:cantSplit/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8A1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FEC18A2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архивная выписка</w:t>
            </w:r>
          </w:p>
        </w:tc>
      </w:tr>
      <w:tr w:rsidR="00E5781A" w:rsidRPr="00E5781A" w14:paraId="1FEC18A5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8A4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A7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8A6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</w:tbl>
    <w:p w14:paraId="1FEC18A8" w14:textId="77777777" w:rsidR="00E5781A" w:rsidRPr="00E5781A" w:rsidRDefault="00E5781A" w:rsidP="00E5781A">
      <w:pPr>
        <w:keepNext/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lastRenderedPageBreak/>
        <w:t>Результат предоставления услуги либо мотивированный отказ в предоставлении архивной информации (отметить один вариант):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26"/>
        <w:gridCol w:w="3685"/>
        <w:gridCol w:w="1701"/>
        <w:gridCol w:w="3119"/>
      </w:tblGrid>
      <w:tr w:rsidR="00E5781A" w:rsidRPr="00E5781A" w14:paraId="1FEC18AB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8A9" w14:textId="77777777" w:rsidR="00E5781A" w:rsidRPr="00E5781A" w:rsidRDefault="00E5781A" w:rsidP="00E5781A">
            <w:pPr>
              <w:keepNext/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C18AA" w14:textId="77777777" w:rsidR="00E5781A" w:rsidRPr="00E5781A" w:rsidRDefault="00E5781A" w:rsidP="00E5781A">
            <w:pPr>
              <w:keepNext/>
              <w:autoSpaceDE w:val="0"/>
              <w:autoSpaceDN w:val="0"/>
              <w:ind w:firstLine="0"/>
              <w:rPr>
                <w:rFonts w:cs="Times New Roman"/>
                <w:sz w:val="2"/>
                <w:szCs w:val="2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получу лично</w:t>
            </w:r>
          </w:p>
        </w:tc>
      </w:tr>
      <w:tr w:rsidR="00E5781A" w:rsidRPr="00E5781A" w14:paraId="1FEC18AD" w14:textId="77777777" w:rsidTr="002D33E9">
        <w:trPr>
          <w:cantSplit/>
        </w:trPr>
        <w:tc>
          <w:tcPr>
            <w:tcW w:w="9640" w:type="dxa"/>
            <w:gridSpan w:val="5"/>
          </w:tcPr>
          <w:p w14:paraId="1FEC18AC" w14:textId="77777777" w:rsidR="00E5781A" w:rsidRPr="00E5781A" w:rsidRDefault="00E5781A" w:rsidP="00E5781A">
            <w:pPr>
              <w:keepNext/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B1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8AE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1FEC18AF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прошу направить по адресу: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C18B0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781A" w:rsidRPr="00E5781A" w14:paraId="1FEC18B3" w14:textId="77777777" w:rsidTr="002D33E9">
        <w:trPr>
          <w:cantSplit/>
        </w:trPr>
        <w:tc>
          <w:tcPr>
            <w:tcW w:w="9640" w:type="dxa"/>
            <w:gridSpan w:val="5"/>
          </w:tcPr>
          <w:p w14:paraId="1FEC18B2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B5" w14:textId="77777777" w:rsidTr="002D33E9">
        <w:trPr>
          <w:cantSplit/>
        </w:trPr>
        <w:tc>
          <w:tcPr>
            <w:tcW w:w="9640" w:type="dxa"/>
            <w:gridSpan w:val="5"/>
          </w:tcPr>
          <w:p w14:paraId="1FEC18B4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BA" w14:textId="77777777" w:rsidTr="002D33E9">
        <w:trPr>
          <w:gridBefore w:val="1"/>
          <w:wBefore w:w="709" w:type="dxa"/>
          <w:cantSplit/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8B6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FEC18B7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 xml:space="preserve">прошу направить по адресу </w:t>
            </w:r>
          </w:p>
          <w:p w14:paraId="1FEC18B8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электронной почты: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</w:tcPr>
          <w:p w14:paraId="1FEC18B9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781A" w:rsidRPr="00E5781A" w14:paraId="1FEC18BE" w14:textId="77777777" w:rsidTr="002D33E9">
        <w:trPr>
          <w:gridBefore w:val="1"/>
          <w:wBefore w:w="709" w:type="dxa"/>
          <w:cantSplit/>
          <w:trHeight w:val="322"/>
        </w:trPr>
        <w:tc>
          <w:tcPr>
            <w:tcW w:w="426" w:type="dxa"/>
            <w:tcBorders>
              <w:top w:val="single" w:sz="4" w:space="0" w:color="auto"/>
            </w:tcBorders>
          </w:tcPr>
          <w:p w14:paraId="1FEC18BB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Merge/>
            <w:tcBorders>
              <w:left w:val="nil"/>
              <w:right w:val="nil"/>
            </w:tcBorders>
          </w:tcPr>
          <w:p w14:paraId="1FEC18BC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EC18BD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781A" w:rsidRPr="00E5781A" w14:paraId="1FEC18C0" w14:textId="77777777" w:rsidTr="002D33E9">
        <w:trPr>
          <w:cantSplit/>
        </w:trPr>
        <w:tc>
          <w:tcPr>
            <w:tcW w:w="9640" w:type="dxa"/>
            <w:gridSpan w:val="5"/>
          </w:tcPr>
          <w:p w14:paraId="1FEC18BF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8C3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8C1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14:paraId="1FEC18C2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 xml:space="preserve">прошу направить через федеральную государственную </w:t>
            </w:r>
          </w:p>
        </w:tc>
      </w:tr>
      <w:tr w:rsidR="00E5781A" w:rsidRPr="00E5781A" w14:paraId="1FEC18C5" w14:textId="77777777" w:rsidTr="002D33E9">
        <w:trPr>
          <w:cantSplit/>
        </w:trPr>
        <w:tc>
          <w:tcPr>
            <w:tcW w:w="9640" w:type="dxa"/>
            <w:gridSpan w:val="5"/>
          </w:tcPr>
          <w:p w14:paraId="1FEC18C4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информационную систему «Единый портал государственных и муниципальных услуг (функций)».</w:t>
            </w:r>
          </w:p>
        </w:tc>
      </w:tr>
      <w:tr w:rsidR="00E5781A" w:rsidRPr="00E5781A" w14:paraId="1FEC18C7" w14:textId="77777777" w:rsidTr="002D33E9">
        <w:trPr>
          <w:cantSplit/>
        </w:trPr>
        <w:tc>
          <w:tcPr>
            <w:tcW w:w="9640" w:type="dxa"/>
            <w:gridSpan w:val="5"/>
          </w:tcPr>
          <w:p w14:paraId="1FEC18C6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</w:tbl>
    <w:p w14:paraId="1FEC18C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lang w:eastAsia="ru-RU"/>
        </w:rPr>
      </w:pPr>
    </w:p>
    <w:p w14:paraId="1FEC18C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Заявитель _____________________________</w:t>
      </w:r>
    </w:p>
    <w:p w14:paraId="1FEC18C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5781A">
        <w:rPr>
          <w:rFonts w:cs="Times New Roman"/>
          <w:szCs w:val="28"/>
          <w:lang w:eastAsia="ru-RU"/>
        </w:rPr>
        <w:t xml:space="preserve">                                     </w:t>
      </w:r>
      <w:r w:rsidRPr="00E5781A">
        <w:rPr>
          <w:rFonts w:cs="Times New Roman"/>
          <w:sz w:val="24"/>
          <w:szCs w:val="24"/>
          <w:lang w:eastAsia="ru-RU"/>
        </w:rPr>
        <w:t>(подпись)</w:t>
      </w:r>
    </w:p>
    <w:p w14:paraId="1FEC18C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Исполнитель ___________________________</w:t>
      </w:r>
    </w:p>
    <w:p w14:paraId="1FEC18C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5781A">
        <w:rPr>
          <w:rFonts w:cs="Times New Roman"/>
          <w:szCs w:val="28"/>
          <w:lang w:eastAsia="ru-RU"/>
        </w:rPr>
        <w:t xml:space="preserve">                                     </w:t>
      </w:r>
      <w:r w:rsidRPr="00E5781A">
        <w:rPr>
          <w:rFonts w:cs="Times New Roman"/>
          <w:sz w:val="24"/>
          <w:szCs w:val="24"/>
          <w:lang w:eastAsia="ru-RU"/>
        </w:rPr>
        <w:t>(подпись)</w:t>
      </w:r>
    </w:p>
    <w:p w14:paraId="1FEC18C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Дата исполнения _______________________</w:t>
      </w:r>
    </w:p>
    <w:p w14:paraId="1FEC18C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C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4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</w:pPr>
    </w:p>
    <w:p w14:paraId="1FEC18D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  <w:lang w:eastAsia="ru-RU"/>
        </w:rPr>
        <w:sectPr w:rsidR="00E5781A" w:rsidRPr="00E5781A" w:rsidSect="002D33E9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E5781A" w:rsidRPr="00E5781A" w14:paraId="1FEC18E0" w14:textId="77777777" w:rsidTr="002D33E9">
        <w:trPr>
          <w:trHeight w:val="484"/>
        </w:trPr>
        <w:tc>
          <w:tcPr>
            <w:tcW w:w="2658" w:type="dxa"/>
            <w:hideMark/>
          </w:tcPr>
          <w:p w14:paraId="1FEC18DE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lastRenderedPageBreak/>
              <w:t xml:space="preserve">Приложение 2 </w:t>
            </w:r>
          </w:p>
          <w:p w14:paraId="1FEC18DF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t>к Порядку</w:t>
            </w:r>
          </w:p>
        </w:tc>
      </w:tr>
      <w:tr w:rsidR="00E5781A" w:rsidRPr="00E5781A" w14:paraId="1FEC18E3" w14:textId="77777777" w:rsidTr="002D33E9">
        <w:tc>
          <w:tcPr>
            <w:tcW w:w="2658" w:type="dxa"/>
          </w:tcPr>
          <w:p w14:paraId="1FEC18E1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</w:p>
          <w:p w14:paraId="1FEC18E2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t>Форма</w:t>
            </w:r>
          </w:p>
        </w:tc>
      </w:tr>
    </w:tbl>
    <w:p w14:paraId="1FEC18E4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bCs/>
          <w:color w:val="26282F"/>
          <w:szCs w:val="28"/>
          <w:lang w:eastAsia="ru-RU"/>
        </w:rPr>
      </w:pPr>
    </w:p>
    <w:p w14:paraId="1FEC18E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 w:cs="Times New Roman"/>
          <w:bCs/>
          <w:color w:val="26282F"/>
          <w:szCs w:val="28"/>
          <w:lang w:eastAsia="ru-RU"/>
        </w:rPr>
      </w:pPr>
    </w:p>
    <w:p w14:paraId="1FEC18E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E5781A">
        <w:rPr>
          <w:rFonts w:eastAsiaTheme="minorEastAsia" w:cs="Times New Roman"/>
          <w:b/>
          <w:bCs/>
          <w:color w:val="26282F"/>
          <w:szCs w:val="28"/>
          <w:lang w:eastAsia="ru-RU"/>
        </w:rPr>
        <w:t>ЗАЯВЛЕНИЕ</w:t>
      </w:r>
    </w:p>
    <w:p w14:paraId="1FEC18E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Theme="minorEastAsia" w:cs="Times New Roman"/>
          <w:b/>
          <w:bCs/>
          <w:color w:val="26282F"/>
          <w:szCs w:val="28"/>
          <w:lang w:eastAsia="ru-RU"/>
        </w:rPr>
      </w:pPr>
      <w:r w:rsidRPr="00E5781A">
        <w:rPr>
          <w:rFonts w:eastAsiaTheme="minorEastAsia" w:cs="Times New Roman"/>
          <w:b/>
          <w:bCs/>
          <w:color w:val="26282F"/>
          <w:szCs w:val="28"/>
          <w:lang w:eastAsia="ru-RU"/>
        </w:rPr>
        <w:t>о предоставлении услуги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 (для юридических лиц)</w:t>
      </w:r>
    </w:p>
    <w:p w14:paraId="1FEC18E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14:paraId="1FEC18E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u w:val="single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Регистрационный номер______</w:t>
      </w:r>
    </w:p>
    <w:p w14:paraId="1FEC18E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u w:val="single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Дата регистрации ___________</w:t>
      </w:r>
    </w:p>
    <w:p w14:paraId="1FEC18E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Срок исполнения ___________</w:t>
      </w:r>
    </w:p>
    <w:p w14:paraId="1FEC18E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bCs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E5781A" w:rsidRPr="00E5781A" w14:paraId="1FEC18EF" w14:textId="77777777" w:rsidTr="002D33E9">
        <w:tc>
          <w:tcPr>
            <w:tcW w:w="3794" w:type="dxa"/>
          </w:tcPr>
          <w:p w14:paraId="1FEC18ED" w14:textId="77777777" w:rsidR="00E5781A" w:rsidRPr="00E5781A" w:rsidRDefault="00E5781A" w:rsidP="00E5781A">
            <w:pPr>
              <w:ind w:firstLine="0"/>
            </w:pPr>
            <w:r w:rsidRPr="00E5781A">
              <w:t>1. Наименование юридического лица, контактный телефон, юридический адрес и адрес местонахождения</w:t>
            </w:r>
          </w:p>
        </w:tc>
        <w:tc>
          <w:tcPr>
            <w:tcW w:w="5777" w:type="dxa"/>
          </w:tcPr>
          <w:p w14:paraId="1FEC18EE" w14:textId="77777777" w:rsidR="00E5781A" w:rsidRPr="00E5781A" w:rsidRDefault="00E5781A" w:rsidP="00E5781A"/>
        </w:tc>
      </w:tr>
      <w:tr w:rsidR="00E5781A" w:rsidRPr="00E5781A" w14:paraId="1FEC18F2" w14:textId="77777777" w:rsidTr="002D33E9">
        <w:tc>
          <w:tcPr>
            <w:tcW w:w="3794" w:type="dxa"/>
          </w:tcPr>
          <w:p w14:paraId="1FEC18F0" w14:textId="77777777" w:rsidR="00E5781A" w:rsidRPr="00E5781A" w:rsidRDefault="00E5781A" w:rsidP="00E5781A">
            <w:pPr>
              <w:ind w:firstLine="0"/>
            </w:pPr>
            <w:r w:rsidRPr="00E5781A">
              <w:t xml:space="preserve">2. Паспорт заявителя (представителя юридического лица) </w:t>
            </w:r>
          </w:p>
        </w:tc>
        <w:tc>
          <w:tcPr>
            <w:tcW w:w="5777" w:type="dxa"/>
          </w:tcPr>
          <w:p w14:paraId="1FEC18F1" w14:textId="77777777" w:rsidR="00E5781A" w:rsidRPr="00E5781A" w:rsidRDefault="00E5781A" w:rsidP="00E5781A"/>
        </w:tc>
      </w:tr>
      <w:tr w:rsidR="00E5781A" w:rsidRPr="00E5781A" w14:paraId="1FEC18F5" w14:textId="77777777" w:rsidTr="002D33E9">
        <w:tc>
          <w:tcPr>
            <w:tcW w:w="3794" w:type="dxa"/>
          </w:tcPr>
          <w:p w14:paraId="1FEC18F3" w14:textId="77777777" w:rsidR="00E5781A" w:rsidRPr="00E5781A" w:rsidRDefault="00E5781A" w:rsidP="00E5781A">
            <w:pPr>
              <w:ind w:firstLine="0"/>
            </w:pPr>
            <w:r w:rsidRPr="00E5781A">
              <w:t xml:space="preserve">3. Тема запроса </w:t>
            </w:r>
          </w:p>
        </w:tc>
        <w:tc>
          <w:tcPr>
            <w:tcW w:w="5777" w:type="dxa"/>
          </w:tcPr>
          <w:p w14:paraId="1FEC18F4" w14:textId="77777777" w:rsidR="00E5781A" w:rsidRPr="00E5781A" w:rsidRDefault="00E5781A" w:rsidP="00E5781A"/>
        </w:tc>
      </w:tr>
      <w:tr w:rsidR="00E5781A" w:rsidRPr="00E5781A" w14:paraId="1FEC18F8" w14:textId="77777777" w:rsidTr="002D33E9">
        <w:tc>
          <w:tcPr>
            <w:tcW w:w="3794" w:type="dxa"/>
          </w:tcPr>
          <w:p w14:paraId="1FEC18F6" w14:textId="77777777" w:rsidR="00E5781A" w:rsidRPr="00E5781A" w:rsidRDefault="00E5781A" w:rsidP="00E5781A">
            <w:pPr>
              <w:ind w:firstLine="0"/>
            </w:pPr>
            <w:r w:rsidRPr="00E5781A">
              <w:t>4. Содержание запроса</w:t>
            </w:r>
          </w:p>
        </w:tc>
        <w:tc>
          <w:tcPr>
            <w:tcW w:w="5777" w:type="dxa"/>
          </w:tcPr>
          <w:p w14:paraId="1FEC18F7" w14:textId="77777777" w:rsidR="00E5781A" w:rsidRPr="00E5781A" w:rsidRDefault="00E5781A" w:rsidP="00E5781A"/>
        </w:tc>
      </w:tr>
      <w:tr w:rsidR="00E5781A" w:rsidRPr="00E5781A" w14:paraId="1FEC18FB" w14:textId="77777777" w:rsidTr="002D33E9">
        <w:tc>
          <w:tcPr>
            <w:tcW w:w="3794" w:type="dxa"/>
          </w:tcPr>
          <w:p w14:paraId="1FEC18F9" w14:textId="77777777" w:rsidR="00E5781A" w:rsidRPr="00E5781A" w:rsidRDefault="00E5781A" w:rsidP="00E5781A">
            <w:pPr>
              <w:ind w:firstLine="0"/>
            </w:pPr>
            <w:r w:rsidRPr="00E5781A">
              <w:t>5. Хронология запрашиваемой информации</w:t>
            </w:r>
          </w:p>
        </w:tc>
        <w:tc>
          <w:tcPr>
            <w:tcW w:w="5777" w:type="dxa"/>
          </w:tcPr>
          <w:p w14:paraId="1FEC18FA" w14:textId="77777777" w:rsidR="00E5781A" w:rsidRPr="00E5781A" w:rsidRDefault="00E5781A" w:rsidP="00E5781A"/>
        </w:tc>
      </w:tr>
      <w:tr w:rsidR="00E5781A" w:rsidRPr="00E5781A" w14:paraId="1FEC18FE" w14:textId="77777777" w:rsidTr="002D33E9">
        <w:tc>
          <w:tcPr>
            <w:tcW w:w="3794" w:type="dxa"/>
          </w:tcPr>
          <w:p w14:paraId="1FEC18FC" w14:textId="77777777" w:rsidR="00E5781A" w:rsidRPr="00E5781A" w:rsidRDefault="00E5781A" w:rsidP="00E5781A">
            <w:pPr>
              <w:ind w:firstLine="0"/>
            </w:pPr>
            <w:r w:rsidRPr="00E5781A">
              <w:t xml:space="preserve">6. С какой целью запрашивается архивная информация </w:t>
            </w:r>
          </w:p>
        </w:tc>
        <w:tc>
          <w:tcPr>
            <w:tcW w:w="5777" w:type="dxa"/>
          </w:tcPr>
          <w:p w14:paraId="1FEC18FD" w14:textId="77777777" w:rsidR="00E5781A" w:rsidRPr="00E5781A" w:rsidRDefault="00E5781A" w:rsidP="00E5781A"/>
        </w:tc>
      </w:tr>
      <w:tr w:rsidR="00E5781A" w:rsidRPr="00E5781A" w14:paraId="1FEC1901" w14:textId="77777777" w:rsidTr="002D33E9">
        <w:tc>
          <w:tcPr>
            <w:tcW w:w="3794" w:type="dxa"/>
          </w:tcPr>
          <w:p w14:paraId="1FEC18FF" w14:textId="77777777" w:rsidR="00E5781A" w:rsidRPr="00E5781A" w:rsidRDefault="00E5781A" w:rsidP="00E5781A">
            <w:pPr>
              <w:ind w:firstLine="0"/>
            </w:pPr>
            <w:r w:rsidRPr="00E5781A">
              <w:t>7. Документ, дающий заявителю право запрашивать архивную информацию</w:t>
            </w:r>
          </w:p>
        </w:tc>
        <w:tc>
          <w:tcPr>
            <w:tcW w:w="5777" w:type="dxa"/>
          </w:tcPr>
          <w:p w14:paraId="1FEC1900" w14:textId="77777777" w:rsidR="00E5781A" w:rsidRPr="00E5781A" w:rsidRDefault="00E5781A" w:rsidP="00E5781A"/>
        </w:tc>
      </w:tr>
    </w:tbl>
    <w:p w14:paraId="1FEC190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</w:p>
    <w:p w14:paraId="1FEC190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Желаемый результат предоставления услуги (отметить нужный вариант):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26"/>
        <w:gridCol w:w="2268"/>
        <w:gridCol w:w="425"/>
        <w:gridCol w:w="2551"/>
        <w:gridCol w:w="426"/>
        <w:gridCol w:w="2835"/>
      </w:tblGrid>
      <w:tr w:rsidR="00E5781A" w:rsidRPr="00E5781A" w14:paraId="1FEC1906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904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C1905" w14:textId="77777777" w:rsidR="00E5781A" w:rsidRPr="00E5781A" w:rsidRDefault="00E5781A" w:rsidP="00E5781A">
            <w:pPr>
              <w:autoSpaceDE w:val="0"/>
              <w:autoSpaceDN w:val="0"/>
              <w:ind w:firstLine="0"/>
              <w:rPr>
                <w:rFonts w:cs="Times New Roman"/>
                <w:sz w:val="2"/>
                <w:szCs w:val="2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архивная справка</w:t>
            </w:r>
          </w:p>
        </w:tc>
      </w:tr>
      <w:tr w:rsidR="00E5781A" w:rsidRPr="00E5781A" w14:paraId="1FEC1908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907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0F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shd w:val="clear" w:color="auto" w:fill="auto"/>
          </w:tcPr>
          <w:p w14:paraId="1FEC1909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EC190A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архивная копия: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90B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C190C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бумажный носитель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90D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FEC190E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электронный документ</w:t>
            </w:r>
          </w:p>
        </w:tc>
      </w:tr>
      <w:tr w:rsidR="00E5781A" w:rsidRPr="00E5781A" w14:paraId="1FEC1911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910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13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912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16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914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FEC1915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архивная выписка</w:t>
            </w:r>
          </w:p>
        </w:tc>
      </w:tr>
      <w:tr w:rsidR="00E5781A" w:rsidRPr="00E5781A" w14:paraId="1FEC1918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917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1A" w14:textId="77777777" w:rsidTr="002D33E9">
        <w:trPr>
          <w:cantSplit/>
        </w:trPr>
        <w:tc>
          <w:tcPr>
            <w:tcW w:w="9640" w:type="dxa"/>
            <w:gridSpan w:val="7"/>
            <w:shd w:val="clear" w:color="auto" w:fill="auto"/>
          </w:tcPr>
          <w:p w14:paraId="1FEC1919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</w:tbl>
    <w:p w14:paraId="1FEC191B" w14:textId="77777777" w:rsidR="00E5781A" w:rsidRPr="00E5781A" w:rsidRDefault="00E5781A" w:rsidP="00E5781A">
      <w:pPr>
        <w:keepNext/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</w:p>
    <w:p w14:paraId="1FEC191C" w14:textId="77777777" w:rsidR="00E5781A" w:rsidRPr="00E5781A" w:rsidRDefault="00E5781A" w:rsidP="00E5781A">
      <w:pPr>
        <w:keepNext/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  <w:lang w:eastAsia="ru-RU"/>
        </w:rPr>
      </w:pPr>
      <w:r w:rsidRPr="00E5781A">
        <w:rPr>
          <w:rFonts w:cs="Times New Roman"/>
          <w:bCs/>
          <w:szCs w:val="28"/>
          <w:lang w:eastAsia="ru-RU"/>
        </w:rPr>
        <w:t>Результат предоставления услуги либо мотивированный отказ в предоставлении архивной информации (отметить один вариант):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26"/>
        <w:gridCol w:w="3685"/>
        <w:gridCol w:w="1701"/>
        <w:gridCol w:w="3119"/>
      </w:tblGrid>
      <w:tr w:rsidR="00E5781A" w:rsidRPr="00E5781A" w14:paraId="1FEC191F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91D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EC191E" w14:textId="77777777" w:rsidR="00E5781A" w:rsidRPr="00E5781A" w:rsidRDefault="00E5781A" w:rsidP="00E5781A">
            <w:pPr>
              <w:autoSpaceDE w:val="0"/>
              <w:autoSpaceDN w:val="0"/>
              <w:ind w:firstLine="0"/>
              <w:rPr>
                <w:rFonts w:cs="Times New Roman"/>
                <w:sz w:val="2"/>
                <w:szCs w:val="2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получу лично</w:t>
            </w:r>
          </w:p>
        </w:tc>
      </w:tr>
      <w:tr w:rsidR="00E5781A" w:rsidRPr="00E5781A" w14:paraId="1FEC1921" w14:textId="77777777" w:rsidTr="002D33E9">
        <w:trPr>
          <w:cantSplit/>
        </w:trPr>
        <w:tc>
          <w:tcPr>
            <w:tcW w:w="9640" w:type="dxa"/>
            <w:gridSpan w:val="5"/>
          </w:tcPr>
          <w:p w14:paraId="1FEC1920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25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922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1FEC1923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прошу направить по адресу: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C1924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781A" w:rsidRPr="00E5781A" w14:paraId="1FEC1927" w14:textId="77777777" w:rsidTr="002D33E9">
        <w:trPr>
          <w:cantSplit/>
        </w:trPr>
        <w:tc>
          <w:tcPr>
            <w:tcW w:w="9640" w:type="dxa"/>
            <w:gridSpan w:val="5"/>
          </w:tcPr>
          <w:p w14:paraId="1FEC1926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29" w14:textId="77777777" w:rsidTr="002D33E9">
        <w:trPr>
          <w:cantSplit/>
        </w:trPr>
        <w:tc>
          <w:tcPr>
            <w:tcW w:w="9640" w:type="dxa"/>
            <w:gridSpan w:val="5"/>
          </w:tcPr>
          <w:p w14:paraId="1FEC1928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2E" w14:textId="77777777" w:rsidTr="002D33E9">
        <w:trPr>
          <w:gridBefore w:val="1"/>
          <w:wBefore w:w="709" w:type="dxa"/>
          <w:cantSplit/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92A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FEC192B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 xml:space="preserve">прошу направить по адресу </w:t>
            </w:r>
          </w:p>
          <w:p w14:paraId="1FEC192C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электронной почты: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</w:tcPr>
          <w:p w14:paraId="1FEC192D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781A" w:rsidRPr="00E5781A" w14:paraId="1FEC1932" w14:textId="77777777" w:rsidTr="002D33E9">
        <w:trPr>
          <w:gridBefore w:val="1"/>
          <w:wBefore w:w="709" w:type="dxa"/>
          <w:cantSplit/>
          <w:trHeight w:val="161"/>
        </w:trPr>
        <w:tc>
          <w:tcPr>
            <w:tcW w:w="426" w:type="dxa"/>
            <w:tcBorders>
              <w:top w:val="single" w:sz="4" w:space="0" w:color="auto"/>
            </w:tcBorders>
          </w:tcPr>
          <w:p w14:paraId="1FEC192F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Merge/>
            <w:tcBorders>
              <w:left w:val="nil"/>
              <w:right w:val="nil"/>
            </w:tcBorders>
          </w:tcPr>
          <w:p w14:paraId="1FEC1930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FEC1931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E5781A" w:rsidRPr="00E5781A" w14:paraId="1FEC1934" w14:textId="77777777" w:rsidTr="002D33E9">
        <w:trPr>
          <w:cantSplit/>
        </w:trPr>
        <w:tc>
          <w:tcPr>
            <w:tcW w:w="9640" w:type="dxa"/>
            <w:gridSpan w:val="5"/>
          </w:tcPr>
          <w:p w14:paraId="1FEC1933" w14:textId="77777777" w:rsidR="00E5781A" w:rsidRPr="00E5781A" w:rsidRDefault="00E5781A" w:rsidP="00E5781A">
            <w:pPr>
              <w:autoSpaceDE w:val="0"/>
              <w:autoSpaceDN w:val="0"/>
              <w:spacing w:before="60"/>
              <w:ind w:hanging="108"/>
              <w:rPr>
                <w:rFonts w:cs="Times New Roman"/>
                <w:sz w:val="2"/>
                <w:szCs w:val="2"/>
                <w:lang w:eastAsia="ru-RU"/>
              </w:rPr>
            </w:pPr>
          </w:p>
        </w:tc>
      </w:tr>
      <w:tr w:rsidR="00E5781A" w:rsidRPr="00E5781A" w14:paraId="1FEC1937" w14:textId="77777777" w:rsidTr="002D33E9">
        <w:trPr>
          <w:gridBefore w:val="1"/>
          <w:wBefore w:w="709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935" w14:textId="77777777" w:rsidR="00E5781A" w:rsidRPr="00E5781A" w:rsidRDefault="00E5781A" w:rsidP="00E5781A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right w:val="nil"/>
            </w:tcBorders>
          </w:tcPr>
          <w:p w14:paraId="1FEC1936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 xml:space="preserve">прошу направить через федеральную государственную </w:t>
            </w:r>
          </w:p>
        </w:tc>
      </w:tr>
      <w:tr w:rsidR="00E5781A" w:rsidRPr="00E5781A" w14:paraId="1FEC1939" w14:textId="77777777" w:rsidTr="002D33E9">
        <w:trPr>
          <w:cantSplit/>
        </w:trPr>
        <w:tc>
          <w:tcPr>
            <w:tcW w:w="9640" w:type="dxa"/>
            <w:gridSpan w:val="5"/>
          </w:tcPr>
          <w:p w14:paraId="1FEC1938" w14:textId="77777777" w:rsidR="00E5781A" w:rsidRPr="00E5781A" w:rsidRDefault="00E5781A" w:rsidP="00E5781A">
            <w:pPr>
              <w:autoSpaceDE w:val="0"/>
              <w:autoSpaceDN w:val="0"/>
              <w:ind w:firstLine="0"/>
              <w:jc w:val="both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информационную систему «Единый портал государственных и муниципальных услуг (функций)».</w:t>
            </w:r>
          </w:p>
        </w:tc>
      </w:tr>
    </w:tbl>
    <w:p w14:paraId="1FEC193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</w:p>
    <w:p w14:paraId="1FEC193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Заявитель (представитель юридического лица) __________________________</w:t>
      </w:r>
    </w:p>
    <w:p w14:paraId="1FEC193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5781A">
        <w:rPr>
          <w:rFonts w:cs="Times New Roman"/>
          <w:szCs w:val="28"/>
          <w:lang w:eastAsia="ru-RU"/>
        </w:rPr>
        <w:t xml:space="preserve">                                                                                        </w:t>
      </w:r>
      <w:r w:rsidRPr="00E5781A">
        <w:rPr>
          <w:rFonts w:cs="Times New Roman"/>
          <w:sz w:val="24"/>
          <w:szCs w:val="24"/>
          <w:lang w:eastAsia="ru-RU"/>
        </w:rPr>
        <w:t>(подпись)</w:t>
      </w:r>
    </w:p>
    <w:p w14:paraId="1FEC193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Исполнитель ___________________________</w:t>
      </w:r>
    </w:p>
    <w:p w14:paraId="1FEC193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  <w:lang w:eastAsia="ru-RU"/>
        </w:rPr>
      </w:pPr>
      <w:r w:rsidRPr="00E5781A">
        <w:rPr>
          <w:rFonts w:cs="Times New Roman"/>
          <w:szCs w:val="28"/>
          <w:lang w:eastAsia="ru-RU"/>
        </w:rPr>
        <w:t xml:space="preserve">                                </w:t>
      </w:r>
      <w:r w:rsidRPr="00E5781A">
        <w:rPr>
          <w:rFonts w:cs="Times New Roman"/>
          <w:sz w:val="24"/>
          <w:szCs w:val="24"/>
          <w:lang w:eastAsia="ru-RU"/>
        </w:rPr>
        <w:t>(подпись)</w:t>
      </w:r>
    </w:p>
    <w:p w14:paraId="1FEC193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5781A">
        <w:rPr>
          <w:rFonts w:cs="Times New Roman"/>
          <w:szCs w:val="28"/>
          <w:lang w:eastAsia="ru-RU"/>
        </w:rPr>
        <w:t>Дата исполнения _______________________</w:t>
      </w:r>
    </w:p>
    <w:p w14:paraId="1FEC194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cs="Times New Roman"/>
          <w:szCs w:val="28"/>
          <w:lang w:eastAsia="ru-RU"/>
        </w:rPr>
      </w:pPr>
    </w:p>
    <w:p w14:paraId="1FEC1941" w14:textId="77777777" w:rsidR="00E5781A" w:rsidRPr="00E5781A" w:rsidRDefault="00E5781A" w:rsidP="00E5781A"/>
    <w:p w14:paraId="1FEC1942" w14:textId="77777777" w:rsidR="00E5781A" w:rsidRPr="00E5781A" w:rsidRDefault="00E5781A" w:rsidP="00E5781A"/>
    <w:p w14:paraId="1FEC1943" w14:textId="77777777" w:rsidR="00E5781A" w:rsidRPr="00E5781A" w:rsidRDefault="00E5781A" w:rsidP="00E5781A"/>
    <w:p w14:paraId="1FEC1944" w14:textId="77777777" w:rsidR="00E5781A" w:rsidRPr="00E5781A" w:rsidRDefault="00E5781A" w:rsidP="00E5781A"/>
    <w:p w14:paraId="1FEC1945" w14:textId="77777777" w:rsidR="00E5781A" w:rsidRPr="00E5781A" w:rsidRDefault="00E5781A" w:rsidP="00E5781A"/>
    <w:p w14:paraId="1FEC1946" w14:textId="77777777" w:rsidR="00E5781A" w:rsidRPr="00E5781A" w:rsidRDefault="00E5781A" w:rsidP="00E5781A"/>
    <w:p w14:paraId="1FEC1947" w14:textId="77777777" w:rsidR="00E5781A" w:rsidRPr="00E5781A" w:rsidRDefault="00E5781A" w:rsidP="00E5781A"/>
    <w:p w14:paraId="1FEC1948" w14:textId="77777777" w:rsidR="00E5781A" w:rsidRPr="00E5781A" w:rsidRDefault="00E5781A" w:rsidP="00E5781A"/>
    <w:p w14:paraId="1FEC1949" w14:textId="77777777" w:rsidR="00E5781A" w:rsidRPr="00E5781A" w:rsidRDefault="00E5781A" w:rsidP="00E5781A"/>
    <w:p w14:paraId="1FEC194A" w14:textId="77777777" w:rsidR="00E5781A" w:rsidRPr="00E5781A" w:rsidRDefault="00E5781A" w:rsidP="00E5781A"/>
    <w:p w14:paraId="1FEC194B" w14:textId="77777777" w:rsidR="00E5781A" w:rsidRPr="00E5781A" w:rsidRDefault="00E5781A" w:rsidP="00E5781A"/>
    <w:p w14:paraId="1FEC194C" w14:textId="77777777" w:rsidR="00E5781A" w:rsidRPr="00E5781A" w:rsidRDefault="00E5781A" w:rsidP="00E5781A"/>
    <w:p w14:paraId="1FEC194D" w14:textId="77777777" w:rsidR="00E5781A" w:rsidRPr="00E5781A" w:rsidRDefault="00E5781A" w:rsidP="00E5781A"/>
    <w:p w14:paraId="1FEC194E" w14:textId="77777777" w:rsidR="00E5781A" w:rsidRPr="00E5781A" w:rsidRDefault="00E5781A" w:rsidP="00E5781A"/>
    <w:p w14:paraId="1FEC194F" w14:textId="77777777" w:rsidR="00E5781A" w:rsidRPr="00E5781A" w:rsidRDefault="00E5781A" w:rsidP="00E5781A"/>
    <w:p w14:paraId="1FEC1950" w14:textId="77777777" w:rsidR="00E5781A" w:rsidRPr="00E5781A" w:rsidRDefault="00E5781A" w:rsidP="00E5781A"/>
    <w:p w14:paraId="1FEC1951" w14:textId="77777777" w:rsidR="00E5781A" w:rsidRPr="00E5781A" w:rsidRDefault="00E5781A" w:rsidP="00E5781A"/>
    <w:p w14:paraId="1FEC1952" w14:textId="77777777" w:rsidR="00E5781A" w:rsidRPr="00E5781A" w:rsidRDefault="00E5781A" w:rsidP="00E5781A"/>
    <w:p w14:paraId="1FEC1953" w14:textId="77777777" w:rsidR="00E5781A" w:rsidRPr="00E5781A" w:rsidRDefault="00E5781A" w:rsidP="00E5781A"/>
    <w:p w14:paraId="1FEC1954" w14:textId="77777777" w:rsidR="00E5781A" w:rsidRPr="00E5781A" w:rsidRDefault="00E5781A" w:rsidP="00E5781A"/>
    <w:p w14:paraId="1FEC1955" w14:textId="77777777" w:rsidR="00E5781A" w:rsidRPr="00E5781A" w:rsidRDefault="00E5781A" w:rsidP="00E5781A"/>
    <w:p w14:paraId="1FEC1956" w14:textId="77777777" w:rsidR="00E5781A" w:rsidRPr="00E5781A" w:rsidRDefault="00E5781A" w:rsidP="00E5781A"/>
    <w:p w14:paraId="1FEC1957" w14:textId="77777777" w:rsidR="00E5781A" w:rsidRPr="00E5781A" w:rsidRDefault="00E5781A" w:rsidP="00E5781A"/>
    <w:p w14:paraId="1FEC1958" w14:textId="77777777" w:rsidR="00E5781A" w:rsidRPr="00E5781A" w:rsidRDefault="00E5781A" w:rsidP="00E5781A">
      <w:pPr>
        <w:sectPr w:rsidR="00E5781A" w:rsidRPr="00E5781A" w:rsidSect="002D33E9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E5781A" w:rsidRPr="00E5781A" w14:paraId="1FEC195B" w14:textId="77777777" w:rsidTr="002D33E9">
        <w:trPr>
          <w:trHeight w:val="484"/>
        </w:trPr>
        <w:tc>
          <w:tcPr>
            <w:tcW w:w="3225" w:type="dxa"/>
            <w:hideMark/>
          </w:tcPr>
          <w:p w14:paraId="1FEC1959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lastRenderedPageBreak/>
              <w:t xml:space="preserve">Приложение 3 </w:t>
            </w:r>
          </w:p>
          <w:p w14:paraId="1FEC195A" w14:textId="77777777" w:rsidR="00E5781A" w:rsidRPr="00E5781A" w:rsidRDefault="00E5781A" w:rsidP="00E5781A">
            <w:pPr>
              <w:ind w:firstLine="0"/>
              <w:jc w:val="both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t>к Порядку</w:t>
            </w:r>
          </w:p>
        </w:tc>
      </w:tr>
      <w:tr w:rsidR="00E5781A" w:rsidRPr="00E5781A" w14:paraId="1FEC195E" w14:textId="77777777" w:rsidTr="002D33E9">
        <w:tc>
          <w:tcPr>
            <w:tcW w:w="3225" w:type="dxa"/>
          </w:tcPr>
          <w:p w14:paraId="1FEC195C" w14:textId="77777777" w:rsidR="00E5781A" w:rsidRPr="00E5781A" w:rsidRDefault="00E5781A" w:rsidP="00E5781A">
            <w:pPr>
              <w:ind w:firstLine="0"/>
              <w:rPr>
                <w:color w:val="000000"/>
                <w:szCs w:val="28"/>
              </w:rPr>
            </w:pPr>
          </w:p>
          <w:p w14:paraId="1FEC195D" w14:textId="77777777" w:rsidR="00E5781A" w:rsidRPr="00E5781A" w:rsidRDefault="00E5781A" w:rsidP="00E5781A">
            <w:pPr>
              <w:ind w:firstLine="0"/>
              <w:rPr>
                <w:color w:val="000000"/>
                <w:szCs w:val="28"/>
              </w:rPr>
            </w:pPr>
            <w:r w:rsidRPr="00E5781A">
              <w:rPr>
                <w:color w:val="000000"/>
                <w:szCs w:val="28"/>
              </w:rPr>
              <w:t>Форма</w:t>
            </w:r>
          </w:p>
        </w:tc>
      </w:tr>
    </w:tbl>
    <w:p w14:paraId="1FEC195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14:paraId="1FEC196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Cs w:val="28"/>
          <w:lang w:eastAsia="ru-RU"/>
        </w:rPr>
      </w:pPr>
    </w:p>
    <w:p w14:paraId="1FEC196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b/>
          <w:szCs w:val="28"/>
          <w:lang w:eastAsia="ru-RU"/>
        </w:rPr>
      </w:pPr>
      <w:r w:rsidRPr="00E5781A">
        <w:rPr>
          <w:rFonts w:eastAsiaTheme="minorEastAsia" w:cs="Times New Roman"/>
          <w:b/>
          <w:szCs w:val="28"/>
          <w:lang w:eastAsia="ru-RU"/>
        </w:rPr>
        <w:t>СОГЛАСИЕ</w:t>
      </w:r>
    </w:p>
    <w:p w14:paraId="1FEC196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b/>
          <w:szCs w:val="28"/>
          <w:lang w:eastAsia="ru-RU"/>
        </w:rPr>
      </w:pPr>
      <w:r w:rsidRPr="00E5781A">
        <w:rPr>
          <w:rFonts w:eastAsiaTheme="minorEastAsia" w:cs="Times New Roman"/>
          <w:b/>
          <w:szCs w:val="28"/>
          <w:lang w:eastAsia="ru-RU"/>
        </w:rPr>
        <w:t>на обработку персональных данных</w:t>
      </w:r>
    </w:p>
    <w:p w14:paraId="1FEC196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64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Я, __________________________________________________________,</w:t>
      </w:r>
    </w:p>
    <w:p w14:paraId="1FEC196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E5781A">
        <w:rPr>
          <w:rFonts w:ascii="Times New Roman CYR" w:eastAsiaTheme="minorEastAsia" w:hAnsi="Times New Roman CYR" w:cs="Times New Roman CYR"/>
          <w:szCs w:val="28"/>
          <w:lang w:eastAsia="ru-RU"/>
        </w:rPr>
        <w:t>(</w:t>
      </w:r>
      <w:r w:rsidRPr="00E5781A">
        <w:rPr>
          <w:rFonts w:cs="Times New Roman"/>
          <w:sz w:val="24"/>
          <w:szCs w:val="24"/>
        </w:rPr>
        <w:t>фамилия, имя, отчество субъекта персональных данных (полностью))</w:t>
      </w:r>
    </w:p>
    <w:p w14:paraId="1FEC196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проживающий(ая) по адресу</w:t>
      </w:r>
      <w:r w:rsidRPr="00E5781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: </w:t>
      </w:r>
      <w:r w:rsidRPr="00E5781A">
        <w:rPr>
          <w:rFonts w:eastAsiaTheme="minorEastAsia" w:cs="Times New Roman"/>
          <w:szCs w:val="28"/>
          <w:lang w:eastAsia="ru-RU"/>
        </w:rPr>
        <w:t>________________________________________,</w:t>
      </w:r>
    </w:p>
    <w:p w14:paraId="1FEC196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E5781A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   (адрес места жительства)</w:t>
      </w:r>
    </w:p>
    <w:p w14:paraId="1FEC196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паспорт ____________________, выданный ____________________________,</w:t>
      </w:r>
    </w:p>
    <w:p w14:paraId="1FEC196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5781A">
        <w:rPr>
          <w:rFonts w:eastAsiaTheme="minorEastAsia" w:cs="Times New Roman"/>
          <w:sz w:val="24"/>
          <w:szCs w:val="24"/>
          <w:lang w:eastAsia="ru-RU"/>
        </w:rPr>
        <w:t xml:space="preserve">                         (серия, номер)                                                    (дата выдачи)</w:t>
      </w:r>
    </w:p>
    <w:p w14:paraId="1FEC196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__________________________________________________________________,</w:t>
      </w:r>
    </w:p>
    <w:p w14:paraId="1FEC196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E5781A">
        <w:rPr>
          <w:rFonts w:eastAsiaTheme="minorEastAsia" w:cs="Times New Roman"/>
          <w:sz w:val="24"/>
          <w:szCs w:val="24"/>
          <w:lang w:eastAsia="ru-RU"/>
        </w:rPr>
        <w:t>(место выдачи)</w:t>
      </w:r>
    </w:p>
    <w:p w14:paraId="1FEC196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 xml:space="preserve">даю согласие оператору персональных данных </w:t>
      </w:r>
      <w:r w:rsidRPr="00E5781A">
        <w:rPr>
          <w:rFonts w:cs="Times New Roman"/>
          <w:bCs/>
          <w:color w:val="000000" w:themeColor="text1"/>
          <w:szCs w:val="28"/>
        </w:rPr>
        <w:t>–</w:t>
      </w:r>
      <w:r w:rsidRPr="00E5781A">
        <w:rPr>
          <w:rFonts w:eastAsiaTheme="minorEastAsia" w:cs="Times New Roman"/>
          <w:szCs w:val="28"/>
          <w:lang w:eastAsia="ru-RU"/>
        </w:rPr>
        <w:t xml:space="preserve"> государственному казенному учреждению Ярославской области «Государственный архив Ярославской области» (далее </w:t>
      </w:r>
      <w:r w:rsidRPr="00E5781A">
        <w:rPr>
          <w:rFonts w:cs="Times New Roman"/>
          <w:bCs/>
          <w:color w:val="000000" w:themeColor="text1"/>
          <w:szCs w:val="28"/>
        </w:rPr>
        <w:t>–</w:t>
      </w:r>
      <w:r w:rsidRPr="00E5781A">
        <w:rPr>
          <w:rFonts w:eastAsiaTheme="minorEastAsia" w:cs="Times New Roman"/>
          <w:szCs w:val="28"/>
          <w:lang w:eastAsia="ru-RU"/>
        </w:rPr>
        <w:t xml:space="preserve"> ГКУ ЯО ГАЯО), расположенному по адресу: __________________________________________________________________,</w:t>
      </w:r>
    </w:p>
    <w:p w14:paraId="1FEC196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E5781A">
        <w:rPr>
          <w:rFonts w:eastAsiaTheme="minorEastAsia" w:cs="Times New Roman"/>
          <w:sz w:val="24"/>
          <w:szCs w:val="24"/>
          <w:lang w:eastAsia="ru-RU"/>
        </w:rPr>
        <w:t>(указание адреса местонахождения ГКУ ЯО ГАЯО либо его филиала)</w:t>
      </w:r>
    </w:p>
    <w:p w14:paraId="1FEC196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на обработку моих персональных данных/ персональных данных лиц, в отношении которых я являюсь законным представителем/ персональных данных третьих лиц, в отношении которых предоставляется архивная информация (нужное подчеркнуть), в целях предоставления услуги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</w:t>
      </w:r>
    </w:p>
    <w:p w14:paraId="1FEC196F" w14:textId="77777777" w:rsidR="00E5781A" w:rsidRPr="00E5781A" w:rsidRDefault="00E5781A" w:rsidP="00E5781A">
      <w:pPr>
        <w:autoSpaceDE w:val="0"/>
        <w:autoSpaceDN w:val="0"/>
        <w:ind w:firstLine="0"/>
        <w:jc w:val="center"/>
        <w:rPr>
          <w:rFonts w:ascii="Courier New" w:eastAsia="Calibri" w:hAnsi="Courier New" w:cs="Courier New"/>
          <w:sz w:val="20"/>
          <w:szCs w:val="20"/>
        </w:rPr>
      </w:pPr>
      <w:r w:rsidRPr="00E5781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</w:t>
      </w:r>
    </w:p>
    <w:p w14:paraId="1FEC1970" w14:textId="77777777" w:rsidR="00E5781A" w:rsidRPr="00E5781A" w:rsidRDefault="00E5781A" w:rsidP="00E5781A">
      <w:pPr>
        <w:autoSpaceDE w:val="0"/>
        <w:autoSpaceDN w:val="0"/>
        <w:ind w:firstLine="0"/>
        <w:jc w:val="center"/>
        <w:rPr>
          <w:rFonts w:eastAsia="Calibri" w:cs="Times New Roman"/>
          <w:sz w:val="24"/>
          <w:szCs w:val="24"/>
        </w:rPr>
      </w:pPr>
      <w:r w:rsidRPr="00E5781A">
        <w:rPr>
          <w:rFonts w:eastAsia="Calibri" w:cs="Times New Roman"/>
          <w:sz w:val="24"/>
          <w:szCs w:val="24"/>
        </w:rPr>
        <w:t>(</w:t>
      </w:r>
      <w:r w:rsidRPr="00E5781A">
        <w:rPr>
          <w:rFonts w:cs="Times New Roman"/>
          <w:sz w:val="24"/>
          <w:szCs w:val="24"/>
        </w:rPr>
        <w:t>фамилия, имя, отчество субъекта персональных данных (полностью)</w:t>
      </w:r>
      <w:r w:rsidRPr="00E5781A">
        <w:rPr>
          <w:rFonts w:eastAsia="Calibri" w:cs="Times New Roman"/>
          <w:sz w:val="24"/>
          <w:szCs w:val="24"/>
        </w:rPr>
        <w:t>)</w:t>
      </w:r>
    </w:p>
    <w:p w14:paraId="1FEC197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Персональные данные, в  отношении которых дается данное согласие: фамилия, имя, отчество; дата рождения; данные документа, удостоверяющего личность; данные документа, удостоверяющего факты семейного, социального, имущественного положения; данные об образовании, о профессии, о доходах; иные данные, необходимые для предоставления услуги.</w:t>
      </w:r>
    </w:p>
    <w:p w14:paraId="1FEC197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Действия с персональными данными включают в себя сбор, систематизацию, накопление, хранение, уточнение, использование, обезличивание, блокирование, уничтожение.</w:t>
      </w:r>
    </w:p>
    <w:p w14:paraId="1FEC197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Настоящее согласие действует со дня его подписания до истечения срока хранения соответствующей информации и (или) документов, содержащих мои персональные данные, определяемых в соответствии с законодательством Российской Федерации, или до дня отзыва данного согласия в письменной форме.</w:t>
      </w:r>
    </w:p>
    <w:p w14:paraId="1FEC1974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bookmarkStart w:id="1" w:name="dst100051"/>
      <w:bookmarkEnd w:id="1"/>
      <w:r w:rsidRPr="00E5781A">
        <w:rPr>
          <w:rFonts w:eastAsiaTheme="minorEastAsia" w:cs="Times New Roman"/>
          <w:szCs w:val="28"/>
          <w:lang w:eastAsia="ru-RU"/>
        </w:rPr>
        <w:lastRenderedPageBreak/>
        <w:t>Я уведомлен(а) о том, что настоящее согласие может быть в любое время отозвано мной путем направления письменного уведомления.</w:t>
      </w:r>
    </w:p>
    <w:p w14:paraId="1FEC197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Предусматривается смешанный способ обработки персональных данных с использованием средств автоматизации (с частичным использованием средств автоматизации), с использованием средств вычислительной техники.</w:t>
      </w:r>
    </w:p>
    <w:p w14:paraId="1FEC1976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E5781A">
        <w:rPr>
          <w:szCs w:val="28"/>
          <w:lang w:eastAsia="ru-RU"/>
        </w:rPr>
        <w:t xml:space="preserve">Я ознакомлен(а) с правами субъекта персональных данных, предусмотренными главой 3 </w:t>
      </w:r>
      <w:r w:rsidRPr="00E5781A">
        <w:rPr>
          <w:color w:val="000000"/>
          <w:szCs w:val="28"/>
          <w:lang w:eastAsia="ru-RU"/>
        </w:rPr>
        <w:t>Федерального закона от 27 июля 2006 года № 152-ФЗ «О персональных данных»</w:t>
      </w:r>
      <w:r w:rsidRPr="00E5781A">
        <w:rPr>
          <w:szCs w:val="28"/>
          <w:lang w:eastAsia="ru-RU"/>
        </w:rPr>
        <w:t xml:space="preserve">. </w:t>
      </w:r>
    </w:p>
    <w:p w14:paraId="1FEC1977" w14:textId="77777777" w:rsidR="00E5781A" w:rsidRPr="00E5781A" w:rsidRDefault="00E5781A" w:rsidP="00E5781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E5781A">
        <w:rPr>
          <w:szCs w:val="28"/>
          <w:lang w:eastAsia="ru-RU"/>
        </w:rPr>
        <w:t>Все вышеизложенное мною прочитано, мне понятно и подтверждается собственноручной подписью.</w:t>
      </w:r>
    </w:p>
    <w:p w14:paraId="1FEC197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14:paraId="1FEC197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Cs w:val="28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>«___» _____________ 20__ г.                        ______________________________</w:t>
      </w:r>
    </w:p>
    <w:p w14:paraId="1FEC197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5781A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      </w:t>
      </w:r>
      <w:r w:rsidRPr="00E5781A">
        <w:rPr>
          <w:rFonts w:eastAsiaTheme="minorEastAsia" w:cs="Times New Roman"/>
          <w:sz w:val="24"/>
          <w:szCs w:val="24"/>
          <w:lang w:eastAsia="ru-RU"/>
        </w:rPr>
        <w:t>(подпись заявителя)</w:t>
      </w:r>
    </w:p>
    <w:p w14:paraId="1FEC197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7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7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7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7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4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8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9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9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9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9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  <w:sectPr w:rsidR="00E5781A" w:rsidRPr="00E5781A" w:rsidSect="002D33E9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E5781A" w:rsidRPr="00E5781A" w14:paraId="1FEC1996" w14:textId="77777777" w:rsidTr="002D33E9">
        <w:trPr>
          <w:trHeight w:val="484"/>
        </w:trPr>
        <w:tc>
          <w:tcPr>
            <w:tcW w:w="2658" w:type="dxa"/>
            <w:hideMark/>
          </w:tcPr>
          <w:p w14:paraId="1FEC199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lastRenderedPageBreak/>
              <w:t>Приложение 4</w:t>
            </w:r>
          </w:p>
          <w:p w14:paraId="1FEC199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к Порядку</w:t>
            </w:r>
          </w:p>
        </w:tc>
      </w:tr>
    </w:tbl>
    <w:p w14:paraId="1FEC199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998" w14:textId="77777777" w:rsidR="00E5781A" w:rsidRPr="00E5781A" w:rsidRDefault="00E5781A" w:rsidP="00E5781A">
      <w:pPr>
        <w:ind w:firstLine="0"/>
        <w:jc w:val="center"/>
        <w:rPr>
          <w:rFonts w:eastAsia="Calibri" w:cs="Times New Roman"/>
          <w:b/>
          <w:szCs w:val="28"/>
        </w:rPr>
      </w:pPr>
      <w:r w:rsidRPr="00E5781A">
        <w:rPr>
          <w:rFonts w:eastAsia="Calibri" w:cs="Times New Roman"/>
          <w:b/>
          <w:szCs w:val="28"/>
        </w:rPr>
        <w:t xml:space="preserve">СПРАВОЧНИК </w:t>
      </w:r>
    </w:p>
    <w:p w14:paraId="1FEC1999" w14:textId="77777777" w:rsidR="00E5781A" w:rsidRPr="00E5781A" w:rsidRDefault="00E5781A" w:rsidP="00E5781A">
      <w:pPr>
        <w:ind w:firstLine="0"/>
        <w:jc w:val="center"/>
        <w:rPr>
          <w:rFonts w:eastAsia="Calibri" w:cs="Times New Roman"/>
          <w:b/>
          <w:szCs w:val="28"/>
        </w:rPr>
      </w:pPr>
      <w:r w:rsidRPr="00E5781A">
        <w:rPr>
          <w:rFonts w:eastAsia="Calibri" w:cs="Times New Roman"/>
          <w:b/>
          <w:szCs w:val="28"/>
        </w:rPr>
        <w:t>«Темы запроса»</w:t>
      </w:r>
    </w:p>
    <w:p w14:paraId="1FEC199A" w14:textId="77777777" w:rsidR="00E5781A" w:rsidRPr="00E5781A" w:rsidRDefault="00E5781A" w:rsidP="00E5781A">
      <w:pPr>
        <w:ind w:firstLine="0"/>
        <w:jc w:val="center"/>
        <w:rPr>
          <w:rFonts w:eastAsia="Calibri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061"/>
      </w:tblGrid>
      <w:tr w:rsidR="00E5781A" w:rsidRPr="00E5781A" w14:paraId="1FEC199E" w14:textId="77777777" w:rsidTr="002D33E9">
        <w:tc>
          <w:tcPr>
            <w:tcW w:w="675" w:type="dxa"/>
          </w:tcPr>
          <w:p w14:paraId="1FEC199B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E5781A">
              <w:rPr>
                <w:rFonts w:eastAsia="Calibri" w:cs="Times New Roman"/>
                <w:bCs/>
                <w:szCs w:val="28"/>
              </w:rPr>
              <w:t>№</w:t>
            </w:r>
            <w:r w:rsidRPr="00E5781A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  <w:r w:rsidRPr="00E5781A">
              <w:rPr>
                <w:rFonts w:eastAsia="Calibri" w:cs="Times New Roman"/>
                <w:bCs/>
                <w:szCs w:val="28"/>
              </w:rPr>
              <w:t>п/п</w:t>
            </w:r>
          </w:p>
        </w:tc>
        <w:tc>
          <w:tcPr>
            <w:tcW w:w="2835" w:type="dxa"/>
          </w:tcPr>
          <w:p w14:paraId="1FEC199C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E5781A">
              <w:rPr>
                <w:rFonts w:eastAsia="Calibri" w:cs="Times New Roman"/>
                <w:bCs/>
                <w:szCs w:val="28"/>
              </w:rPr>
              <w:t>Наименование</w:t>
            </w:r>
          </w:p>
        </w:tc>
        <w:tc>
          <w:tcPr>
            <w:tcW w:w="6061" w:type="dxa"/>
          </w:tcPr>
          <w:p w14:paraId="1FEC199D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E5781A">
              <w:rPr>
                <w:rFonts w:eastAsia="Calibri" w:cs="Times New Roman"/>
                <w:bCs/>
                <w:szCs w:val="28"/>
              </w:rPr>
              <w:t>Дополнительная информация</w:t>
            </w:r>
          </w:p>
        </w:tc>
      </w:tr>
    </w:tbl>
    <w:p w14:paraId="1FEC199F" w14:textId="77777777" w:rsidR="00E5781A" w:rsidRPr="00E5781A" w:rsidRDefault="00E5781A" w:rsidP="00E5781A">
      <w:pPr>
        <w:rPr>
          <w:sz w:val="2"/>
          <w:szCs w:val="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061"/>
      </w:tblGrid>
      <w:tr w:rsidR="00E5781A" w:rsidRPr="00E5781A" w14:paraId="1FEC19A3" w14:textId="77777777" w:rsidTr="002D33E9">
        <w:trPr>
          <w:tblHeader/>
        </w:trPr>
        <w:tc>
          <w:tcPr>
            <w:tcW w:w="675" w:type="dxa"/>
          </w:tcPr>
          <w:p w14:paraId="1FEC19A0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E5781A">
              <w:rPr>
                <w:rFonts w:eastAsia="Calibri" w:cs="Times New Roman"/>
                <w:bCs/>
                <w:szCs w:val="28"/>
              </w:rPr>
              <w:t>1</w:t>
            </w:r>
          </w:p>
        </w:tc>
        <w:tc>
          <w:tcPr>
            <w:tcW w:w="2835" w:type="dxa"/>
          </w:tcPr>
          <w:p w14:paraId="1FEC19A1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E5781A">
              <w:rPr>
                <w:rFonts w:eastAsia="Calibri" w:cs="Times New Roman"/>
                <w:bCs/>
                <w:szCs w:val="28"/>
              </w:rPr>
              <w:t>2</w:t>
            </w:r>
          </w:p>
        </w:tc>
        <w:tc>
          <w:tcPr>
            <w:tcW w:w="6061" w:type="dxa"/>
          </w:tcPr>
          <w:p w14:paraId="1FEC19A2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E5781A">
              <w:rPr>
                <w:rFonts w:eastAsia="Calibri" w:cs="Times New Roman"/>
                <w:bCs/>
                <w:szCs w:val="28"/>
              </w:rPr>
              <w:t>3</w:t>
            </w:r>
          </w:p>
        </w:tc>
      </w:tr>
      <w:tr w:rsidR="00E5781A" w:rsidRPr="00E5781A" w14:paraId="1FEC19A8" w14:textId="77777777" w:rsidTr="002D33E9">
        <w:tc>
          <w:tcPr>
            <w:tcW w:w="675" w:type="dxa"/>
          </w:tcPr>
          <w:p w14:paraId="1FEC19A4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2835" w:type="dxa"/>
          </w:tcPr>
          <w:p w14:paraId="1FEC19A5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Стаж, заработная плата</w:t>
            </w:r>
          </w:p>
        </w:tc>
        <w:tc>
          <w:tcPr>
            <w:tcW w:w="6061" w:type="dxa"/>
          </w:tcPr>
          <w:p w14:paraId="1FEC19A6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 на период работы, название организации согласно записи в трудовой книжке, период работы.</w:t>
            </w:r>
          </w:p>
          <w:p w14:paraId="1FEC19A7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приблизительную информацию</w:t>
            </w:r>
          </w:p>
        </w:tc>
      </w:tr>
      <w:tr w:rsidR="00E5781A" w:rsidRPr="00E5781A" w14:paraId="1FEC19AD" w14:textId="77777777" w:rsidTr="002D33E9">
        <w:tc>
          <w:tcPr>
            <w:tcW w:w="675" w:type="dxa"/>
          </w:tcPr>
          <w:p w14:paraId="1FEC19A9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2.</w:t>
            </w:r>
          </w:p>
        </w:tc>
        <w:tc>
          <w:tcPr>
            <w:tcW w:w="2835" w:type="dxa"/>
          </w:tcPr>
          <w:p w14:paraId="1FEC19AA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Награждение</w:t>
            </w:r>
          </w:p>
        </w:tc>
        <w:tc>
          <w:tcPr>
            <w:tcW w:w="6061" w:type="dxa"/>
          </w:tcPr>
          <w:p w14:paraId="1FEC19AB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 награжденного, название награды, дату и номер приказа о награждении, место работы согласно записи в трудовой книжке.</w:t>
            </w:r>
          </w:p>
          <w:p w14:paraId="1FEC19AC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B2" w14:textId="77777777" w:rsidTr="002D33E9">
        <w:tc>
          <w:tcPr>
            <w:tcW w:w="675" w:type="dxa"/>
          </w:tcPr>
          <w:p w14:paraId="1FEC19AE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2835" w:type="dxa"/>
          </w:tcPr>
          <w:p w14:paraId="1FEC19AF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Учеба</w:t>
            </w:r>
          </w:p>
        </w:tc>
        <w:tc>
          <w:tcPr>
            <w:tcW w:w="6061" w:type="dxa"/>
          </w:tcPr>
          <w:p w14:paraId="1FEC19B0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 на период обучения, название учебного заведения, период обучения.</w:t>
            </w:r>
          </w:p>
          <w:p w14:paraId="1FEC19B1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приблизительную информацию</w:t>
            </w:r>
          </w:p>
        </w:tc>
      </w:tr>
      <w:tr w:rsidR="00E5781A" w:rsidRPr="00E5781A" w14:paraId="1FEC19B7" w14:textId="77777777" w:rsidTr="002D33E9">
        <w:tc>
          <w:tcPr>
            <w:tcW w:w="675" w:type="dxa"/>
          </w:tcPr>
          <w:p w14:paraId="1FEC19B3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2835" w:type="dxa"/>
          </w:tcPr>
          <w:p w14:paraId="1FEC19B4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Эвакуация</w:t>
            </w:r>
          </w:p>
        </w:tc>
        <w:tc>
          <w:tcPr>
            <w:tcW w:w="6061" w:type="dxa"/>
          </w:tcPr>
          <w:p w14:paraId="1FEC19B5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отчество, состав семьи, место эвакуации.</w:t>
            </w:r>
          </w:p>
          <w:p w14:paraId="1FEC19B6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BC" w14:textId="77777777" w:rsidTr="002D33E9">
        <w:tc>
          <w:tcPr>
            <w:tcW w:w="675" w:type="dxa"/>
          </w:tcPr>
          <w:p w14:paraId="1FEC19B8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2835" w:type="dxa"/>
          </w:tcPr>
          <w:p w14:paraId="1FEC19B9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Репрессии</w:t>
            </w:r>
          </w:p>
        </w:tc>
        <w:tc>
          <w:tcPr>
            <w:tcW w:w="6061" w:type="dxa"/>
          </w:tcPr>
          <w:p w14:paraId="1FEC19BA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отчество, место проживания на момент применения репрессивных мер, место работы на момент применения репрессивных мер.</w:t>
            </w:r>
          </w:p>
          <w:p w14:paraId="1FEC19BB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C1" w14:textId="77777777" w:rsidTr="002D33E9">
        <w:tc>
          <w:tcPr>
            <w:tcW w:w="675" w:type="dxa"/>
          </w:tcPr>
          <w:p w14:paraId="1FEC19BD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6.</w:t>
            </w:r>
          </w:p>
        </w:tc>
        <w:tc>
          <w:tcPr>
            <w:tcW w:w="2835" w:type="dxa"/>
          </w:tcPr>
          <w:p w14:paraId="1FEC19BE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Исторический запрос о рождении, браке, смерти</w:t>
            </w:r>
          </w:p>
        </w:tc>
        <w:tc>
          <w:tcPr>
            <w:tcW w:w="6061" w:type="dxa"/>
          </w:tcPr>
          <w:p w14:paraId="1FEC19BF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 xml:space="preserve">укажите фамилию (для женщин – девичья фамилия), имя, отчество (при наличии) запрашиваемого лица; фамилию, имя, отчество (при наличии) родителей (для справки о </w:t>
            </w:r>
            <w:r w:rsidRPr="00E5781A">
              <w:rPr>
                <w:rFonts w:eastAsia="Calibri" w:cs="Times New Roman"/>
                <w:szCs w:val="28"/>
              </w:rPr>
              <w:lastRenderedPageBreak/>
              <w:t>рождении), дату события, место события.</w:t>
            </w:r>
          </w:p>
          <w:p w14:paraId="1FEC19C0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приблизительную информацию</w:t>
            </w:r>
          </w:p>
        </w:tc>
      </w:tr>
      <w:tr w:rsidR="00E5781A" w:rsidRPr="00E5781A" w14:paraId="1FEC19C6" w14:textId="77777777" w:rsidTr="002D33E9">
        <w:tc>
          <w:tcPr>
            <w:tcW w:w="675" w:type="dxa"/>
          </w:tcPr>
          <w:p w14:paraId="1FEC19C2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lastRenderedPageBreak/>
              <w:t>7.</w:t>
            </w:r>
          </w:p>
        </w:tc>
        <w:tc>
          <w:tcPr>
            <w:tcW w:w="2835" w:type="dxa"/>
          </w:tcPr>
          <w:p w14:paraId="1FEC19C3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О выделении земельного участка</w:t>
            </w:r>
          </w:p>
        </w:tc>
        <w:tc>
          <w:tcPr>
            <w:tcW w:w="6061" w:type="dxa"/>
          </w:tcPr>
          <w:p w14:paraId="1FEC19C4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дату события, название органа, предоставившего земельный участок; фамилию, имя, отчество лица, которому был предоставлен земельный участок.</w:t>
            </w:r>
          </w:p>
          <w:p w14:paraId="1FEC19C5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приблизительную информацию</w:t>
            </w:r>
          </w:p>
        </w:tc>
      </w:tr>
      <w:tr w:rsidR="00E5781A" w:rsidRPr="00E5781A" w14:paraId="1FEC19CB" w14:textId="77777777" w:rsidTr="002D33E9">
        <w:tc>
          <w:tcPr>
            <w:tcW w:w="675" w:type="dxa"/>
          </w:tcPr>
          <w:p w14:paraId="1FEC19C7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8.</w:t>
            </w:r>
          </w:p>
        </w:tc>
        <w:tc>
          <w:tcPr>
            <w:tcW w:w="2835" w:type="dxa"/>
          </w:tcPr>
          <w:p w14:paraId="1FEC19C8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Проектная документация</w:t>
            </w:r>
          </w:p>
        </w:tc>
        <w:tc>
          <w:tcPr>
            <w:tcW w:w="6061" w:type="dxa"/>
          </w:tcPr>
          <w:p w14:paraId="1FEC19C9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адрес объекта, название проектной организации, характеристику объекта; орган власти, утвердивший ввод в эксплуатацию.</w:t>
            </w:r>
          </w:p>
          <w:p w14:paraId="1FEC19CA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D0" w14:textId="77777777" w:rsidTr="002D33E9">
        <w:tc>
          <w:tcPr>
            <w:tcW w:w="675" w:type="dxa"/>
          </w:tcPr>
          <w:p w14:paraId="1FEC19CC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9.</w:t>
            </w:r>
          </w:p>
        </w:tc>
        <w:tc>
          <w:tcPr>
            <w:tcW w:w="2835" w:type="dxa"/>
          </w:tcPr>
          <w:p w14:paraId="1FEC19CD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Ввод в эксплуатацию</w:t>
            </w:r>
          </w:p>
        </w:tc>
        <w:tc>
          <w:tcPr>
            <w:tcW w:w="6061" w:type="dxa"/>
          </w:tcPr>
          <w:p w14:paraId="1FEC19CE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адрес объекта, год ввода в эксплуатацию, характеристику объекта; орган власти, утвердивший ввод в эксплуатацию.</w:t>
            </w:r>
          </w:p>
          <w:p w14:paraId="1FEC19CF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D5" w14:textId="77777777" w:rsidTr="002D33E9">
        <w:tc>
          <w:tcPr>
            <w:tcW w:w="675" w:type="dxa"/>
          </w:tcPr>
          <w:p w14:paraId="1FEC19D1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10.</w:t>
            </w:r>
          </w:p>
        </w:tc>
        <w:tc>
          <w:tcPr>
            <w:tcW w:w="2835" w:type="dxa"/>
          </w:tcPr>
          <w:p w14:paraId="1FEC19D2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Подтверждение прав наследования</w:t>
            </w:r>
          </w:p>
        </w:tc>
        <w:tc>
          <w:tcPr>
            <w:tcW w:w="6061" w:type="dxa"/>
          </w:tcPr>
          <w:p w14:paraId="1FEC19D3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отчество, адрес имущества, дату события, реестровый номер документа.</w:t>
            </w:r>
          </w:p>
          <w:p w14:paraId="1FEC19D4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DA" w14:textId="77777777" w:rsidTr="002D33E9">
        <w:tc>
          <w:tcPr>
            <w:tcW w:w="675" w:type="dxa"/>
          </w:tcPr>
          <w:p w14:paraId="1FEC19D6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11.</w:t>
            </w:r>
          </w:p>
        </w:tc>
        <w:tc>
          <w:tcPr>
            <w:tcW w:w="2835" w:type="dxa"/>
          </w:tcPr>
          <w:p w14:paraId="1FEC19D7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Биографический</w:t>
            </w:r>
          </w:p>
        </w:tc>
        <w:tc>
          <w:tcPr>
            <w:tcW w:w="6061" w:type="dxa"/>
          </w:tcPr>
          <w:p w14:paraId="1FEC19D8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фамилию, имя, отчество, место проживания, период и место службы.</w:t>
            </w:r>
          </w:p>
          <w:p w14:paraId="1FEC19D9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 приблизительную информацию</w:t>
            </w:r>
          </w:p>
        </w:tc>
      </w:tr>
      <w:tr w:rsidR="00E5781A" w:rsidRPr="00E5781A" w14:paraId="1FEC19DF" w14:textId="77777777" w:rsidTr="002D33E9">
        <w:tc>
          <w:tcPr>
            <w:tcW w:w="675" w:type="dxa"/>
          </w:tcPr>
          <w:p w14:paraId="1FEC19DB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12.</w:t>
            </w:r>
          </w:p>
        </w:tc>
        <w:tc>
          <w:tcPr>
            <w:tcW w:w="2835" w:type="dxa"/>
          </w:tcPr>
          <w:p w14:paraId="1FEC19DC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О конфессиональной принадлежности</w:t>
            </w:r>
          </w:p>
        </w:tc>
        <w:tc>
          <w:tcPr>
            <w:tcW w:w="6061" w:type="dxa"/>
          </w:tcPr>
          <w:p w14:paraId="1FEC19DD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название объекта, адрес.</w:t>
            </w:r>
          </w:p>
          <w:p w14:paraId="1FEC19DE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Если точные сведения Вам неизвестны, укажите, пожалуйста, приблизительную информацию</w:t>
            </w:r>
          </w:p>
        </w:tc>
      </w:tr>
      <w:tr w:rsidR="00E5781A" w:rsidRPr="00E5781A" w14:paraId="1FEC19E4" w14:textId="77777777" w:rsidTr="002D33E9">
        <w:tc>
          <w:tcPr>
            <w:tcW w:w="675" w:type="dxa"/>
          </w:tcPr>
          <w:p w14:paraId="1FEC19E0" w14:textId="77777777" w:rsidR="00E5781A" w:rsidRPr="00E5781A" w:rsidRDefault="00E5781A" w:rsidP="00E5781A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13.</w:t>
            </w:r>
          </w:p>
        </w:tc>
        <w:tc>
          <w:tcPr>
            <w:tcW w:w="2835" w:type="dxa"/>
          </w:tcPr>
          <w:p w14:paraId="1FEC19E1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Изготовление копий архивных документов</w:t>
            </w:r>
          </w:p>
        </w:tc>
        <w:tc>
          <w:tcPr>
            <w:tcW w:w="6061" w:type="dxa"/>
          </w:tcPr>
          <w:p w14:paraId="1FEC19E2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укажите архивный шифр запрашиваемых дел, а также интересующие диапазоны листов в рамках каждого запрашиваемого дела.</w:t>
            </w:r>
          </w:p>
          <w:p w14:paraId="1FEC19E3" w14:textId="77777777" w:rsidR="00E5781A" w:rsidRPr="00E5781A" w:rsidRDefault="00E5781A" w:rsidP="00E5781A">
            <w:pPr>
              <w:ind w:firstLine="0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 xml:space="preserve">Если точные сведения Вам неизвестны, укажите, пожалуйста,  приблизительную </w:t>
            </w:r>
            <w:r w:rsidRPr="00E5781A">
              <w:rPr>
                <w:rFonts w:eastAsia="Calibri" w:cs="Times New Roman"/>
                <w:szCs w:val="28"/>
              </w:rPr>
              <w:lastRenderedPageBreak/>
              <w:t>информацию</w:t>
            </w:r>
          </w:p>
        </w:tc>
      </w:tr>
    </w:tbl>
    <w:p w14:paraId="1FEC19E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  <w:sectPr w:rsidR="00E5781A" w:rsidRPr="00E5781A" w:rsidSect="002D33E9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E5781A" w:rsidRPr="00E5781A" w14:paraId="1FEC19E8" w14:textId="77777777" w:rsidTr="002D33E9">
        <w:trPr>
          <w:trHeight w:val="484"/>
        </w:trPr>
        <w:tc>
          <w:tcPr>
            <w:tcW w:w="2658" w:type="dxa"/>
            <w:hideMark/>
          </w:tcPr>
          <w:p w14:paraId="1FEC19E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lastRenderedPageBreak/>
              <w:t>Приложение 5</w:t>
            </w:r>
          </w:p>
          <w:p w14:paraId="1FEC19E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к Порядку</w:t>
            </w:r>
          </w:p>
        </w:tc>
      </w:tr>
    </w:tbl>
    <w:p w14:paraId="1FEC19E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</w:p>
    <w:p w14:paraId="1FEC19EA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b/>
          <w:szCs w:val="28"/>
          <w:lang w:eastAsia="ru-RU"/>
        </w:rPr>
        <w:t>ФОРМЫ*</w:t>
      </w:r>
    </w:p>
    <w:p w14:paraId="1FEC19EB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b/>
          <w:szCs w:val="28"/>
          <w:lang w:eastAsia="ru-RU"/>
        </w:rPr>
        <w:t xml:space="preserve">электронных заявок на предоставление услуги </w:t>
      </w:r>
    </w:p>
    <w:p w14:paraId="1FEC19E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b/>
          <w:szCs w:val="28"/>
          <w:lang w:eastAsia="ru-RU"/>
        </w:rPr>
        <w:t xml:space="preserve">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 </w:t>
      </w:r>
    </w:p>
    <w:p w14:paraId="1FEC19E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b/>
          <w:szCs w:val="28"/>
          <w:lang w:eastAsia="ru-RU"/>
        </w:rPr>
        <w:t xml:space="preserve">в электронной форме </w:t>
      </w:r>
    </w:p>
    <w:p w14:paraId="1FEC19E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 CYR" w:eastAsiaTheme="minorEastAsia" w:hAnsi="Times New Roman CYR" w:cs="Times New Roman CYR"/>
          <w:b/>
          <w:szCs w:val="28"/>
          <w:lang w:eastAsia="ru-RU"/>
        </w:rPr>
      </w:pPr>
    </w:p>
    <w:p w14:paraId="1FEC19E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szCs w:val="28"/>
          <w:lang w:eastAsia="ru-RU"/>
        </w:rPr>
        <w:t>Форма 1</w:t>
      </w:r>
    </w:p>
    <w:p w14:paraId="1FEC19F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9"/>
        <w:gridCol w:w="2558"/>
        <w:gridCol w:w="2126"/>
        <w:gridCol w:w="4111"/>
      </w:tblGrid>
      <w:tr w:rsidR="00E5781A" w:rsidRPr="00E5781A" w14:paraId="1FEC19F7" w14:textId="77777777" w:rsidTr="002D33E9">
        <w:tc>
          <w:tcPr>
            <w:tcW w:w="669" w:type="dxa"/>
          </w:tcPr>
          <w:p w14:paraId="1FEC19F1" w14:textId="77777777" w:rsidR="00E5781A" w:rsidRPr="00E5781A" w:rsidRDefault="00E5781A" w:rsidP="00E5781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 xml:space="preserve">№ </w:t>
            </w:r>
          </w:p>
          <w:p w14:paraId="1FEC19F2" w14:textId="77777777" w:rsidR="00E5781A" w:rsidRPr="00E5781A" w:rsidRDefault="00E5781A" w:rsidP="00E5781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п/п</w:t>
            </w:r>
          </w:p>
        </w:tc>
        <w:tc>
          <w:tcPr>
            <w:tcW w:w="2558" w:type="dxa"/>
          </w:tcPr>
          <w:p w14:paraId="1FEC19F3" w14:textId="77777777" w:rsidR="00E5781A" w:rsidRPr="00E5781A" w:rsidRDefault="00E5781A" w:rsidP="00E5781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 xml:space="preserve">Поле ввода </w:t>
            </w:r>
          </w:p>
          <w:p w14:paraId="1FEC19F4" w14:textId="77777777" w:rsidR="00E5781A" w:rsidRPr="00E5781A" w:rsidRDefault="00E5781A" w:rsidP="00E5781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данных</w:t>
            </w:r>
          </w:p>
        </w:tc>
        <w:tc>
          <w:tcPr>
            <w:tcW w:w="2126" w:type="dxa"/>
          </w:tcPr>
          <w:p w14:paraId="1FEC19F5" w14:textId="77777777" w:rsidR="00E5781A" w:rsidRPr="00E5781A" w:rsidRDefault="00E5781A" w:rsidP="00E5781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Тип ввода</w:t>
            </w:r>
          </w:p>
        </w:tc>
        <w:tc>
          <w:tcPr>
            <w:tcW w:w="4111" w:type="dxa"/>
          </w:tcPr>
          <w:p w14:paraId="1FEC19F6" w14:textId="77777777" w:rsidR="00E5781A" w:rsidRPr="00E5781A" w:rsidRDefault="00E5781A" w:rsidP="00E5781A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 w:cs="Times New Roman"/>
                <w:szCs w:val="28"/>
              </w:rPr>
            </w:pPr>
            <w:r w:rsidRPr="00E5781A">
              <w:rPr>
                <w:rFonts w:eastAsia="Calibri" w:cs="Times New Roman"/>
                <w:szCs w:val="28"/>
              </w:rPr>
              <w:t>Источник</w:t>
            </w:r>
          </w:p>
        </w:tc>
      </w:tr>
    </w:tbl>
    <w:p w14:paraId="1FEC19F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sz w:val="2"/>
          <w:szCs w:val="2"/>
          <w:lang w:eastAsia="ru-RU"/>
        </w:rPr>
      </w:pPr>
    </w:p>
    <w:p w14:paraId="1FEC19F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sz w:val="2"/>
          <w:szCs w:val="2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4111"/>
      </w:tblGrid>
      <w:tr w:rsidR="00E5781A" w:rsidRPr="00E5781A" w14:paraId="1FEC19FE" w14:textId="77777777" w:rsidTr="002D33E9">
        <w:trPr>
          <w:tblHeader/>
        </w:trPr>
        <w:tc>
          <w:tcPr>
            <w:tcW w:w="675" w:type="dxa"/>
          </w:tcPr>
          <w:p w14:paraId="1FEC19F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14:paraId="1FEC19F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14:paraId="1FEC19F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14:paraId="1FEC19F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4</w:t>
            </w:r>
          </w:p>
        </w:tc>
      </w:tr>
      <w:tr w:rsidR="00E5781A" w:rsidRPr="00E5781A" w14:paraId="1FEC1A03" w14:textId="77777777" w:rsidTr="002D33E9">
        <w:tc>
          <w:tcPr>
            <w:tcW w:w="675" w:type="dxa"/>
          </w:tcPr>
          <w:p w14:paraId="1FEC19F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14:paraId="1FEC1A0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Фамилия</w:t>
            </w:r>
          </w:p>
        </w:tc>
        <w:tc>
          <w:tcPr>
            <w:tcW w:w="2126" w:type="dxa"/>
          </w:tcPr>
          <w:p w14:paraId="1FEC1A0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02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08" w14:textId="77777777" w:rsidTr="002D33E9">
        <w:tc>
          <w:tcPr>
            <w:tcW w:w="675" w:type="dxa"/>
          </w:tcPr>
          <w:p w14:paraId="1FEC1A0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14:paraId="1FEC1A0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Имя</w:t>
            </w:r>
          </w:p>
        </w:tc>
        <w:tc>
          <w:tcPr>
            <w:tcW w:w="2126" w:type="dxa"/>
          </w:tcPr>
          <w:p w14:paraId="1FEC1A0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07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0D" w14:textId="77777777" w:rsidTr="002D33E9">
        <w:tc>
          <w:tcPr>
            <w:tcW w:w="675" w:type="dxa"/>
          </w:tcPr>
          <w:p w14:paraId="1FEC1A0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14:paraId="1FEC1A0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Отчество  (при наличии)</w:t>
            </w:r>
          </w:p>
        </w:tc>
        <w:tc>
          <w:tcPr>
            <w:tcW w:w="2126" w:type="dxa"/>
          </w:tcPr>
          <w:p w14:paraId="1FEC1A0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0C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12" w14:textId="77777777" w:rsidTr="002D33E9">
        <w:tc>
          <w:tcPr>
            <w:tcW w:w="675" w:type="dxa"/>
          </w:tcPr>
          <w:p w14:paraId="1FEC1A0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2552" w:type="dxa"/>
          </w:tcPr>
          <w:p w14:paraId="1FEC1A0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СНИЛС</w:t>
            </w:r>
          </w:p>
        </w:tc>
        <w:tc>
          <w:tcPr>
            <w:tcW w:w="2126" w:type="dxa"/>
          </w:tcPr>
          <w:p w14:paraId="1FEC1A1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11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17" w14:textId="77777777" w:rsidTr="002D33E9">
        <w:tc>
          <w:tcPr>
            <w:tcW w:w="675" w:type="dxa"/>
          </w:tcPr>
          <w:p w14:paraId="1FEC1A1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5.</w:t>
            </w:r>
          </w:p>
        </w:tc>
        <w:tc>
          <w:tcPr>
            <w:tcW w:w="2552" w:type="dxa"/>
          </w:tcPr>
          <w:p w14:paraId="1FEC1A1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Документ, удостоверяющий личность</w:t>
            </w:r>
          </w:p>
        </w:tc>
        <w:tc>
          <w:tcPr>
            <w:tcW w:w="2126" w:type="dxa"/>
          </w:tcPr>
          <w:p w14:paraId="1FEC1A1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16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1C" w14:textId="77777777" w:rsidTr="002D33E9">
        <w:tc>
          <w:tcPr>
            <w:tcW w:w="675" w:type="dxa"/>
          </w:tcPr>
          <w:p w14:paraId="1FEC1A1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6.</w:t>
            </w:r>
          </w:p>
        </w:tc>
        <w:tc>
          <w:tcPr>
            <w:tcW w:w="2552" w:type="dxa"/>
          </w:tcPr>
          <w:p w14:paraId="1FEC1A1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126" w:type="dxa"/>
          </w:tcPr>
          <w:p w14:paraId="1FEC1A1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1B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21" w14:textId="77777777" w:rsidTr="002D33E9">
        <w:tc>
          <w:tcPr>
            <w:tcW w:w="675" w:type="dxa"/>
          </w:tcPr>
          <w:p w14:paraId="1FEC1A1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7.</w:t>
            </w:r>
          </w:p>
        </w:tc>
        <w:tc>
          <w:tcPr>
            <w:tcW w:w="2552" w:type="dxa"/>
          </w:tcPr>
          <w:p w14:paraId="1FEC1A1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Номер телефона</w:t>
            </w:r>
          </w:p>
        </w:tc>
        <w:tc>
          <w:tcPr>
            <w:tcW w:w="2126" w:type="dxa"/>
          </w:tcPr>
          <w:p w14:paraId="1FEC1A1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20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26" w14:textId="77777777" w:rsidTr="002D33E9">
        <w:tc>
          <w:tcPr>
            <w:tcW w:w="675" w:type="dxa"/>
          </w:tcPr>
          <w:p w14:paraId="1FEC1A2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8.</w:t>
            </w:r>
          </w:p>
        </w:tc>
        <w:tc>
          <w:tcPr>
            <w:tcW w:w="2552" w:type="dxa"/>
          </w:tcPr>
          <w:p w14:paraId="1FEC1A2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Почтовый адрес</w:t>
            </w:r>
          </w:p>
        </w:tc>
        <w:tc>
          <w:tcPr>
            <w:tcW w:w="2126" w:type="dxa"/>
          </w:tcPr>
          <w:p w14:paraId="1FEC1A2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4111" w:type="dxa"/>
          </w:tcPr>
          <w:p w14:paraId="1FEC1A25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2B" w14:textId="77777777" w:rsidTr="002D33E9">
        <w:tc>
          <w:tcPr>
            <w:tcW w:w="675" w:type="dxa"/>
          </w:tcPr>
          <w:p w14:paraId="1FEC1A2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9.</w:t>
            </w:r>
          </w:p>
        </w:tc>
        <w:tc>
          <w:tcPr>
            <w:tcW w:w="2552" w:type="dxa"/>
          </w:tcPr>
          <w:p w14:paraId="1FEC1A2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Тема запроса</w:t>
            </w:r>
          </w:p>
        </w:tc>
        <w:tc>
          <w:tcPr>
            <w:tcW w:w="2126" w:type="dxa"/>
          </w:tcPr>
          <w:p w14:paraId="1FEC1A2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из списка</w:t>
            </w:r>
          </w:p>
        </w:tc>
        <w:tc>
          <w:tcPr>
            <w:tcW w:w="4111" w:type="dxa"/>
          </w:tcPr>
          <w:p w14:paraId="1FEC1A2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справочник «Темы запроса» (приложение 5 к Порядку предоставления услуги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области»)</w:t>
            </w:r>
          </w:p>
        </w:tc>
      </w:tr>
      <w:tr w:rsidR="00E5781A" w:rsidRPr="00E5781A" w14:paraId="1FEC1A30" w14:textId="77777777" w:rsidTr="002D33E9">
        <w:tc>
          <w:tcPr>
            <w:tcW w:w="675" w:type="dxa"/>
          </w:tcPr>
          <w:p w14:paraId="1FEC1A2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10.</w:t>
            </w:r>
          </w:p>
        </w:tc>
        <w:tc>
          <w:tcPr>
            <w:tcW w:w="2552" w:type="dxa"/>
          </w:tcPr>
          <w:p w14:paraId="1FEC1A2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Текст запроса</w:t>
            </w:r>
          </w:p>
        </w:tc>
        <w:tc>
          <w:tcPr>
            <w:tcW w:w="2126" w:type="dxa"/>
          </w:tcPr>
          <w:p w14:paraId="1FEC1A2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вручную</w:t>
            </w:r>
          </w:p>
        </w:tc>
        <w:tc>
          <w:tcPr>
            <w:tcW w:w="4111" w:type="dxa"/>
          </w:tcPr>
          <w:p w14:paraId="1FEC1A2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заявитель</w:t>
            </w:r>
          </w:p>
        </w:tc>
      </w:tr>
      <w:tr w:rsidR="00E5781A" w:rsidRPr="00E5781A" w14:paraId="1FEC1A35" w14:textId="77777777" w:rsidTr="002D33E9">
        <w:tc>
          <w:tcPr>
            <w:tcW w:w="675" w:type="dxa"/>
          </w:tcPr>
          <w:p w14:paraId="1FEC1A3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11.</w:t>
            </w:r>
          </w:p>
        </w:tc>
        <w:tc>
          <w:tcPr>
            <w:tcW w:w="2552" w:type="dxa"/>
          </w:tcPr>
          <w:p w14:paraId="1FEC1A3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Архивные шифры</w:t>
            </w:r>
          </w:p>
        </w:tc>
        <w:tc>
          <w:tcPr>
            <w:tcW w:w="2126" w:type="dxa"/>
          </w:tcPr>
          <w:p w14:paraId="1FEC1A3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вручную</w:t>
            </w:r>
          </w:p>
        </w:tc>
        <w:tc>
          <w:tcPr>
            <w:tcW w:w="4111" w:type="dxa"/>
          </w:tcPr>
          <w:p w14:paraId="1FEC1A3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заявитель</w:t>
            </w:r>
          </w:p>
        </w:tc>
      </w:tr>
      <w:tr w:rsidR="00E5781A" w:rsidRPr="00E5781A" w14:paraId="1FEC1A3E" w14:textId="77777777" w:rsidTr="002D33E9">
        <w:tc>
          <w:tcPr>
            <w:tcW w:w="675" w:type="dxa"/>
          </w:tcPr>
          <w:p w14:paraId="1FEC1A3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12.</w:t>
            </w:r>
          </w:p>
        </w:tc>
        <w:tc>
          <w:tcPr>
            <w:tcW w:w="2552" w:type="dxa"/>
          </w:tcPr>
          <w:p w14:paraId="1FEC1A3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Желаемый результат предоставления услуги</w:t>
            </w:r>
          </w:p>
        </w:tc>
        <w:tc>
          <w:tcPr>
            <w:tcW w:w="2126" w:type="dxa"/>
          </w:tcPr>
          <w:p w14:paraId="1FEC1A3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из списка</w:t>
            </w:r>
          </w:p>
        </w:tc>
        <w:tc>
          <w:tcPr>
            <w:tcW w:w="4111" w:type="dxa"/>
          </w:tcPr>
          <w:p w14:paraId="1FEC1A3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список, содержащий записи:</w:t>
            </w:r>
          </w:p>
          <w:p w14:paraId="1FEC1A3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архивная справка;</w:t>
            </w:r>
          </w:p>
          <w:p w14:paraId="1FEC1A3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архивная копия;</w:t>
            </w:r>
          </w:p>
          <w:p w14:paraId="1FEC1A3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архивная выписка;</w:t>
            </w:r>
          </w:p>
          <w:p w14:paraId="1FEC1A3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цифровая копия</w:t>
            </w:r>
          </w:p>
        </w:tc>
      </w:tr>
      <w:tr w:rsidR="00E5781A" w:rsidRPr="00E5781A" w14:paraId="1FEC1A47" w14:textId="77777777" w:rsidTr="002D33E9">
        <w:tc>
          <w:tcPr>
            <w:tcW w:w="675" w:type="dxa"/>
          </w:tcPr>
          <w:p w14:paraId="1FEC1A3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552" w:type="dxa"/>
          </w:tcPr>
          <w:p w14:paraId="1FEC1A4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Способ получения ответа</w:t>
            </w:r>
          </w:p>
        </w:tc>
        <w:tc>
          <w:tcPr>
            <w:tcW w:w="2126" w:type="dxa"/>
          </w:tcPr>
          <w:p w14:paraId="1FEC1A4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из списка</w:t>
            </w:r>
          </w:p>
        </w:tc>
        <w:tc>
          <w:tcPr>
            <w:tcW w:w="4111" w:type="dxa"/>
          </w:tcPr>
          <w:p w14:paraId="1FEC1A4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список, содержащий записи:</w:t>
            </w:r>
          </w:p>
          <w:p w14:paraId="1FEC1A4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 лично в архиве;</w:t>
            </w:r>
          </w:p>
          <w:p w14:paraId="1FEC1A4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 почтой;</w:t>
            </w:r>
          </w:p>
          <w:p w14:paraId="1FEC1A4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 по e-mail;</w:t>
            </w:r>
          </w:p>
          <w:p w14:paraId="1FEC1A4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</w:tbl>
    <w:p w14:paraId="1FEC1A48" w14:textId="77777777" w:rsidR="00E5781A" w:rsidRPr="00E5781A" w:rsidRDefault="00E5781A" w:rsidP="00E5781A">
      <w:pPr>
        <w:rPr>
          <w:sz w:val="2"/>
          <w:szCs w:val="2"/>
        </w:rPr>
      </w:pPr>
    </w:p>
    <w:p w14:paraId="1FEC1A49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4A" w14:textId="77777777" w:rsidR="00E5781A" w:rsidRPr="00E5781A" w:rsidRDefault="00E5781A" w:rsidP="00E5781A">
      <w:pPr>
        <w:keepNext/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szCs w:val="28"/>
          <w:lang w:eastAsia="ru-RU"/>
        </w:rPr>
        <w:t>Форма 2</w:t>
      </w:r>
    </w:p>
    <w:p w14:paraId="1FEC1A4B" w14:textId="77777777" w:rsidR="00E5781A" w:rsidRPr="00E5781A" w:rsidRDefault="00E5781A" w:rsidP="00E5781A">
      <w:pPr>
        <w:keepNext/>
        <w:widowControl w:val="0"/>
        <w:autoSpaceDE w:val="0"/>
        <w:autoSpaceDN w:val="0"/>
        <w:adjustRightInd w:val="0"/>
        <w:ind w:firstLine="0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975"/>
        <w:gridCol w:w="1986"/>
        <w:gridCol w:w="3827"/>
      </w:tblGrid>
      <w:tr w:rsidR="00E5781A" w:rsidRPr="00E5781A" w14:paraId="1FEC1A50" w14:textId="77777777" w:rsidTr="002D33E9">
        <w:trPr>
          <w:tblHeader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A4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№ п/п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A4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Поле ввода данных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A4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Тип ввода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A4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Источник</w:t>
            </w:r>
          </w:p>
        </w:tc>
      </w:tr>
    </w:tbl>
    <w:p w14:paraId="1FEC1A51" w14:textId="77777777" w:rsidR="00E5781A" w:rsidRPr="00E5781A" w:rsidRDefault="00E5781A" w:rsidP="00E5781A">
      <w:pPr>
        <w:rPr>
          <w:sz w:val="2"/>
          <w:szCs w:val="2"/>
        </w:rPr>
      </w:pPr>
    </w:p>
    <w:p w14:paraId="1FEC1A52" w14:textId="77777777" w:rsidR="00E5781A" w:rsidRPr="00E5781A" w:rsidRDefault="00E5781A" w:rsidP="00E5781A">
      <w:pPr>
        <w:ind w:firstLine="0"/>
        <w:rPr>
          <w:sz w:val="2"/>
          <w:szCs w:val="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3827"/>
      </w:tblGrid>
      <w:tr w:rsidR="00E5781A" w:rsidRPr="00E5781A" w14:paraId="1FEC1A57" w14:textId="77777777" w:rsidTr="002D33E9">
        <w:trPr>
          <w:tblHeader/>
        </w:trPr>
        <w:tc>
          <w:tcPr>
            <w:tcW w:w="675" w:type="dxa"/>
          </w:tcPr>
          <w:p w14:paraId="1FEC1A53" w14:textId="77777777" w:rsidR="00E5781A" w:rsidRPr="00E5781A" w:rsidRDefault="00E5781A" w:rsidP="00E5781A">
            <w:pPr>
              <w:ind w:firstLine="0"/>
              <w:jc w:val="center"/>
              <w:rPr>
                <w:szCs w:val="28"/>
              </w:rPr>
            </w:pPr>
            <w:r w:rsidRPr="00E5781A">
              <w:rPr>
                <w:szCs w:val="28"/>
              </w:rPr>
              <w:t>1</w:t>
            </w:r>
          </w:p>
        </w:tc>
        <w:tc>
          <w:tcPr>
            <w:tcW w:w="2977" w:type="dxa"/>
          </w:tcPr>
          <w:p w14:paraId="1FEC1A54" w14:textId="77777777" w:rsidR="00E5781A" w:rsidRPr="00E5781A" w:rsidRDefault="00E5781A" w:rsidP="00E5781A">
            <w:pPr>
              <w:ind w:firstLine="0"/>
              <w:jc w:val="center"/>
              <w:rPr>
                <w:szCs w:val="28"/>
              </w:rPr>
            </w:pPr>
            <w:r w:rsidRPr="00E5781A">
              <w:rPr>
                <w:szCs w:val="28"/>
              </w:rPr>
              <w:t>2</w:t>
            </w:r>
          </w:p>
        </w:tc>
        <w:tc>
          <w:tcPr>
            <w:tcW w:w="1985" w:type="dxa"/>
          </w:tcPr>
          <w:p w14:paraId="1FEC1A55" w14:textId="77777777" w:rsidR="00E5781A" w:rsidRPr="00E5781A" w:rsidRDefault="00E5781A" w:rsidP="00E5781A">
            <w:pPr>
              <w:ind w:firstLine="0"/>
              <w:jc w:val="center"/>
              <w:rPr>
                <w:szCs w:val="28"/>
              </w:rPr>
            </w:pPr>
            <w:r w:rsidRPr="00E5781A">
              <w:rPr>
                <w:szCs w:val="28"/>
              </w:rPr>
              <w:t>3</w:t>
            </w:r>
          </w:p>
        </w:tc>
        <w:tc>
          <w:tcPr>
            <w:tcW w:w="3827" w:type="dxa"/>
          </w:tcPr>
          <w:p w14:paraId="1FEC1A56" w14:textId="77777777" w:rsidR="00E5781A" w:rsidRPr="00E5781A" w:rsidRDefault="00E5781A" w:rsidP="00E5781A">
            <w:pPr>
              <w:ind w:firstLine="0"/>
              <w:jc w:val="center"/>
              <w:rPr>
                <w:szCs w:val="28"/>
              </w:rPr>
            </w:pPr>
            <w:r w:rsidRPr="00E5781A">
              <w:rPr>
                <w:szCs w:val="28"/>
              </w:rPr>
              <w:t>4</w:t>
            </w:r>
          </w:p>
        </w:tc>
      </w:tr>
      <w:tr w:rsidR="00E5781A" w:rsidRPr="00E5781A" w14:paraId="1FEC1A5C" w14:textId="77777777" w:rsidTr="002D33E9">
        <w:tc>
          <w:tcPr>
            <w:tcW w:w="675" w:type="dxa"/>
          </w:tcPr>
          <w:p w14:paraId="1FEC1A5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1.</w:t>
            </w:r>
          </w:p>
        </w:tc>
        <w:tc>
          <w:tcPr>
            <w:tcW w:w="2977" w:type="dxa"/>
          </w:tcPr>
          <w:p w14:paraId="1FEC1A5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1985" w:type="dxa"/>
          </w:tcPr>
          <w:p w14:paraId="1FEC1A5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5B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61" w14:textId="77777777" w:rsidTr="002D33E9">
        <w:tc>
          <w:tcPr>
            <w:tcW w:w="675" w:type="dxa"/>
          </w:tcPr>
          <w:p w14:paraId="1FEC1A5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2.</w:t>
            </w:r>
          </w:p>
        </w:tc>
        <w:tc>
          <w:tcPr>
            <w:tcW w:w="2977" w:type="dxa"/>
          </w:tcPr>
          <w:p w14:paraId="1FEC1A5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Идентификационный номер налогоплательщика (ИНН) юридического лица</w:t>
            </w:r>
          </w:p>
        </w:tc>
        <w:tc>
          <w:tcPr>
            <w:tcW w:w="1985" w:type="dxa"/>
          </w:tcPr>
          <w:p w14:paraId="1FEC1A5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60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66" w14:textId="77777777" w:rsidTr="002D33E9">
        <w:tc>
          <w:tcPr>
            <w:tcW w:w="675" w:type="dxa"/>
          </w:tcPr>
          <w:p w14:paraId="1FEC1A6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3.</w:t>
            </w:r>
          </w:p>
        </w:tc>
        <w:tc>
          <w:tcPr>
            <w:tcW w:w="2977" w:type="dxa"/>
          </w:tcPr>
          <w:p w14:paraId="1FEC1A6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Код причины постановки на учет (КПП) юридического лица</w:t>
            </w:r>
          </w:p>
        </w:tc>
        <w:tc>
          <w:tcPr>
            <w:tcW w:w="1985" w:type="dxa"/>
          </w:tcPr>
          <w:p w14:paraId="1FEC1A6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65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6B" w14:textId="77777777" w:rsidTr="002D33E9">
        <w:tc>
          <w:tcPr>
            <w:tcW w:w="675" w:type="dxa"/>
          </w:tcPr>
          <w:p w14:paraId="1FEC1A6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4.</w:t>
            </w:r>
          </w:p>
        </w:tc>
        <w:tc>
          <w:tcPr>
            <w:tcW w:w="2977" w:type="dxa"/>
          </w:tcPr>
          <w:p w14:paraId="1FEC1A6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Представитель организации</w:t>
            </w:r>
          </w:p>
        </w:tc>
        <w:tc>
          <w:tcPr>
            <w:tcW w:w="1985" w:type="dxa"/>
          </w:tcPr>
          <w:p w14:paraId="1FEC1A6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6A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70" w14:textId="77777777" w:rsidTr="002D33E9">
        <w:tc>
          <w:tcPr>
            <w:tcW w:w="675" w:type="dxa"/>
          </w:tcPr>
          <w:p w14:paraId="1FEC1A6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5.</w:t>
            </w:r>
          </w:p>
        </w:tc>
        <w:tc>
          <w:tcPr>
            <w:tcW w:w="2977" w:type="dxa"/>
          </w:tcPr>
          <w:p w14:paraId="1FEC1A6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Документ, удостоверяющий личность</w:t>
            </w:r>
          </w:p>
        </w:tc>
        <w:tc>
          <w:tcPr>
            <w:tcW w:w="1985" w:type="dxa"/>
          </w:tcPr>
          <w:p w14:paraId="1FEC1A6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6F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75" w14:textId="77777777" w:rsidTr="002D33E9">
        <w:tc>
          <w:tcPr>
            <w:tcW w:w="675" w:type="dxa"/>
          </w:tcPr>
          <w:p w14:paraId="1FEC1A7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6.</w:t>
            </w:r>
          </w:p>
        </w:tc>
        <w:tc>
          <w:tcPr>
            <w:tcW w:w="2977" w:type="dxa"/>
          </w:tcPr>
          <w:p w14:paraId="1FEC1A7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985" w:type="dxa"/>
          </w:tcPr>
          <w:p w14:paraId="1FEC1A7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74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7A" w14:textId="77777777" w:rsidTr="002D33E9">
        <w:trPr>
          <w:trHeight w:val="290"/>
        </w:trPr>
        <w:tc>
          <w:tcPr>
            <w:tcW w:w="675" w:type="dxa"/>
          </w:tcPr>
          <w:p w14:paraId="1FEC1A7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7.</w:t>
            </w:r>
          </w:p>
        </w:tc>
        <w:tc>
          <w:tcPr>
            <w:tcW w:w="2977" w:type="dxa"/>
          </w:tcPr>
          <w:p w14:paraId="1FEC1A7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Номер телефона</w:t>
            </w:r>
          </w:p>
        </w:tc>
        <w:tc>
          <w:tcPr>
            <w:tcW w:w="1985" w:type="dxa"/>
          </w:tcPr>
          <w:p w14:paraId="1FEC1A7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79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7F" w14:textId="77777777" w:rsidTr="002D33E9">
        <w:tc>
          <w:tcPr>
            <w:tcW w:w="675" w:type="dxa"/>
          </w:tcPr>
          <w:p w14:paraId="1FEC1A7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8.</w:t>
            </w:r>
          </w:p>
        </w:tc>
        <w:tc>
          <w:tcPr>
            <w:tcW w:w="2977" w:type="dxa"/>
          </w:tcPr>
          <w:p w14:paraId="1FEC1A7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Почтовый адрес</w:t>
            </w:r>
          </w:p>
        </w:tc>
        <w:tc>
          <w:tcPr>
            <w:tcW w:w="1985" w:type="dxa"/>
          </w:tcPr>
          <w:p w14:paraId="1FEC1A7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автоматически</w:t>
            </w:r>
          </w:p>
        </w:tc>
        <w:tc>
          <w:tcPr>
            <w:tcW w:w="3827" w:type="dxa"/>
          </w:tcPr>
          <w:p w14:paraId="1FEC1A7E" w14:textId="77777777" w:rsidR="00E5781A" w:rsidRPr="00E5781A" w:rsidRDefault="00E5781A" w:rsidP="00E5781A">
            <w:pPr>
              <w:ind w:firstLine="0"/>
            </w:pPr>
            <w:r w:rsidRPr="00E5781A">
              <w:t>личный кабинет заявителя</w:t>
            </w:r>
          </w:p>
        </w:tc>
      </w:tr>
      <w:tr w:rsidR="00E5781A" w:rsidRPr="00E5781A" w14:paraId="1FEC1A84" w14:textId="77777777" w:rsidTr="002D33E9">
        <w:tc>
          <w:tcPr>
            <w:tcW w:w="675" w:type="dxa"/>
          </w:tcPr>
          <w:p w14:paraId="1FEC1A8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9.</w:t>
            </w:r>
          </w:p>
        </w:tc>
        <w:tc>
          <w:tcPr>
            <w:tcW w:w="2977" w:type="dxa"/>
          </w:tcPr>
          <w:p w14:paraId="1FEC1A8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Тема запроса</w:t>
            </w:r>
          </w:p>
        </w:tc>
        <w:tc>
          <w:tcPr>
            <w:tcW w:w="1985" w:type="dxa"/>
          </w:tcPr>
          <w:p w14:paraId="1FEC1A8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из списка</w:t>
            </w:r>
          </w:p>
        </w:tc>
        <w:tc>
          <w:tcPr>
            <w:tcW w:w="3827" w:type="dxa"/>
          </w:tcPr>
          <w:p w14:paraId="1FEC1A8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 xml:space="preserve">справочник «Темы запроса» (приложение 5 к Порядку предоставления услуги «Предоставление архивных справок, архивных выписок и копий архивных документов </w:t>
            </w:r>
            <w:r w:rsidRPr="00E5781A">
              <w:rPr>
                <w:rFonts w:cs="Times New Roman"/>
                <w:szCs w:val="28"/>
                <w:lang w:eastAsia="ru-RU"/>
              </w:rPr>
              <w:lastRenderedPageBreak/>
              <w:t>государственным казенным учреждением Ярославской области «Государственный архив Ярославской области»)</w:t>
            </w:r>
          </w:p>
        </w:tc>
      </w:tr>
      <w:tr w:rsidR="00E5781A" w:rsidRPr="00E5781A" w14:paraId="1FEC1A89" w14:textId="77777777" w:rsidTr="002D33E9">
        <w:tc>
          <w:tcPr>
            <w:tcW w:w="675" w:type="dxa"/>
          </w:tcPr>
          <w:p w14:paraId="1FEC1A8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2977" w:type="dxa"/>
          </w:tcPr>
          <w:p w14:paraId="1FEC1A8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Текст запроса</w:t>
            </w:r>
          </w:p>
        </w:tc>
        <w:tc>
          <w:tcPr>
            <w:tcW w:w="1985" w:type="dxa"/>
          </w:tcPr>
          <w:p w14:paraId="1FEC1A8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вручную</w:t>
            </w:r>
          </w:p>
        </w:tc>
        <w:tc>
          <w:tcPr>
            <w:tcW w:w="3827" w:type="dxa"/>
          </w:tcPr>
          <w:p w14:paraId="1FEC1A8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заявитель</w:t>
            </w:r>
          </w:p>
        </w:tc>
      </w:tr>
      <w:tr w:rsidR="00E5781A" w:rsidRPr="00E5781A" w14:paraId="1FEC1A8E" w14:textId="77777777" w:rsidTr="002D33E9">
        <w:tc>
          <w:tcPr>
            <w:tcW w:w="675" w:type="dxa"/>
          </w:tcPr>
          <w:p w14:paraId="1FEC1A8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11.</w:t>
            </w:r>
          </w:p>
        </w:tc>
        <w:tc>
          <w:tcPr>
            <w:tcW w:w="2977" w:type="dxa"/>
          </w:tcPr>
          <w:p w14:paraId="1FEC1A8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Архивные шифры</w:t>
            </w:r>
          </w:p>
        </w:tc>
        <w:tc>
          <w:tcPr>
            <w:tcW w:w="1985" w:type="dxa"/>
          </w:tcPr>
          <w:p w14:paraId="1FEC1A8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вручную</w:t>
            </w:r>
          </w:p>
        </w:tc>
        <w:tc>
          <w:tcPr>
            <w:tcW w:w="3827" w:type="dxa"/>
          </w:tcPr>
          <w:p w14:paraId="1FEC1A8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заявитель</w:t>
            </w:r>
          </w:p>
        </w:tc>
      </w:tr>
      <w:tr w:rsidR="00E5781A" w:rsidRPr="00E5781A" w14:paraId="1FEC1A97" w14:textId="77777777" w:rsidTr="002D33E9">
        <w:tc>
          <w:tcPr>
            <w:tcW w:w="675" w:type="dxa"/>
          </w:tcPr>
          <w:p w14:paraId="1FEC1A8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12.</w:t>
            </w:r>
          </w:p>
        </w:tc>
        <w:tc>
          <w:tcPr>
            <w:tcW w:w="2977" w:type="dxa"/>
          </w:tcPr>
          <w:p w14:paraId="1FEC1A9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Желаемый результат предоставления услуги</w:t>
            </w:r>
          </w:p>
        </w:tc>
        <w:tc>
          <w:tcPr>
            <w:tcW w:w="1985" w:type="dxa"/>
          </w:tcPr>
          <w:p w14:paraId="1FEC1A9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из списка</w:t>
            </w:r>
          </w:p>
        </w:tc>
        <w:tc>
          <w:tcPr>
            <w:tcW w:w="3827" w:type="dxa"/>
          </w:tcPr>
          <w:p w14:paraId="1FEC1A9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список, содержащий записи:</w:t>
            </w:r>
          </w:p>
          <w:p w14:paraId="1FEC1A9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архивная справка;</w:t>
            </w:r>
          </w:p>
          <w:p w14:paraId="1FEC1A9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архивная копия;</w:t>
            </w:r>
          </w:p>
          <w:p w14:paraId="1FEC1A9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архивная выписка;</w:t>
            </w:r>
          </w:p>
          <w:p w14:paraId="1FEC1A9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цифровая копия</w:t>
            </w:r>
          </w:p>
        </w:tc>
      </w:tr>
      <w:tr w:rsidR="00E5781A" w:rsidRPr="00E5781A" w14:paraId="1FEC1AA0" w14:textId="77777777" w:rsidTr="002D33E9">
        <w:tc>
          <w:tcPr>
            <w:tcW w:w="675" w:type="dxa"/>
          </w:tcPr>
          <w:p w14:paraId="1FEC1A9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13.</w:t>
            </w:r>
          </w:p>
        </w:tc>
        <w:tc>
          <w:tcPr>
            <w:tcW w:w="2977" w:type="dxa"/>
          </w:tcPr>
          <w:p w14:paraId="1FEC1A9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Способ получения ответа</w:t>
            </w:r>
          </w:p>
        </w:tc>
        <w:tc>
          <w:tcPr>
            <w:tcW w:w="1985" w:type="dxa"/>
          </w:tcPr>
          <w:p w14:paraId="1FEC1A9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из списка</w:t>
            </w:r>
          </w:p>
        </w:tc>
        <w:tc>
          <w:tcPr>
            <w:tcW w:w="3827" w:type="dxa"/>
          </w:tcPr>
          <w:p w14:paraId="1FEC1A9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список, содержащий записи:</w:t>
            </w:r>
          </w:p>
          <w:p w14:paraId="1FEC1A9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 лично в архиве;</w:t>
            </w:r>
          </w:p>
          <w:p w14:paraId="1FEC1A9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 почтой;</w:t>
            </w:r>
          </w:p>
          <w:p w14:paraId="1FEC1A9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 по e-mail;</w:t>
            </w:r>
          </w:p>
          <w:p w14:paraId="1FEC1A9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-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</w:tbl>
    <w:p w14:paraId="1FEC1AA1" w14:textId="77777777" w:rsidR="00E5781A" w:rsidRPr="00E5781A" w:rsidRDefault="00E5781A" w:rsidP="00E5781A">
      <w:pPr>
        <w:rPr>
          <w:sz w:val="2"/>
          <w:szCs w:val="2"/>
        </w:rPr>
      </w:pPr>
    </w:p>
    <w:p w14:paraId="1FEC1AA2" w14:textId="77777777" w:rsidR="00E5781A" w:rsidRPr="00E5781A" w:rsidRDefault="00E5781A" w:rsidP="00E5781A">
      <w:pPr>
        <w:rPr>
          <w:sz w:val="2"/>
          <w:szCs w:val="2"/>
        </w:rPr>
      </w:pPr>
    </w:p>
    <w:p w14:paraId="1FEC1AA3" w14:textId="77777777" w:rsidR="00E5781A" w:rsidRPr="00E5781A" w:rsidRDefault="00E5781A" w:rsidP="00E5781A">
      <w:pPr>
        <w:rPr>
          <w:sz w:val="2"/>
          <w:szCs w:val="2"/>
        </w:rPr>
      </w:pPr>
    </w:p>
    <w:p w14:paraId="1FEC1AA4" w14:textId="77777777" w:rsidR="00E5781A" w:rsidRPr="00E5781A" w:rsidRDefault="00E5781A" w:rsidP="00E5781A">
      <w:pPr>
        <w:rPr>
          <w:sz w:val="2"/>
          <w:szCs w:val="2"/>
        </w:rPr>
      </w:pPr>
    </w:p>
    <w:p w14:paraId="1FEC1AA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A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5781A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* Форма 1 – для физических лиц, форма 2 – для юридических лиц  </w:t>
      </w:r>
    </w:p>
    <w:p w14:paraId="1FEC1AA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  <w:sectPr w:rsidR="00E5781A" w:rsidRPr="00E5781A" w:rsidSect="002D33E9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FEC1AA8" w14:textId="77777777" w:rsidR="00E5781A" w:rsidRPr="00E5781A" w:rsidRDefault="00E5781A" w:rsidP="00E5781A">
      <w:pPr>
        <w:rPr>
          <w:sz w:val="2"/>
          <w:szCs w:val="2"/>
        </w:rPr>
      </w:pPr>
    </w:p>
    <w:tbl>
      <w:tblPr>
        <w:tblStyle w:val="1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E5781A" w:rsidRPr="00E5781A" w14:paraId="1FEC1AAB" w14:textId="77777777" w:rsidTr="002D33E9">
        <w:trPr>
          <w:trHeight w:val="484"/>
        </w:trPr>
        <w:tc>
          <w:tcPr>
            <w:tcW w:w="2658" w:type="dxa"/>
            <w:hideMark/>
          </w:tcPr>
          <w:p w14:paraId="1FEC1AA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Приложение 6</w:t>
            </w:r>
          </w:p>
          <w:p w14:paraId="1FEC1AA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к Порядку</w:t>
            </w:r>
          </w:p>
        </w:tc>
      </w:tr>
    </w:tbl>
    <w:p w14:paraId="1FEC1AAC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000000"/>
          <w:szCs w:val="28"/>
          <w:lang w:eastAsia="ru-RU"/>
        </w:rPr>
      </w:pPr>
    </w:p>
    <w:p w14:paraId="1FEC1AA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  <w:szCs w:val="28"/>
          <w:lang w:eastAsia="ru-RU"/>
        </w:rPr>
      </w:pPr>
      <w:r w:rsidRPr="00E5781A">
        <w:rPr>
          <w:rFonts w:cs="Times New Roman"/>
          <w:b/>
          <w:color w:val="000000"/>
          <w:szCs w:val="28"/>
          <w:lang w:eastAsia="ru-RU"/>
        </w:rPr>
        <w:t>ТАБЛИЦА</w:t>
      </w:r>
    </w:p>
    <w:p w14:paraId="1FEC1AA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  <w:szCs w:val="28"/>
          <w:lang w:eastAsia="ru-RU"/>
        </w:rPr>
      </w:pPr>
      <w:r w:rsidRPr="00E5781A">
        <w:rPr>
          <w:rFonts w:cs="Times New Roman"/>
          <w:b/>
          <w:color w:val="000000"/>
          <w:szCs w:val="28"/>
          <w:lang w:eastAsia="ru-RU"/>
        </w:rPr>
        <w:t xml:space="preserve">последовательности исполнения операций по предоставлению услуги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 </w:t>
      </w:r>
    </w:p>
    <w:p w14:paraId="1FEC1AA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  <w:szCs w:val="28"/>
          <w:lang w:eastAsia="ru-RU"/>
        </w:rPr>
      </w:pPr>
      <w:r w:rsidRPr="00E5781A">
        <w:rPr>
          <w:rFonts w:cs="Times New Roman"/>
          <w:b/>
          <w:color w:val="000000"/>
          <w:szCs w:val="28"/>
          <w:lang w:eastAsia="ru-RU"/>
        </w:rPr>
        <w:t>в электронной форме</w:t>
      </w:r>
    </w:p>
    <w:p w14:paraId="1FEC1AB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000000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02"/>
        <w:gridCol w:w="2551"/>
        <w:gridCol w:w="1844"/>
        <w:gridCol w:w="2268"/>
        <w:gridCol w:w="2260"/>
      </w:tblGrid>
      <w:tr w:rsidR="00E5781A" w:rsidRPr="00E5781A" w14:paraId="1FEC1AB6" w14:textId="77777777" w:rsidTr="002D33E9">
        <w:tc>
          <w:tcPr>
            <w:tcW w:w="365" w:type="pct"/>
          </w:tcPr>
          <w:p w14:paraId="1FEC1AB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1325" w:type="pct"/>
          </w:tcPr>
          <w:p w14:paraId="1FEC1AB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Наименование операции</w:t>
            </w:r>
          </w:p>
        </w:tc>
        <w:tc>
          <w:tcPr>
            <w:tcW w:w="958" w:type="pct"/>
          </w:tcPr>
          <w:p w14:paraId="1FEC1AB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Исполнитель</w:t>
            </w:r>
          </w:p>
        </w:tc>
        <w:tc>
          <w:tcPr>
            <w:tcW w:w="1178" w:type="pct"/>
          </w:tcPr>
          <w:p w14:paraId="1FEC1AB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Статус</w:t>
            </w:r>
          </w:p>
        </w:tc>
        <w:tc>
          <w:tcPr>
            <w:tcW w:w="1174" w:type="pct"/>
          </w:tcPr>
          <w:p w14:paraId="1FEC1AB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Комментарий</w:t>
            </w:r>
          </w:p>
        </w:tc>
      </w:tr>
    </w:tbl>
    <w:p w14:paraId="1FEC1AB7" w14:textId="77777777" w:rsidR="00E5781A" w:rsidRPr="00E5781A" w:rsidRDefault="00E5781A" w:rsidP="00E5781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702"/>
        <w:gridCol w:w="2551"/>
        <w:gridCol w:w="1844"/>
        <w:gridCol w:w="2268"/>
        <w:gridCol w:w="2260"/>
      </w:tblGrid>
      <w:tr w:rsidR="00E5781A" w:rsidRPr="00E5781A" w14:paraId="1FEC1ABD" w14:textId="77777777" w:rsidTr="002D33E9">
        <w:trPr>
          <w:tblHeader/>
        </w:trPr>
        <w:tc>
          <w:tcPr>
            <w:tcW w:w="365" w:type="pct"/>
          </w:tcPr>
          <w:p w14:paraId="1FEC1AB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325" w:type="pct"/>
          </w:tcPr>
          <w:p w14:paraId="1FEC1AB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2</w:t>
            </w:r>
          </w:p>
        </w:tc>
        <w:tc>
          <w:tcPr>
            <w:tcW w:w="958" w:type="pct"/>
          </w:tcPr>
          <w:p w14:paraId="1FEC1AB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78" w:type="pct"/>
          </w:tcPr>
          <w:p w14:paraId="1FEC1ABB" w14:textId="77777777" w:rsidR="00E5781A" w:rsidRPr="00E5781A" w:rsidRDefault="00E5781A" w:rsidP="00E5781A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4</w:t>
            </w:r>
          </w:p>
        </w:tc>
        <w:tc>
          <w:tcPr>
            <w:tcW w:w="1174" w:type="pct"/>
          </w:tcPr>
          <w:p w14:paraId="1FEC1AB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E5781A" w:rsidRPr="00E5781A" w14:paraId="1FEC1AC3" w14:textId="77777777" w:rsidTr="002D33E9">
        <w:tc>
          <w:tcPr>
            <w:tcW w:w="365" w:type="pct"/>
          </w:tcPr>
          <w:p w14:paraId="1FEC1AB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1325" w:type="pct"/>
          </w:tcPr>
          <w:p w14:paraId="1FEC1AB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 xml:space="preserve">Подача заявки посредством </w:t>
            </w:r>
            <w:r w:rsidRPr="00E5781A">
              <w:rPr>
                <w:rFonts w:cs="Times New Roman"/>
                <w:bCs/>
                <w:szCs w:val="28"/>
              </w:rPr>
              <w:t>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958" w:type="pct"/>
          </w:tcPr>
          <w:p w14:paraId="1FEC1AC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заявитель</w:t>
            </w:r>
          </w:p>
        </w:tc>
        <w:tc>
          <w:tcPr>
            <w:tcW w:w="1178" w:type="pct"/>
          </w:tcPr>
          <w:p w14:paraId="1FEC1AC1" w14:textId="77777777" w:rsidR="00E5781A" w:rsidRPr="00E5781A" w:rsidRDefault="00E5781A" w:rsidP="00E5781A">
            <w:pPr>
              <w:spacing w:before="100" w:beforeAutospacing="1" w:after="100" w:afterAutospacing="1"/>
              <w:ind w:firstLine="0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szCs w:val="28"/>
                <w:lang w:eastAsia="ru-RU"/>
              </w:rPr>
              <w:t>заявление отправлено в ведомство</w:t>
            </w:r>
          </w:p>
        </w:tc>
        <w:tc>
          <w:tcPr>
            <w:tcW w:w="1174" w:type="pct"/>
          </w:tcPr>
          <w:p w14:paraId="1FEC1AC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принято от заявителя</w:t>
            </w:r>
          </w:p>
        </w:tc>
      </w:tr>
      <w:tr w:rsidR="00E5781A" w:rsidRPr="00E5781A" w14:paraId="1FEC1AC9" w14:textId="77777777" w:rsidTr="002D33E9">
        <w:tc>
          <w:tcPr>
            <w:tcW w:w="365" w:type="pct"/>
          </w:tcPr>
          <w:p w14:paraId="1FEC1AC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1325" w:type="pct"/>
          </w:tcPr>
          <w:p w14:paraId="1FEC1AC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Прием и регистрация заявки  </w:t>
            </w:r>
            <w:r w:rsidRPr="00E5781A">
              <w:rPr>
                <w:rFonts w:cs="Times New Roman"/>
                <w:szCs w:val="28"/>
                <w:lang w:eastAsia="ru-RU"/>
              </w:rPr>
              <w:t>государственным казенным учреждением Ярославской области «Государственный архив Ярославской области» (далее – ГКУ ЯО ГАЯО)</w:t>
            </w:r>
          </w:p>
        </w:tc>
        <w:tc>
          <w:tcPr>
            <w:tcW w:w="958" w:type="pct"/>
          </w:tcPr>
          <w:p w14:paraId="1FEC1AC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оператор</w:t>
            </w:r>
          </w:p>
        </w:tc>
        <w:tc>
          <w:tcPr>
            <w:tcW w:w="1178" w:type="pct"/>
          </w:tcPr>
          <w:p w14:paraId="1FEC1AC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заявление получено ведомством</w:t>
            </w:r>
          </w:p>
        </w:tc>
        <w:tc>
          <w:tcPr>
            <w:tcW w:w="1174" w:type="pct"/>
          </w:tcPr>
          <w:p w14:paraId="1FEC1AC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наименование учреждения, номер регистрации, дата</w:t>
            </w:r>
          </w:p>
        </w:tc>
      </w:tr>
      <w:tr w:rsidR="00E5781A" w:rsidRPr="00E5781A" w14:paraId="1FEC1ACF" w14:textId="77777777" w:rsidTr="002D33E9">
        <w:trPr>
          <w:trHeight w:val="645"/>
        </w:trPr>
        <w:tc>
          <w:tcPr>
            <w:tcW w:w="365" w:type="pct"/>
          </w:tcPr>
          <w:p w14:paraId="1FEC1AC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1325" w:type="pct"/>
          </w:tcPr>
          <w:p w14:paraId="1FEC1AC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Рассмотрение заявки в ГКУ ЯО ГАЯО</w:t>
            </w:r>
          </w:p>
        </w:tc>
        <w:tc>
          <w:tcPr>
            <w:tcW w:w="958" w:type="pct"/>
          </w:tcPr>
          <w:p w14:paraId="1FEC1AC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оператор</w:t>
            </w:r>
          </w:p>
        </w:tc>
        <w:tc>
          <w:tcPr>
            <w:tcW w:w="1178" w:type="pct"/>
          </w:tcPr>
          <w:p w14:paraId="1FEC1AC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заявление принято к рассмотрению</w:t>
            </w:r>
          </w:p>
        </w:tc>
        <w:tc>
          <w:tcPr>
            <w:tcW w:w="1174" w:type="pct"/>
          </w:tcPr>
          <w:p w14:paraId="1FEC1AC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заявка передана на рассмотрение руководителю ГКУ ЯО ГАЯО</w:t>
            </w:r>
          </w:p>
        </w:tc>
      </w:tr>
      <w:tr w:rsidR="00E5781A" w:rsidRPr="00E5781A" w14:paraId="1FEC1AD5" w14:textId="77777777" w:rsidTr="002D33E9">
        <w:trPr>
          <w:trHeight w:val="968"/>
        </w:trPr>
        <w:tc>
          <w:tcPr>
            <w:tcW w:w="365" w:type="pct"/>
            <w:vMerge w:val="restart"/>
          </w:tcPr>
          <w:p w14:paraId="1FEC1AD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1325" w:type="pct"/>
            <w:vMerge w:val="restart"/>
          </w:tcPr>
          <w:p w14:paraId="1FEC1AD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Получение дополнительных сведений (при необходимости)</w:t>
            </w:r>
          </w:p>
        </w:tc>
        <w:tc>
          <w:tcPr>
            <w:tcW w:w="958" w:type="pct"/>
            <w:vMerge w:val="restart"/>
          </w:tcPr>
          <w:p w14:paraId="1FEC1AD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оператор</w:t>
            </w:r>
          </w:p>
        </w:tc>
        <w:tc>
          <w:tcPr>
            <w:tcW w:w="1178" w:type="pct"/>
          </w:tcPr>
          <w:p w14:paraId="1FEC1AD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направлен меж-ведомственный запрос</w:t>
            </w:r>
          </w:p>
        </w:tc>
        <w:tc>
          <w:tcPr>
            <w:tcW w:w="1174" w:type="pct"/>
            <w:vMerge w:val="restart"/>
          </w:tcPr>
          <w:p w14:paraId="1FEC1AD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уведомление о промежуточных этапах рассмотрения </w:t>
            </w:r>
            <w:r w:rsidRPr="00E5781A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запроса</w:t>
            </w:r>
          </w:p>
        </w:tc>
      </w:tr>
      <w:tr w:rsidR="00E5781A" w:rsidRPr="00E5781A" w14:paraId="1FEC1ADB" w14:textId="77777777" w:rsidTr="002D33E9">
        <w:trPr>
          <w:trHeight w:val="362"/>
        </w:trPr>
        <w:tc>
          <w:tcPr>
            <w:tcW w:w="365" w:type="pct"/>
            <w:vMerge/>
          </w:tcPr>
          <w:p w14:paraId="1FEC1AD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25" w:type="pct"/>
            <w:vMerge/>
          </w:tcPr>
          <w:p w14:paraId="1FEC1AD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58" w:type="pct"/>
            <w:vMerge/>
          </w:tcPr>
          <w:p w14:paraId="1FEC1AD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78" w:type="pct"/>
          </w:tcPr>
          <w:p w14:paraId="1FEC1AD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получен ответ </w:t>
            </w:r>
            <w:r w:rsidRPr="00E5781A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на межведомс-твенный запрос</w:t>
            </w:r>
          </w:p>
        </w:tc>
        <w:tc>
          <w:tcPr>
            <w:tcW w:w="1174" w:type="pct"/>
            <w:vMerge/>
          </w:tcPr>
          <w:p w14:paraId="1FEC1AD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E5781A" w:rsidRPr="00E5781A" w14:paraId="1FEC1AE1" w14:textId="77777777" w:rsidTr="002D33E9">
        <w:tc>
          <w:tcPr>
            <w:tcW w:w="365" w:type="pct"/>
          </w:tcPr>
          <w:p w14:paraId="1FEC1AD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325" w:type="pct"/>
          </w:tcPr>
          <w:p w14:paraId="1FEC1AD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Формирование платежного документа (для платных запросов)</w:t>
            </w:r>
          </w:p>
        </w:tc>
        <w:tc>
          <w:tcPr>
            <w:tcW w:w="958" w:type="pct"/>
          </w:tcPr>
          <w:p w14:paraId="1FEC1AD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оператор</w:t>
            </w:r>
          </w:p>
        </w:tc>
        <w:tc>
          <w:tcPr>
            <w:tcW w:w="1178" w:type="pct"/>
          </w:tcPr>
          <w:p w14:paraId="1FEC1AD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ожидает оплаты</w:t>
            </w:r>
          </w:p>
        </w:tc>
        <w:tc>
          <w:tcPr>
            <w:tcW w:w="1174" w:type="pct"/>
          </w:tcPr>
          <w:p w14:paraId="1FEC1AE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оформление акта-расчета и платежной квитанции</w:t>
            </w:r>
          </w:p>
        </w:tc>
      </w:tr>
      <w:tr w:rsidR="00E5781A" w:rsidRPr="00E5781A" w14:paraId="1FEC1AEB" w14:textId="77777777" w:rsidTr="002D33E9">
        <w:tc>
          <w:tcPr>
            <w:tcW w:w="365" w:type="pct"/>
          </w:tcPr>
          <w:p w14:paraId="1FEC1AE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6.</w:t>
            </w:r>
          </w:p>
        </w:tc>
        <w:tc>
          <w:tcPr>
            <w:tcW w:w="1325" w:type="pct"/>
          </w:tcPr>
          <w:p w14:paraId="1FEC1AE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Положительное решение</w:t>
            </w:r>
          </w:p>
        </w:tc>
        <w:tc>
          <w:tcPr>
            <w:tcW w:w="958" w:type="pct"/>
          </w:tcPr>
          <w:p w14:paraId="1FEC1AE4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оператор</w:t>
            </w:r>
          </w:p>
        </w:tc>
        <w:tc>
          <w:tcPr>
            <w:tcW w:w="1178" w:type="pct"/>
          </w:tcPr>
          <w:p w14:paraId="1FEC1AE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услуга оказана</w:t>
            </w:r>
          </w:p>
        </w:tc>
        <w:tc>
          <w:tcPr>
            <w:tcW w:w="1174" w:type="pct"/>
          </w:tcPr>
          <w:p w14:paraId="1FEC1AE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электронный документ в виде:</w:t>
            </w:r>
          </w:p>
          <w:p w14:paraId="1FEC1AE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- архивной справки;</w:t>
            </w:r>
          </w:p>
          <w:p w14:paraId="1FEC1AE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- архивной копии;</w:t>
            </w:r>
          </w:p>
          <w:p w14:paraId="1FEC1AE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- архивной выписки;</w:t>
            </w:r>
          </w:p>
          <w:p w14:paraId="1FEC1AE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- цифровой копии</w:t>
            </w:r>
          </w:p>
        </w:tc>
      </w:tr>
      <w:tr w:rsidR="00E5781A" w:rsidRPr="00E5781A" w14:paraId="1FEC1AF1" w14:textId="77777777" w:rsidTr="002D33E9">
        <w:tc>
          <w:tcPr>
            <w:tcW w:w="365" w:type="pct"/>
          </w:tcPr>
          <w:p w14:paraId="1FEC1AEC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7.</w:t>
            </w:r>
          </w:p>
        </w:tc>
        <w:tc>
          <w:tcPr>
            <w:tcW w:w="1325" w:type="pct"/>
          </w:tcPr>
          <w:p w14:paraId="1FEC1AE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Отрицательное решение</w:t>
            </w:r>
          </w:p>
        </w:tc>
        <w:tc>
          <w:tcPr>
            <w:tcW w:w="958" w:type="pct"/>
          </w:tcPr>
          <w:p w14:paraId="1FEC1AE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оператор</w:t>
            </w:r>
          </w:p>
        </w:tc>
        <w:tc>
          <w:tcPr>
            <w:tcW w:w="1178" w:type="pct"/>
          </w:tcPr>
          <w:p w14:paraId="1FEC1AE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left="-135" w:firstLine="0"/>
              <w:contextualSpacing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отказано в предоставлении архивной информации</w:t>
            </w:r>
          </w:p>
        </w:tc>
        <w:tc>
          <w:tcPr>
            <w:tcW w:w="1174" w:type="pct"/>
          </w:tcPr>
          <w:p w14:paraId="1FEC1AF0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right="-143" w:firstLine="0"/>
              <w:contextualSpacing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электронный документ с мотивированным отказом заявителю</w:t>
            </w:r>
          </w:p>
        </w:tc>
      </w:tr>
    </w:tbl>
    <w:p w14:paraId="1FEC1AF2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3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4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5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6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7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8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AF9" w14:textId="77777777" w:rsidR="00E5781A" w:rsidRPr="00E5781A" w:rsidRDefault="00E5781A" w:rsidP="00E5781A">
      <w:pPr>
        <w:spacing w:after="200" w:line="276" w:lineRule="auto"/>
        <w:ind w:firstLine="0"/>
        <w:rPr>
          <w:rFonts w:ascii="Times New Roman CYR" w:eastAsiaTheme="minorEastAsia" w:hAnsi="Times New Roman CYR" w:cs="Times New Roman CYR"/>
          <w:szCs w:val="28"/>
          <w:lang w:eastAsia="ru-RU"/>
        </w:rPr>
        <w:sectPr w:rsidR="00E5781A" w:rsidRPr="00E5781A" w:rsidSect="002D33E9">
          <w:headerReference w:type="default" r:id="rId18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</w:tblGrid>
      <w:tr w:rsidR="00E5781A" w:rsidRPr="00E5781A" w14:paraId="1FEC1AFC" w14:textId="77777777" w:rsidTr="002D33E9">
        <w:trPr>
          <w:trHeight w:val="484"/>
        </w:trPr>
        <w:tc>
          <w:tcPr>
            <w:tcW w:w="2658" w:type="dxa"/>
            <w:hideMark/>
          </w:tcPr>
          <w:p w14:paraId="1FEC1AF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lastRenderedPageBreak/>
              <w:t>Приложение 7</w:t>
            </w:r>
          </w:p>
          <w:p w14:paraId="1FEC1AF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E5781A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к Порядку</w:t>
            </w:r>
          </w:p>
        </w:tc>
      </w:tr>
    </w:tbl>
    <w:p w14:paraId="1FEC1AFD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  <w:szCs w:val="28"/>
          <w:lang w:eastAsia="ru-RU"/>
        </w:rPr>
      </w:pPr>
    </w:p>
    <w:p w14:paraId="1FEC1AFE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  <w:szCs w:val="28"/>
          <w:lang w:eastAsia="ru-RU"/>
        </w:rPr>
      </w:pPr>
      <w:r w:rsidRPr="00E5781A">
        <w:rPr>
          <w:rFonts w:cs="Times New Roman"/>
          <w:b/>
          <w:color w:val="000000"/>
          <w:szCs w:val="28"/>
          <w:lang w:eastAsia="ru-RU"/>
        </w:rPr>
        <w:t>ТАБЛИЦА</w:t>
      </w:r>
    </w:p>
    <w:p w14:paraId="1FEC1AFF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b/>
          <w:color w:val="000000"/>
          <w:szCs w:val="28"/>
          <w:lang w:eastAsia="ru-RU"/>
        </w:rPr>
      </w:pPr>
      <w:r w:rsidRPr="00E5781A">
        <w:rPr>
          <w:rFonts w:cs="Times New Roman"/>
          <w:b/>
          <w:color w:val="000000"/>
          <w:szCs w:val="28"/>
          <w:lang w:eastAsia="ru-RU"/>
        </w:rPr>
        <w:t xml:space="preserve">увязки данных заявителя с оператором государственного казенного учреждения </w:t>
      </w:r>
      <w:r w:rsidRPr="00E5781A">
        <w:rPr>
          <w:rFonts w:cs="Times New Roman"/>
          <w:b/>
          <w:szCs w:val="28"/>
        </w:rPr>
        <w:t>Ярославской области</w:t>
      </w:r>
      <w:r w:rsidRPr="00E5781A">
        <w:rPr>
          <w:rFonts w:cs="Times New Roman"/>
          <w:b/>
          <w:color w:val="000000"/>
          <w:szCs w:val="28"/>
          <w:lang w:eastAsia="ru-RU"/>
        </w:rPr>
        <w:t xml:space="preserve"> «Государственный архив Ярославской области», предоставляющего услугу «Предоставление архивных справок, архивных выписок и копий архивных документов государственным казенным учреждением Ярославской области «Государственный архив Ярославской области» в электронной форме</w:t>
      </w:r>
    </w:p>
    <w:p w14:paraId="1FEC1B00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center"/>
        <w:rPr>
          <w:rFonts w:cs="Times New Roman"/>
          <w:color w:val="000000"/>
          <w:szCs w:val="28"/>
          <w:lang w:eastAsia="ru-RU"/>
        </w:rPr>
      </w:pPr>
    </w:p>
    <w:tbl>
      <w:tblPr>
        <w:tblW w:w="5000" w:type="pct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823"/>
        <w:gridCol w:w="2195"/>
        <w:gridCol w:w="4607"/>
      </w:tblGrid>
      <w:tr w:rsidR="00E5781A" w:rsidRPr="00E5781A" w14:paraId="1FEC1B04" w14:textId="77777777" w:rsidTr="002D33E9">
        <w:tc>
          <w:tcPr>
            <w:tcW w:w="14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C1B01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Наименование поля заявления для увязки </w:t>
            </w:r>
          </w:p>
        </w:tc>
        <w:tc>
          <w:tcPr>
            <w:tcW w:w="11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C1B02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Значение поля </w:t>
            </w:r>
          </w:p>
        </w:tc>
        <w:tc>
          <w:tcPr>
            <w:tcW w:w="23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C1B03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Наименование учреждения </w:t>
            </w:r>
          </w:p>
        </w:tc>
      </w:tr>
      <w:tr w:rsidR="00E5781A" w:rsidRPr="00E5781A" w14:paraId="1FEC1B0C" w14:textId="77777777" w:rsidTr="002D33E9">
        <w:tc>
          <w:tcPr>
            <w:tcW w:w="146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C1B05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Район </w:t>
            </w:r>
          </w:p>
          <w:p w14:paraId="1FEC1B06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  <w:lang w:eastAsia="ru-RU"/>
              </w:rPr>
            </w:pPr>
          </w:p>
          <w:p w14:paraId="1FEC1B07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Населенный пункт </w:t>
            </w:r>
          </w:p>
        </w:tc>
        <w:tc>
          <w:tcPr>
            <w:tcW w:w="114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C1B08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  <w:lang w:eastAsia="ru-RU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Ленинский </w:t>
            </w:r>
          </w:p>
          <w:p w14:paraId="1FEC1B09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  <w:lang w:eastAsia="ru-RU"/>
              </w:rPr>
            </w:pPr>
          </w:p>
          <w:p w14:paraId="1FEC1B0A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Ярославль </w:t>
            </w:r>
          </w:p>
        </w:tc>
        <w:tc>
          <w:tcPr>
            <w:tcW w:w="2393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FEC1B0B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 xml:space="preserve">государственное казенное учреждение Ярославской области </w:t>
            </w:r>
          </w:p>
        </w:tc>
      </w:tr>
      <w:tr w:rsidR="00E5781A" w:rsidRPr="00E5781A" w14:paraId="1FEC1B10" w14:textId="77777777" w:rsidTr="002D33E9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EC1B0D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EC1B0E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2393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EC1B0F" w14:textId="77777777" w:rsidR="00E5781A" w:rsidRPr="00E5781A" w:rsidRDefault="00E5781A" w:rsidP="00E5781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szCs w:val="28"/>
              </w:rPr>
            </w:pPr>
            <w:r w:rsidRPr="00E5781A">
              <w:rPr>
                <w:rFonts w:cs="Times New Roman"/>
                <w:color w:val="000000"/>
                <w:szCs w:val="28"/>
                <w:lang w:eastAsia="ru-RU"/>
              </w:rPr>
              <w:t>«Государственный архив Ярославской области»</w:t>
            </w:r>
          </w:p>
        </w:tc>
      </w:tr>
    </w:tbl>
    <w:p w14:paraId="1FEC1B11" w14:textId="77777777" w:rsidR="00E5781A" w:rsidRPr="00E5781A" w:rsidRDefault="00E5781A" w:rsidP="00E5781A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14:paraId="1FEC1B12" w14:textId="77777777" w:rsidR="00E5781A" w:rsidRPr="003D1E8D" w:rsidRDefault="00E720D1" w:rsidP="00E720D1">
      <w:pPr>
        <w:ind w:firstLine="0"/>
        <w:jc w:val="both"/>
      </w:pPr>
      <w:r>
        <w:br/>
      </w:r>
    </w:p>
    <w:sectPr w:rsidR="00E5781A" w:rsidRPr="003D1E8D" w:rsidSect="00EF10A2">
      <w:pgSz w:w="11906" w:h="16838" w:code="9"/>
      <w:pgMar w:top="28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5F10C" w14:textId="77777777" w:rsidR="006D7EE2" w:rsidRDefault="006D7EE2" w:rsidP="00CF5840">
      <w:r>
        <w:separator/>
      </w:r>
    </w:p>
  </w:endnote>
  <w:endnote w:type="continuationSeparator" w:id="0">
    <w:p w14:paraId="1E7C0DB3" w14:textId="77777777" w:rsidR="006D7EE2" w:rsidRDefault="006D7EE2" w:rsidP="00CF5840">
      <w:r>
        <w:continuationSeparator/>
      </w:r>
    </w:p>
  </w:endnote>
  <w:endnote w:type="continuationNotice" w:id="1">
    <w:p w14:paraId="0FF1776F" w14:textId="77777777" w:rsidR="006D7EE2" w:rsidRDefault="006D7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1B19" w14:textId="77777777" w:rsidR="006D7EE2" w:rsidRDefault="006D7E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6D7EE2" w14:paraId="1FEC1B1C" w14:textId="0EF6A837" w:rsidTr="00E720D1">
      <w:tc>
        <w:tcPr>
          <w:tcW w:w="3333" w:type="pct"/>
          <w:shd w:val="clear" w:color="auto" w:fill="auto"/>
        </w:tcPr>
        <w:p w14:paraId="1FEC1B1A" w14:textId="77777777" w:rsidR="006D7EE2" w:rsidRPr="00E720D1" w:rsidRDefault="006D7EE2" w:rsidP="00E720D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E720D1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1FEC1B1B" w14:textId="77777777" w:rsidR="006D7EE2" w:rsidRPr="00E720D1" w:rsidRDefault="006D7EE2" w:rsidP="00E720D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E720D1">
            <w:rPr>
              <w:rFonts w:cs="Times New Roman"/>
              <w:color w:val="808080"/>
              <w:sz w:val="18"/>
            </w:rPr>
            <w:t xml:space="preserve">Страница </w:t>
          </w:r>
          <w:r w:rsidRPr="00E720D1">
            <w:rPr>
              <w:rFonts w:cs="Times New Roman"/>
              <w:color w:val="808080"/>
              <w:sz w:val="18"/>
            </w:rPr>
            <w:fldChar w:fldCharType="begin"/>
          </w:r>
          <w:r w:rsidRPr="00E720D1">
            <w:rPr>
              <w:rFonts w:cs="Times New Roman"/>
              <w:color w:val="808080"/>
              <w:sz w:val="18"/>
            </w:rPr>
            <w:instrText xml:space="preserve"> PAGE </w:instrText>
          </w:r>
          <w:r w:rsidRPr="00E720D1">
            <w:rPr>
              <w:rFonts w:cs="Times New Roman"/>
              <w:color w:val="808080"/>
              <w:sz w:val="18"/>
            </w:rPr>
            <w:fldChar w:fldCharType="separate"/>
          </w:r>
          <w:r w:rsidR="00BE6953">
            <w:rPr>
              <w:rFonts w:cs="Times New Roman"/>
              <w:noProof/>
              <w:color w:val="808080"/>
              <w:sz w:val="18"/>
            </w:rPr>
            <w:t>2</w:t>
          </w:r>
          <w:r w:rsidRPr="00E720D1">
            <w:rPr>
              <w:rFonts w:cs="Times New Roman"/>
              <w:color w:val="808080"/>
              <w:sz w:val="18"/>
            </w:rPr>
            <w:fldChar w:fldCharType="end"/>
          </w:r>
          <w:r w:rsidRPr="00E720D1">
            <w:rPr>
              <w:rFonts w:cs="Times New Roman"/>
              <w:color w:val="808080"/>
              <w:sz w:val="18"/>
            </w:rPr>
            <w:t xml:space="preserve"> из </w:t>
          </w:r>
          <w:r w:rsidRPr="00E720D1">
            <w:rPr>
              <w:rFonts w:cs="Times New Roman"/>
              <w:color w:val="808080"/>
              <w:sz w:val="18"/>
            </w:rPr>
            <w:fldChar w:fldCharType="begin"/>
          </w:r>
          <w:r w:rsidRPr="00E720D1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E720D1">
            <w:rPr>
              <w:rFonts w:cs="Times New Roman"/>
              <w:color w:val="808080"/>
              <w:sz w:val="18"/>
            </w:rPr>
            <w:fldChar w:fldCharType="separate"/>
          </w:r>
          <w:r w:rsidR="00BE6953">
            <w:rPr>
              <w:rFonts w:cs="Times New Roman"/>
              <w:noProof/>
              <w:color w:val="808080"/>
              <w:sz w:val="18"/>
            </w:rPr>
            <w:t>42</w:t>
          </w:r>
          <w:r w:rsidRPr="00E720D1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1FEC1B1D" w14:textId="77777777" w:rsidR="006D7EE2" w:rsidRPr="00E720D1" w:rsidRDefault="006D7EE2" w:rsidP="00E720D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6D7EE2" w14:paraId="1FEC1B21" w14:textId="7AD968EC" w:rsidTr="00E720D1">
      <w:tc>
        <w:tcPr>
          <w:tcW w:w="3333" w:type="pct"/>
          <w:shd w:val="clear" w:color="auto" w:fill="auto"/>
        </w:tcPr>
        <w:p w14:paraId="1FEC1B1F" w14:textId="77777777" w:rsidR="006D7EE2" w:rsidRPr="00E720D1" w:rsidRDefault="006D7EE2" w:rsidP="00E720D1">
          <w:pPr>
            <w:pStyle w:val="a6"/>
            <w:ind w:firstLine="0"/>
            <w:rPr>
              <w:rFonts w:cs="Times New Roman"/>
              <w:color w:val="808080"/>
              <w:sz w:val="18"/>
            </w:rPr>
          </w:pPr>
          <w:r w:rsidRPr="00E720D1">
            <w:rPr>
              <w:rFonts w:cs="Times New Roman"/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1FEC1B20" w14:textId="77777777" w:rsidR="006D7EE2" w:rsidRPr="00E720D1" w:rsidRDefault="006D7EE2" w:rsidP="00E720D1">
          <w:pPr>
            <w:pStyle w:val="a6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E720D1">
            <w:rPr>
              <w:rFonts w:cs="Times New Roman"/>
              <w:color w:val="808080"/>
              <w:sz w:val="18"/>
            </w:rPr>
            <w:t xml:space="preserve">Страница </w:t>
          </w:r>
          <w:r w:rsidRPr="00E720D1">
            <w:rPr>
              <w:rFonts w:cs="Times New Roman"/>
              <w:color w:val="808080"/>
              <w:sz w:val="18"/>
            </w:rPr>
            <w:fldChar w:fldCharType="begin"/>
          </w:r>
          <w:r w:rsidRPr="00E720D1">
            <w:rPr>
              <w:rFonts w:cs="Times New Roman"/>
              <w:color w:val="808080"/>
              <w:sz w:val="18"/>
            </w:rPr>
            <w:instrText xml:space="preserve"> PAGE </w:instrText>
          </w:r>
          <w:r w:rsidRPr="00E720D1">
            <w:rPr>
              <w:rFonts w:cs="Times New Roman"/>
              <w:color w:val="808080"/>
              <w:sz w:val="18"/>
            </w:rPr>
            <w:fldChar w:fldCharType="separate"/>
          </w:r>
          <w:r w:rsidR="00BE6953">
            <w:rPr>
              <w:rFonts w:cs="Times New Roman"/>
              <w:noProof/>
              <w:color w:val="808080"/>
              <w:sz w:val="18"/>
            </w:rPr>
            <w:t>1</w:t>
          </w:r>
          <w:r w:rsidRPr="00E720D1">
            <w:rPr>
              <w:rFonts w:cs="Times New Roman"/>
              <w:color w:val="808080"/>
              <w:sz w:val="18"/>
            </w:rPr>
            <w:fldChar w:fldCharType="end"/>
          </w:r>
          <w:r w:rsidRPr="00E720D1">
            <w:rPr>
              <w:rFonts w:cs="Times New Roman"/>
              <w:color w:val="808080"/>
              <w:sz w:val="18"/>
            </w:rPr>
            <w:t xml:space="preserve"> из </w:t>
          </w:r>
          <w:r w:rsidRPr="00E720D1">
            <w:rPr>
              <w:rFonts w:cs="Times New Roman"/>
              <w:color w:val="808080"/>
              <w:sz w:val="18"/>
            </w:rPr>
            <w:fldChar w:fldCharType="begin"/>
          </w:r>
          <w:r w:rsidRPr="00E720D1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E720D1">
            <w:rPr>
              <w:rFonts w:cs="Times New Roman"/>
              <w:color w:val="808080"/>
              <w:sz w:val="18"/>
            </w:rPr>
            <w:fldChar w:fldCharType="separate"/>
          </w:r>
          <w:r w:rsidR="00BE6953">
            <w:rPr>
              <w:rFonts w:cs="Times New Roman"/>
              <w:noProof/>
              <w:color w:val="808080"/>
              <w:sz w:val="18"/>
            </w:rPr>
            <w:t>42</w:t>
          </w:r>
          <w:r w:rsidRPr="00E720D1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14:paraId="1FEC1B22" w14:textId="77777777" w:rsidR="006D7EE2" w:rsidRPr="00E720D1" w:rsidRDefault="006D7EE2" w:rsidP="00E720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DC0AD" w14:textId="77777777" w:rsidR="006D7EE2" w:rsidRDefault="006D7EE2" w:rsidP="00CF5840">
      <w:r>
        <w:separator/>
      </w:r>
    </w:p>
  </w:footnote>
  <w:footnote w:type="continuationSeparator" w:id="0">
    <w:p w14:paraId="509900E7" w14:textId="77777777" w:rsidR="006D7EE2" w:rsidRDefault="006D7EE2" w:rsidP="00CF5840">
      <w:r>
        <w:continuationSeparator/>
      </w:r>
    </w:p>
  </w:footnote>
  <w:footnote w:type="continuationNotice" w:id="1">
    <w:p w14:paraId="47AB5730" w14:textId="77777777" w:rsidR="006D7EE2" w:rsidRDefault="006D7E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1B17" w14:textId="77777777" w:rsidR="006D7EE2" w:rsidRDefault="006D7E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1B18" w14:textId="77777777" w:rsidR="006D7EE2" w:rsidRPr="00E720D1" w:rsidRDefault="006D7EE2" w:rsidP="00E720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1B1E" w14:textId="77777777" w:rsidR="006D7EE2" w:rsidRDefault="006D7EE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1B23" w14:textId="77777777" w:rsidR="006D7EE2" w:rsidRPr="00E720D1" w:rsidRDefault="006D7EE2" w:rsidP="00E720D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1B24" w14:textId="77777777" w:rsidR="006D7EE2" w:rsidRPr="00E720D1" w:rsidRDefault="006D7EE2" w:rsidP="00E720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2B8"/>
    <w:multiLevelType w:val="hybridMultilevel"/>
    <w:tmpl w:val="894A67E8"/>
    <w:lvl w:ilvl="0" w:tplc="F5509C5E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01342"/>
    <w:multiLevelType w:val="hybridMultilevel"/>
    <w:tmpl w:val="6924218E"/>
    <w:lvl w:ilvl="0" w:tplc="C100B4E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A60D75"/>
    <w:multiLevelType w:val="multilevel"/>
    <w:tmpl w:val="9D88184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07D1065B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7F11E4"/>
    <w:multiLevelType w:val="multilevel"/>
    <w:tmpl w:val="CAEE97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4D27AF"/>
    <w:multiLevelType w:val="hybridMultilevel"/>
    <w:tmpl w:val="49A82E6A"/>
    <w:lvl w:ilvl="0" w:tplc="FA4CBC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B403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6766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A2022A"/>
    <w:multiLevelType w:val="multilevel"/>
    <w:tmpl w:val="35FECA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C56366A"/>
    <w:multiLevelType w:val="multilevel"/>
    <w:tmpl w:val="22D82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033AC8"/>
    <w:multiLevelType w:val="hybridMultilevel"/>
    <w:tmpl w:val="A0EC1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CA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4B175E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937113"/>
    <w:multiLevelType w:val="multilevel"/>
    <w:tmpl w:val="242862C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259E50B0"/>
    <w:multiLevelType w:val="multilevel"/>
    <w:tmpl w:val="B4C43D3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5A25E33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7">
    <w:nsid w:val="338A7B06"/>
    <w:multiLevelType w:val="multilevel"/>
    <w:tmpl w:val="F1C8405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35A53095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D61EE4"/>
    <w:multiLevelType w:val="multilevel"/>
    <w:tmpl w:val="C0D072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95F35AF"/>
    <w:multiLevelType w:val="multilevel"/>
    <w:tmpl w:val="C2D8502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>
    <w:nsid w:val="3CBF2B56"/>
    <w:multiLevelType w:val="hybridMultilevel"/>
    <w:tmpl w:val="9A8C9B12"/>
    <w:lvl w:ilvl="0" w:tplc="67AEEA7E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0A58C4"/>
    <w:multiLevelType w:val="hybridMultilevel"/>
    <w:tmpl w:val="69E05410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46F86DD8"/>
    <w:multiLevelType w:val="multilevel"/>
    <w:tmpl w:val="95185F1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12.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742785E"/>
    <w:multiLevelType w:val="hybridMultilevel"/>
    <w:tmpl w:val="5DD4F938"/>
    <w:lvl w:ilvl="0" w:tplc="77928F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5413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8785F83"/>
    <w:multiLevelType w:val="multilevel"/>
    <w:tmpl w:val="FEFC953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89B2C0D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702B9E"/>
    <w:multiLevelType w:val="multilevel"/>
    <w:tmpl w:val="6C102E3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4D7C50FD"/>
    <w:multiLevelType w:val="hybridMultilevel"/>
    <w:tmpl w:val="612E9B5E"/>
    <w:lvl w:ilvl="0" w:tplc="FA4CBC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2C47F70"/>
    <w:multiLevelType w:val="hybridMultilevel"/>
    <w:tmpl w:val="D8A4870C"/>
    <w:lvl w:ilvl="0" w:tplc="F0ACB1C8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60828"/>
    <w:multiLevelType w:val="multilevel"/>
    <w:tmpl w:val="FDCE8C04"/>
    <w:lvl w:ilvl="0">
      <w:start w:val="3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2">
    <w:nsid w:val="55032133"/>
    <w:multiLevelType w:val="multilevel"/>
    <w:tmpl w:val="35FECA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5E44EAB"/>
    <w:multiLevelType w:val="multilevel"/>
    <w:tmpl w:val="242862C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4">
    <w:nsid w:val="5A000AD1"/>
    <w:multiLevelType w:val="multilevel"/>
    <w:tmpl w:val="575E458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A2F0D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E7254D6"/>
    <w:multiLevelType w:val="hybridMultilevel"/>
    <w:tmpl w:val="219CA6E0"/>
    <w:lvl w:ilvl="0" w:tplc="F0A2393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B83B5D"/>
    <w:multiLevelType w:val="hybridMultilevel"/>
    <w:tmpl w:val="AF0A931A"/>
    <w:lvl w:ilvl="0" w:tplc="05782D1A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A371FB"/>
    <w:multiLevelType w:val="multilevel"/>
    <w:tmpl w:val="9446B48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12.%3."/>
      <w:lvlJc w:val="left"/>
      <w:pPr>
        <w:ind w:left="0" w:firstLine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>
    <w:nsid w:val="785106EB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D4179A9"/>
    <w:multiLevelType w:val="hybridMultilevel"/>
    <w:tmpl w:val="D242C802"/>
    <w:lvl w:ilvl="0" w:tplc="ABB25C50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C955FC"/>
    <w:multiLevelType w:val="multilevel"/>
    <w:tmpl w:val="1AE88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E28208B"/>
    <w:multiLevelType w:val="multilevel"/>
    <w:tmpl w:val="3332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33"/>
  </w:num>
  <w:num w:numId="5">
    <w:abstractNumId w:val="31"/>
  </w:num>
  <w:num w:numId="6">
    <w:abstractNumId w:val="24"/>
  </w:num>
  <w:num w:numId="7">
    <w:abstractNumId w:val="4"/>
  </w:num>
  <w:num w:numId="8">
    <w:abstractNumId w:val="13"/>
  </w:num>
  <w:num w:numId="9">
    <w:abstractNumId w:val="22"/>
  </w:num>
  <w:num w:numId="10">
    <w:abstractNumId w:val="2"/>
  </w:num>
  <w:num w:numId="11">
    <w:abstractNumId w:val="28"/>
  </w:num>
  <w:num w:numId="12">
    <w:abstractNumId w:val="38"/>
  </w:num>
  <w:num w:numId="13">
    <w:abstractNumId w:val="20"/>
  </w:num>
  <w:num w:numId="14">
    <w:abstractNumId w:val="17"/>
  </w:num>
  <w:num w:numId="15">
    <w:abstractNumId w:val="23"/>
  </w:num>
  <w:num w:numId="16">
    <w:abstractNumId w:val="35"/>
  </w:num>
  <w:num w:numId="17">
    <w:abstractNumId w:val="7"/>
  </w:num>
  <w:num w:numId="18">
    <w:abstractNumId w:val="26"/>
  </w:num>
  <w:num w:numId="19">
    <w:abstractNumId w:val="34"/>
  </w:num>
  <w:num w:numId="20">
    <w:abstractNumId w:val="14"/>
  </w:num>
  <w:num w:numId="21">
    <w:abstractNumId w:val="29"/>
  </w:num>
  <w:num w:numId="22">
    <w:abstractNumId w:val="25"/>
  </w:num>
  <w:num w:numId="23">
    <w:abstractNumId w:val="41"/>
  </w:num>
  <w:num w:numId="24">
    <w:abstractNumId w:val="11"/>
  </w:num>
  <w:num w:numId="25">
    <w:abstractNumId w:val="42"/>
  </w:num>
  <w:num w:numId="26">
    <w:abstractNumId w:val="8"/>
  </w:num>
  <w:num w:numId="27">
    <w:abstractNumId w:val="9"/>
  </w:num>
  <w:num w:numId="28">
    <w:abstractNumId w:val="32"/>
  </w:num>
  <w:num w:numId="29">
    <w:abstractNumId w:val="6"/>
  </w:num>
  <w:num w:numId="30">
    <w:abstractNumId w:val="19"/>
  </w:num>
  <w:num w:numId="31">
    <w:abstractNumId w:val="10"/>
  </w:num>
  <w:num w:numId="32">
    <w:abstractNumId w:val="34"/>
    <w:lvlOverride w:ilvl="0">
      <w:startOverride w:val="1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2"/>
  </w:num>
  <w:num w:numId="36">
    <w:abstractNumId w:val="40"/>
  </w:num>
  <w:num w:numId="37">
    <w:abstractNumId w:val="15"/>
  </w:num>
  <w:num w:numId="38">
    <w:abstractNumId w:val="39"/>
  </w:num>
  <w:num w:numId="39">
    <w:abstractNumId w:val="3"/>
  </w:num>
  <w:num w:numId="40">
    <w:abstractNumId w:val="27"/>
  </w:num>
  <w:num w:numId="41">
    <w:abstractNumId w:val="18"/>
  </w:num>
  <w:num w:numId="42">
    <w:abstractNumId w:val="37"/>
  </w:num>
  <w:num w:numId="43">
    <w:abstractNumId w:val="30"/>
  </w:num>
  <w:num w:numId="44">
    <w:abstractNumId w:val="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30"/>
    <w:rsid w:val="0000609F"/>
    <w:rsid w:val="00007DCA"/>
    <w:rsid w:val="000570B0"/>
    <w:rsid w:val="000744DB"/>
    <w:rsid w:val="000815C7"/>
    <w:rsid w:val="000A2223"/>
    <w:rsid w:val="00105143"/>
    <w:rsid w:val="001329B4"/>
    <w:rsid w:val="001347C5"/>
    <w:rsid w:val="001707B3"/>
    <w:rsid w:val="001846F1"/>
    <w:rsid w:val="001B6AAD"/>
    <w:rsid w:val="001C78DA"/>
    <w:rsid w:val="001E50B8"/>
    <w:rsid w:val="00215A06"/>
    <w:rsid w:val="002306C4"/>
    <w:rsid w:val="00247728"/>
    <w:rsid w:val="0025118F"/>
    <w:rsid w:val="0025647C"/>
    <w:rsid w:val="00260038"/>
    <w:rsid w:val="002D33E9"/>
    <w:rsid w:val="002F30DD"/>
    <w:rsid w:val="002F6DDE"/>
    <w:rsid w:val="003032D2"/>
    <w:rsid w:val="00313826"/>
    <w:rsid w:val="003246AA"/>
    <w:rsid w:val="003656CE"/>
    <w:rsid w:val="00381164"/>
    <w:rsid w:val="003A2DCC"/>
    <w:rsid w:val="003D1E8D"/>
    <w:rsid w:val="003F43C8"/>
    <w:rsid w:val="003F65E2"/>
    <w:rsid w:val="0040656C"/>
    <w:rsid w:val="004111D8"/>
    <w:rsid w:val="00422F6C"/>
    <w:rsid w:val="004270D6"/>
    <w:rsid w:val="00462CB9"/>
    <w:rsid w:val="00470773"/>
    <w:rsid w:val="00487DAB"/>
    <w:rsid w:val="004B1978"/>
    <w:rsid w:val="004C4D1D"/>
    <w:rsid w:val="004F311F"/>
    <w:rsid w:val="00517DB9"/>
    <w:rsid w:val="00520A21"/>
    <w:rsid w:val="005468A4"/>
    <w:rsid w:val="00547508"/>
    <w:rsid w:val="00570FBB"/>
    <w:rsid w:val="005862FB"/>
    <w:rsid w:val="005A689B"/>
    <w:rsid w:val="005D0750"/>
    <w:rsid w:val="005D4AE9"/>
    <w:rsid w:val="005F2543"/>
    <w:rsid w:val="00604698"/>
    <w:rsid w:val="006157BF"/>
    <w:rsid w:val="00631ABE"/>
    <w:rsid w:val="006805CE"/>
    <w:rsid w:val="00681496"/>
    <w:rsid w:val="006D4395"/>
    <w:rsid w:val="006D7EE2"/>
    <w:rsid w:val="006F15E7"/>
    <w:rsid w:val="007341B3"/>
    <w:rsid w:val="00737E26"/>
    <w:rsid w:val="00752596"/>
    <w:rsid w:val="00753305"/>
    <w:rsid w:val="00755590"/>
    <w:rsid w:val="00793E62"/>
    <w:rsid w:val="00796C37"/>
    <w:rsid w:val="007F6197"/>
    <w:rsid w:val="00810833"/>
    <w:rsid w:val="00821FB1"/>
    <w:rsid w:val="00822426"/>
    <w:rsid w:val="00844B6C"/>
    <w:rsid w:val="008C1CB8"/>
    <w:rsid w:val="008C5C70"/>
    <w:rsid w:val="008E52C5"/>
    <w:rsid w:val="008E677D"/>
    <w:rsid w:val="00904936"/>
    <w:rsid w:val="00953B69"/>
    <w:rsid w:val="009D3AAE"/>
    <w:rsid w:val="009E6C65"/>
    <w:rsid w:val="00A21E03"/>
    <w:rsid w:val="00A35E6D"/>
    <w:rsid w:val="00A477F4"/>
    <w:rsid w:val="00A57F51"/>
    <w:rsid w:val="00A83D83"/>
    <w:rsid w:val="00AA34F4"/>
    <w:rsid w:val="00AE681E"/>
    <w:rsid w:val="00B41FCA"/>
    <w:rsid w:val="00B55589"/>
    <w:rsid w:val="00B60AFE"/>
    <w:rsid w:val="00B778E7"/>
    <w:rsid w:val="00B90652"/>
    <w:rsid w:val="00BB1812"/>
    <w:rsid w:val="00BB38FE"/>
    <w:rsid w:val="00BD3826"/>
    <w:rsid w:val="00BE6953"/>
    <w:rsid w:val="00BE7C98"/>
    <w:rsid w:val="00BF45E6"/>
    <w:rsid w:val="00C01C67"/>
    <w:rsid w:val="00C208D9"/>
    <w:rsid w:val="00C4062D"/>
    <w:rsid w:val="00C50971"/>
    <w:rsid w:val="00C50DD1"/>
    <w:rsid w:val="00C547FE"/>
    <w:rsid w:val="00CD2140"/>
    <w:rsid w:val="00CF5840"/>
    <w:rsid w:val="00D00EFB"/>
    <w:rsid w:val="00D06430"/>
    <w:rsid w:val="00D377EB"/>
    <w:rsid w:val="00D438D5"/>
    <w:rsid w:val="00D56533"/>
    <w:rsid w:val="00D76273"/>
    <w:rsid w:val="00D916A6"/>
    <w:rsid w:val="00D93F0C"/>
    <w:rsid w:val="00E113C5"/>
    <w:rsid w:val="00E1176F"/>
    <w:rsid w:val="00E1407E"/>
    <w:rsid w:val="00E35CEE"/>
    <w:rsid w:val="00E55B84"/>
    <w:rsid w:val="00E5781A"/>
    <w:rsid w:val="00E720D1"/>
    <w:rsid w:val="00E92DC7"/>
    <w:rsid w:val="00ED214D"/>
    <w:rsid w:val="00EF10A2"/>
    <w:rsid w:val="00F24227"/>
    <w:rsid w:val="00F5244E"/>
    <w:rsid w:val="00F633CD"/>
    <w:rsid w:val="00F82D65"/>
    <w:rsid w:val="00F873D3"/>
    <w:rsid w:val="00FB7D52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EC1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99"/>
    <w:qFormat/>
    <w:rsid w:val="003656C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F15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15E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15E7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15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15E7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F15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15E7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5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5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5781A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E5781A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2">
    <w:name w:val="No Spacing"/>
    <w:uiPriority w:val="1"/>
    <w:qFormat/>
    <w:rsid w:val="00E5781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B3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B6AAD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B6A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6AAD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108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833"/>
    <w:rPr>
      <w:rFonts w:ascii="Calibri" w:eastAsia="Times New Roman" w:hAnsi="Calibri" w:cs="Calibri"/>
    </w:rPr>
  </w:style>
  <w:style w:type="paragraph" w:styleId="a8">
    <w:name w:val="List Paragraph"/>
    <w:basedOn w:val="a"/>
    <w:uiPriority w:val="99"/>
    <w:qFormat/>
    <w:rsid w:val="003656C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F15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15E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15E7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15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15E7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F15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15E7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5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5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5781A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E5781A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2">
    <w:name w:val="No Spacing"/>
    <w:uiPriority w:val="1"/>
    <w:qFormat/>
    <w:rsid w:val="00E5781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6;&#1089;&#1090;&#1072;&#1085;&#1086;&#1074;&#1083;&#1077;&#1085;&#1080;&#1103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ID xmlns="081b8c99-5a1b-4ba1-9a3e-0d0cea83319e" xsi:nil="true"/>
    <dateaddindb xmlns="081b8c99-5a1b-4ba1-9a3e-0d0cea83319e">2021-10-10T20:00:00+00:00</dateaddindb>
    <dateminusta xmlns="081b8c99-5a1b-4ba1-9a3e-0d0cea83319e" xsi:nil="true"/>
    <numik xmlns="af44e648-6311-40f1-ad37-1234555fd9ba">706</numik>
    <kind xmlns="e2080b48-eafa-461e-b501-38555d38caa1">79</kind>
    <num xmlns="af44e648-6311-40f1-ad37-1234555fd9ba">706</num>
    <beginactiondate xmlns="a853e5a8-fa1e-4dd3-a1b5-1604bfb35b05">2021-10-23T20:00:00+00:00</beginactiondate>
    <approvaldate xmlns="081b8c99-5a1b-4ba1-9a3e-0d0cea83319e">2021-10-07T20:00:00+00:00</approvaldate>
    <bigtitle xmlns="a853e5a8-fa1e-4dd3-a1b5-1604bfb35b05">Об утверждении Порядка предоставления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 и о признании утратившими силу отдельных постановлений Правительства области (с изменениями на 8 июля 2022 года)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Официальный интернет-портал правовой информации http://pravo.gov.ru, 13.10.2021</publication>
    <redactiondate xmlns="081b8c99-5a1b-4ba1-9a3e-0d0cea83319e">2022-07-07T20:00:00+00:00</redactiondate>
    <status xmlns="5256eb8c-d5dd-498a-ad6f-7fa801666f9a">34</status>
    <organ xmlns="67a9cb4f-e58d-445a-8e0b-2b8d792f9e38">218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lastredaction xmlns="a853e5a8-fa1e-4dd3-a1b5-1604bfb35b05" xsi:nil="true"/>
    <number xmlns="081b8c99-5a1b-4ba1-9a3e-0d0cea83319e">706-п</number>
    <dateedition xmlns="081b8c99-5a1b-4ba1-9a3e-0d0cea83319e" xsi:nil="true"/>
    <operinform xmlns="081b8c99-5a1b-4ba1-9a3e-0d0cea833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D0BB6-27CA-410E-AF42-5571CDCB7799}"/>
</file>

<file path=customXml/itemProps2.xml><?xml version="1.0" encoding="utf-8"?>
<ds:datastoreItem xmlns:ds="http://schemas.openxmlformats.org/officeDocument/2006/customXml" ds:itemID="{C84AA6B1-B820-4615-9FFE-D4B99919C37A}"/>
</file>

<file path=customXml/itemProps3.xml><?xml version="1.0" encoding="utf-8"?>
<ds:datastoreItem xmlns:ds="http://schemas.openxmlformats.org/officeDocument/2006/customXml" ds:itemID="{4A566B7C-E9AE-4EB5-9303-FC844BF07C5E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Правительства области.dotx</Template>
  <TotalTime>11</TotalTime>
  <Pages>42</Pages>
  <Words>11332</Words>
  <Characters>64597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Шевченко Екатерина Евгеньевна</cp:lastModifiedBy>
  <cp:revision>7</cp:revision>
  <cp:lastPrinted>2020-11-26T09:51:00Z</cp:lastPrinted>
  <dcterms:created xsi:type="dcterms:W3CDTF">2021-10-11T10:58:00Z</dcterms:created>
  <dcterms:modified xsi:type="dcterms:W3CDTF">2022-09-13T11:13:00Z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головок">
    <vt:lpwstr>[Заголовок]</vt:lpwstr>
  </property>
  <property fmtid="{D5CDD505-2E9C-101B-9397-08002B2CF9AE}" pid="3" name="SYS_CODE_DIRECTUM">
    <vt:lpwstr>DIRECTUM</vt:lpwstr>
  </property>
  <property fmtid="{D5CDD505-2E9C-101B-9397-08002B2CF9AE}" pid="4" name="Наименование">
    <vt:lpwstr>Шаблон постановления Правительства области</vt:lpwstr>
  </property>
  <property fmtid="{D5CDD505-2E9C-101B-9397-08002B2CF9AE}" pid="5" name="Содержание">
    <vt:lpwstr>Об утверждении Порядка предоставления услуги «Предоставление архивных справок, архивных выписок и копий архивных документов государственным казённым учреждением  Ярославской области «Государственный архив Ярославской области»  и о признании утратившими си</vt:lpwstr>
  </property>
  <property fmtid="{D5CDD505-2E9C-101B-9397-08002B2CF9AE}" pid="6" name="INSTALL_ID">
    <vt:lpwstr>34115</vt:lpwstr>
  </property>
  <property fmtid="{D5CDD505-2E9C-101B-9397-08002B2CF9AE}" pid="7" name="ContentTypeId">
    <vt:lpwstr>0x0101004652DC89D47FB74683366416A31888CB</vt:lpwstr>
  </property>
</Properties>
</file>